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68" w:rsidRDefault="00932A68" w:rsidP="007D08B3">
      <w:pPr>
        <w:ind w:right="141" w:firstLine="0"/>
        <w:jc w:val="center"/>
        <w:rPr>
          <w:b/>
          <w:noProof/>
          <w:color w:val="000000"/>
          <w:sz w:val="44"/>
          <w:szCs w:val="40"/>
          <w:lang w:eastAsia="ar-SA"/>
        </w:rPr>
      </w:pPr>
    </w:p>
    <w:p w:rsidR="00932A68" w:rsidRPr="0031377B" w:rsidRDefault="00932A68" w:rsidP="007D08B3">
      <w:pPr>
        <w:ind w:right="141" w:firstLine="0"/>
        <w:jc w:val="center"/>
        <w:rPr>
          <w:b/>
          <w:bCs/>
          <w:color w:val="000000"/>
          <w:szCs w:val="24"/>
          <w:lang w:eastAsia="ar-SA"/>
        </w:rPr>
      </w:pPr>
      <w:r w:rsidRPr="00683C56">
        <w:rPr>
          <w:b/>
          <w:noProof/>
          <w:color w:val="000000"/>
          <w:sz w:val="44"/>
          <w:szCs w:val="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crimea-biz.com/upload/iblock/043/02.gif" style="width:41.25pt;height:45.75pt;visibility:visible">
            <v:imagedata r:id="rId5" o:title=""/>
          </v:shape>
        </w:pict>
      </w:r>
    </w:p>
    <w:p w:rsidR="00932A68" w:rsidRPr="006B4F1D" w:rsidRDefault="00932A68" w:rsidP="00FA76A5">
      <w:pPr>
        <w:tabs>
          <w:tab w:val="left" w:pos="2235"/>
          <w:tab w:val="center" w:pos="5038"/>
        </w:tabs>
        <w:jc w:val="left"/>
        <w:rPr>
          <w:b/>
        </w:rPr>
      </w:pPr>
      <w:r>
        <w:rPr>
          <w:b/>
        </w:rPr>
        <w:tab/>
        <w:t xml:space="preserve">          </w:t>
      </w:r>
      <w:r w:rsidRPr="006B4F1D">
        <w:rPr>
          <w:b/>
        </w:rPr>
        <w:t>РЕСПУБЛИКА КРЫМ</w:t>
      </w:r>
    </w:p>
    <w:p w:rsidR="00932A68" w:rsidRPr="006B4F1D" w:rsidRDefault="00932A68" w:rsidP="00FA76A5">
      <w:pPr>
        <w:tabs>
          <w:tab w:val="left" w:pos="990"/>
          <w:tab w:val="center" w:pos="5038"/>
        </w:tabs>
        <w:jc w:val="left"/>
        <w:rPr>
          <w:b/>
        </w:rPr>
      </w:pPr>
      <w:r>
        <w:rPr>
          <w:b/>
        </w:rPr>
        <w:tab/>
        <w:t xml:space="preserve">                      </w:t>
      </w:r>
      <w:r w:rsidRPr="006B4F1D">
        <w:rPr>
          <w:b/>
        </w:rPr>
        <w:t>РАЗДОЛЬНЕНСКИЙ РАЙОН</w:t>
      </w:r>
    </w:p>
    <w:p w:rsidR="00932A68" w:rsidRPr="006B4F1D" w:rsidRDefault="00932A68" w:rsidP="00FA76A5">
      <w:pPr>
        <w:tabs>
          <w:tab w:val="left" w:pos="1155"/>
          <w:tab w:val="left" w:pos="1695"/>
          <w:tab w:val="center" w:pos="5038"/>
          <w:tab w:val="center" w:pos="5269"/>
        </w:tabs>
        <w:jc w:val="left"/>
        <w:rPr>
          <w:b/>
        </w:rPr>
      </w:pPr>
      <w:r>
        <w:rPr>
          <w:b/>
        </w:rPr>
        <w:tab/>
        <w:t xml:space="preserve">          </w:t>
      </w:r>
      <w:r w:rsidRPr="006B4F1D">
        <w:rPr>
          <w:b/>
        </w:rPr>
        <w:t>БОТАНИЧЕСКИЙ СЕЛЬСКИЙ СОВЕТ</w:t>
      </w:r>
    </w:p>
    <w:p w:rsidR="00932A68" w:rsidRPr="006B4F1D" w:rsidRDefault="00932A68" w:rsidP="00FA76A5">
      <w:pPr>
        <w:tabs>
          <w:tab w:val="left" w:pos="1530"/>
          <w:tab w:val="center" w:pos="5038"/>
        </w:tabs>
        <w:jc w:val="left"/>
        <w:rPr>
          <w:b/>
        </w:rPr>
      </w:pPr>
      <w:r>
        <w:rPr>
          <w:b/>
        </w:rPr>
        <w:tab/>
        <w:t xml:space="preserve">        21</w:t>
      </w:r>
      <w:r w:rsidRPr="006B4F1D">
        <w:rPr>
          <w:b/>
        </w:rPr>
        <w:t>- я (внеочередная) сессия 3-го созыва</w:t>
      </w:r>
    </w:p>
    <w:p w:rsidR="00932A68" w:rsidRPr="006B4F1D" w:rsidRDefault="00932A68" w:rsidP="00FA76A5">
      <w:pPr>
        <w:tabs>
          <w:tab w:val="left" w:pos="2400"/>
          <w:tab w:val="center" w:pos="5038"/>
        </w:tabs>
        <w:jc w:val="left"/>
        <w:rPr>
          <w:b/>
        </w:rPr>
      </w:pPr>
      <w:r>
        <w:rPr>
          <w:b/>
        </w:rPr>
        <w:tab/>
        <w:t xml:space="preserve">                    </w:t>
      </w:r>
      <w:r w:rsidRPr="006B4F1D">
        <w:rPr>
          <w:b/>
        </w:rPr>
        <w:t>РЕШЕНИЕ</w:t>
      </w:r>
    </w:p>
    <w:p w:rsidR="00932A68" w:rsidRDefault="00932A68" w:rsidP="00FA76A5">
      <w:pPr>
        <w:pStyle w:val="Heading1"/>
        <w:ind w:left="-180"/>
        <w:rPr>
          <w:color w:val="000000"/>
        </w:rPr>
      </w:pPr>
    </w:p>
    <w:p w:rsidR="00932A68" w:rsidRDefault="00932A68" w:rsidP="00FA76A5">
      <w:pPr>
        <w:tabs>
          <w:tab w:val="left" w:pos="7410"/>
        </w:tabs>
        <w:spacing w:line="280" w:lineRule="exact"/>
        <w:ind w:left="-180" w:hanging="100"/>
        <w:rPr>
          <w:color w:val="000000"/>
        </w:rPr>
      </w:pPr>
      <w:r>
        <w:rPr>
          <w:color w:val="000000"/>
        </w:rPr>
        <w:t xml:space="preserve">  «23» декабря 2025  г.                  с.Ботаническое                                         № 126</w:t>
      </w:r>
    </w:p>
    <w:p w:rsidR="00932A68" w:rsidRDefault="00932A68" w:rsidP="00FA76A5">
      <w:pPr>
        <w:tabs>
          <w:tab w:val="left" w:pos="7410"/>
        </w:tabs>
        <w:spacing w:line="280" w:lineRule="exact"/>
        <w:ind w:left="-180"/>
        <w:rPr>
          <w:color w:val="000000"/>
        </w:rPr>
      </w:pPr>
    </w:p>
    <w:p w:rsidR="00932A68" w:rsidRDefault="00932A68" w:rsidP="007D08B3">
      <w:pPr>
        <w:ind w:firstLine="0"/>
        <w:contextualSpacing/>
        <w:jc w:val="center"/>
      </w:pPr>
    </w:p>
    <w:p w:rsidR="00932A68" w:rsidRPr="00950549" w:rsidRDefault="00932A68" w:rsidP="00317D4D">
      <w:pPr>
        <w:ind w:firstLine="0"/>
        <w:contextualSpacing/>
        <w:rPr>
          <w:b/>
        </w:rPr>
      </w:pPr>
      <w:bookmarkStart w:id="0" w:name="_Hlk101517983"/>
      <w:r w:rsidRPr="00950549">
        <w:rPr>
          <w:b/>
        </w:rPr>
        <w:t xml:space="preserve">Об утверждении положения о муниципальной службе в муниципальном образовании </w:t>
      </w:r>
      <w:r>
        <w:rPr>
          <w:b/>
        </w:rPr>
        <w:t>Ботаническое</w:t>
      </w:r>
      <w:r w:rsidRPr="00950549">
        <w:rPr>
          <w:b/>
        </w:rPr>
        <w:t xml:space="preserve"> сельское поселение </w:t>
      </w:r>
      <w:r>
        <w:rPr>
          <w:b/>
        </w:rPr>
        <w:t>Раздольненского</w:t>
      </w:r>
      <w:r w:rsidRPr="00950549">
        <w:rPr>
          <w:b/>
        </w:rPr>
        <w:t xml:space="preserve"> района Республики Крым</w:t>
      </w:r>
    </w:p>
    <w:bookmarkEnd w:id="0"/>
    <w:p w:rsidR="00932A68" w:rsidRDefault="00932A68" w:rsidP="00950549">
      <w:pPr>
        <w:ind w:firstLine="0"/>
        <w:contextualSpacing/>
      </w:pPr>
    </w:p>
    <w:p w:rsidR="00932A68" w:rsidRDefault="00932A68" w:rsidP="00950549">
      <w:pPr>
        <w:contextualSpacing/>
      </w:pPr>
      <w:r>
        <w:t>В соответствии с Федеральным законом от 02.03.2007г. № 25-ФЗ «О муниципальной службе в Российской Федерации», Законом Республики Крым от 10.09.2014 г. № 76-ЗРК «О муниципальной службе в Республике Крым», Уставом муниципального образования Ботаническое сельское поселение Раздольненского района Республики Крым, Ботанический сельский совет</w:t>
      </w:r>
    </w:p>
    <w:p w:rsidR="00932A68" w:rsidRDefault="00932A68" w:rsidP="00950549">
      <w:pPr>
        <w:ind w:firstLine="0"/>
        <w:contextualSpacing/>
      </w:pPr>
    </w:p>
    <w:p w:rsidR="00932A68" w:rsidRDefault="00932A68" w:rsidP="00950549">
      <w:pPr>
        <w:ind w:firstLine="0"/>
        <w:contextualSpacing/>
        <w:jc w:val="center"/>
        <w:rPr>
          <w:b/>
        </w:rPr>
      </w:pPr>
      <w:r w:rsidRPr="00950549">
        <w:rPr>
          <w:b/>
        </w:rPr>
        <w:t>РЕШИЛ:</w:t>
      </w:r>
    </w:p>
    <w:p w:rsidR="00932A68" w:rsidRPr="00115199" w:rsidRDefault="00932A68" w:rsidP="00375077">
      <w:pPr>
        <w:contextualSpacing/>
      </w:pPr>
      <w:r w:rsidRPr="00115199">
        <w:t>1.Утвердить положение о муниципальной службе в муниципальном образовании Ботаническое сельское поселение Раздольненского района Республики Крым, согласно приложению.</w:t>
      </w:r>
      <w:r w:rsidRPr="00115199">
        <w:br/>
      </w:r>
      <w:r w:rsidRPr="00115199">
        <w:tab/>
        <w:t>2. Признать утратившими силу следующие решения Ботанического сельского совета Раздольненского района Республики Крым:</w:t>
      </w:r>
    </w:p>
    <w:p w:rsidR="00932A68" w:rsidRPr="00115199" w:rsidRDefault="00932A68" w:rsidP="007116D1">
      <w:pPr>
        <w:ind w:left="24" w:right="9"/>
        <w:rPr>
          <w:rFonts w:ascii="Arial" w:hAnsi="Arial" w:cs="Arial"/>
        </w:rPr>
      </w:pPr>
      <w:hyperlink r:id="rId6" w:tgtFrame="_blank" w:history="1">
        <w:r w:rsidRPr="00115199">
          <w:rPr>
            <w:rStyle w:val="hyperlink"/>
            <w:iCs/>
          </w:rPr>
          <w:t>от 30.11.2021 №</w:t>
        </w:r>
        <w:r>
          <w:rPr>
            <w:rStyle w:val="hyperlink"/>
            <w:iCs/>
          </w:rPr>
          <w:t xml:space="preserve"> </w:t>
        </w:r>
        <w:r w:rsidRPr="00115199">
          <w:rPr>
            <w:rStyle w:val="hyperlink"/>
            <w:iCs/>
          </w:rPr>
          <w:t>305</w:t>
        </w:r>
      </w:hyperlink>
      <w:r w:rsidRPr="00115199">
        <w:t xml:space="preserve"> «О внесении изменений в решение Ботанического сельского совета Раздольненского района Республики Крым от 18.11.2021 № 290»;</w:t>
      </w:r>
    </w:p>
    <w:p w:rsidR="00932A68" w:rsidRPr="00115199" w:rsidRDefault="00932A68" w:rsidP="00115199">
      <w:hyperlink r:id="rId7" w:tgtFrame="_blank" w:history="1">
        <w:r w:rsidRPr="00115199">
          <w:rPr>
            <w:rStyle w:val="hyperlink"/>
            <w:iCs/>
          </w:rPr>
          <w:t>от 19.04.2023  № 475</w:t>
        </w:r>
      </w:hyperlink>
      <w:r w:rsidRPr="00115199">
        <w:rPr>
          <w:rFonts w:ascii="Arial" w:hAnsi="Arial" w:cs="Arial"/>
        </w:rPr>
        <w:t xml:space="preserve"> «</w:t>
      </w:r>
      <w:r w:rsidRPr="00115199">
        <w:t>О внесении изменений в решение Ботанического сельского совета Раздольненского района Республики Крым от 18.11.2021 № 290»;</w:t>
      </w:r>
    </w:p>
    <w:p w:rsidR="00932A68" w:rsidRPr="00115199" w:rsidRDefault="00932A68" w:rsidP="00115199">
      <w:hyperlink r:id="rId8" w:tgtFrame="_blank" w:history="1">
        <w:r w:rsidRPr="00115199">
          <w:rPr>
            <w:rStyle w:val="hyperlink"/>
            <w:iCs/>
          </w:rPr>
          <w:t>от 28.06.2023 № 508</w:t>
        </w:r>
      </w:hyperlink>
      <w:r w:rsidRPr="00115199">
        <w:rPr>
          <w:rFonts w:ascii="Arial" w:hAnsi="Arial" w:cs="Arial"/>
        </w:rPr>
        <w:t xml:space="preserve"> «</w:t>
      </w:r>
      <w:r w:rsidRPr="00115199">
        <w:t xml:space="preserve">О внесении изменений в решение Ботанического сельского совета Раздольненского района Республики Крым от </w:t>
      </w:r>
      <w:r w:rsidRPr="00115199">
        <w:rPr>
          <w:bCs/>
          <w:iCs/>
        </w:rPr>
        <w:t>18.11.2021 № 290 «</w:t>
      </w:r>
      <w:r w:rsidRPr="00115199">
        <w:t>Об утверждении Положения «О муниципальной службе в Ботаническом сельском поселении Раздольненского района Республики Крым»;</w:t>
      </w:r>
    </w:p>
    <w:p w:rsidR="00932A68" w:rsidRPr="00115199" w:rsidRDefault="00932A68" w:rsidP="00115199">
      <w:pPr>
        <w:rPr>
          <w:rFonts w:ascii="Arial" w:hAnsi="Arial" w:cs="Arial"/>
        </w:rPr>
      </w:pPr>
      <w:hyperlink r:id="rId9" w:tgtFrame="_blank" w:history="1">
        <w:r w:rsidRPr="00115199">
          <w:rPr>
            <w:rStyle w:val="hyperlink"/>
            <w:iCs/>
          </w:rPr>
          <w:t>от 09.11.2023 № 549</w:t>
        </w:r>
      </w:hyperlink>
      <w:r w:rsidRPr="00115199">
        <w:rPr>
          <w:rFonts w:ascii="Arial" w:hAnsi="Arial" w:cs="Arial"/>
        </w:rPr>
        <w:t xml:space="preserve"> «</w:t>
      </w:r>
      <w:r w:rsidRPr="00115199">
        <w:t xml:space="preserve">О внесении изменений в </w:t>
      </w:r>
      <w:r w:rsidRPr="00115199">
        <w:rPr>
          <w:lang w:eastAsia="ru-RU"/>
        </w:rPr>
        <w:t>решение Ботанического сельского совета от 18.11.2021 № 290 «О муниципальной службе в Ботаническом сельском поселении Раздольненского района Республики Крым»;</w:t>
      </w:r>
    </w:p>
    <w:p w:rsidR="00932A68" w:rsidRPr="00115199" w:rsidRDefault="00932A68" w:rsidP="00115199">
      <w:pPr>
        <w:rPr>
          <w:rFonts w:ascii="Arial" w:hAnsi="Arial" w:cs="Arial"/>
        </w:rPr>
      </w:pPr>
      <w:hyperlink r:id="rId10" w:tgtFrame="_blank" w:history="1">
        <w:r w:rsidRPr="00115199">
          <w:rPr>
            <w:rStyle w:val="hyperlink"/>
            <w:iCs/>
          </w:rPr>
          <w:t>от 15.02.2024 № 590</w:t>
        </w:r>
      </w:hyperlink>
      <w:r w:rsidRPr="00115199">
        <w:rPr>
          <w:rFonts w:ascii="Arial" w:hAnsi="Arial" w:cs="Arial"/>
        </w:rPr>
        <w:t xml:space="preserve"> «</w:t>
      </w:r>
      <w:r w:rsidRPr="00115199">
        <w:t>О внесении изменений в решение Ботанического сельского совета Раздольненского района Республики Крым от 18.11.2021 № 290 «Об утверждении Положения «О муниципальной службе в Ботаническом сельском поселении Раздольненского района Республики Крым»;</w:t>
      </w:r>
    </w:p>
    <w:p w:rsidR="00932A68" w:rsidRPr="00115199" w:rsidRDefault="00932A68" w:rsidP="007116D1">
      <w:pPr>
        <w:pStyle w:val="NormalWeb"/>
        <w:spacing w:before="0" w:beforeAutospacing="0" w:after="0" w:afterAutospacing="0"/>
        <w:ind w:firstLine="567"/>
        <w:jc w:val="both"/>
        <w:rPr>
          <w:rFonts w:ascii="Arial" w:hAnsi="Arial" w:cs="Arial"/>
        </w:rPr>
      </w:pPr>
      <w:hyperlink r:id="rId11" w:tgtFrame="_blank" w:history="1">
        <w:r w:rsidRPr="00115199">
          <w:rPr>
            <w:rStyle w:val="hyperlink"/>
            <w:iCs/>
            <w:sz w:val="28"/>
            <w:szCs w:val="28"/>
          </w:rPr>
          <w:t>от 10.04.2024 № 618</w:t>
        </w:r>
      </w:hyperlink>
      <w:r w:rsidRPr="00115199">
        <w:rPr>
          <w:rFonts w:ascii="Arial" w:hAnsi="Arial" w:cs="Arial"/>
        </w:rPr>
        <w:t xml:space="preserve"> «</w:t>
      </w:r>
      <w:r w:rsidRPr="00115199">
        <w:rPr>
          <w:sz w:val="28"/>
          <w:szCs w:val="28"/>
        </w:rPr>
        <w:t>О внесении изменений в решение Ботанического сельского совета Раздольненского района Республики Крым от 18.11.2021 № 290 «Об утверждении Положения «О муниципальной службе в Ботаническом сельском поселении Раздольненского района Республики Крым»;</w:t>
      </w:r>
    </w:p>
    <w:p w:rsidR="00932A68" w:rsidRPr="00115199" w:rsidRDefault="00932A68" w:rsidP="00115199">
      <w:hyperlink r:id="rId12" w:tgtFrame="_blank" w:history="1">
        <w:r w:rsidRPr="00115199">
          <w:rPr>
            <w:rStyle w:val="hyperlink"/>
            <w:iCs/>
          </w:rPr>
          <w:t>от 08.07.2024 № 652</w:t>
        </w:r>
      </w:hyperlink>
      <w:r w:rsidRPr="00115199">
        <w:rPr>
          <w:rFonts w:ascii="Arial" w:hAnsi="Arial" w:cs="Arial"/>
        </w:rPr>
        <w:t xml:space="preserve"> «</w:t>
      </w:r>
      <w:r w:rsidRPr="00115199">
        <w:t>О внесении изменений в решение Ботанического сельского совета Раздольненского района Республики Крым от 18.11.2021 № 290 «Об утверждении Положения «О муниципальной службе в Ботаническом сельском поселении Раздольненского района Республики Крым»;</w:t>
      </w:r>
    </w:p>
    <w:p w:rsidR="00932A68" w:rsidRDefault="00932A68" w:rsidP="00115199">
      <w:hyperlink r:id="rId13" w:tgtFrame="_blank" w:history="1">
        <w:r w:rsidRPr="00115199">
          <w:rPr>
            <w:rStyle w:val="hyperlink"/>
            <w:iCs/>
          </w:rPr>
          <w:t>от 14.11.2024 № 19</w:t>
        </w:r>
      </w:hyperlink>
      <w:r w:rsidRPr="00115199">
        <w:rPr>
          <w:rFonts w:ascii="Arial" w:hAnsi="Arial" w:cs="Arial"/>
        </w:rPr>
        <w:t xml:space="preserve"> «</w:t>
      </w:r>
      <w:r w:rsidRPr="00115199">
        <w:t>О внесении изменений в решение Ботанического сельского совета Раздольненского района Республики Крым от 18.11.2021 № 290 «Об утверждении Положения «О муниципальной службе в Ботаническом сельском поселении Раздольненского района Республики Крым»</w:t>
      </w:r>
      <w:r>
        <w:t>;</w:t>
      </w:r>
    </w:p>
    <w:p w:rsidR="00932A68" w:rsidRPr="00A96288" w:rsidRDefault="00932A68" w:rsidP="00A96288">
      <w:hyperlink r:id="rId14" w:tgtFrame="_blank" w:history="1">
        <w:r w:rsidRPr="00A96288">
          <w:rPr>
            <w:rStyle w:val="hyperlink"/>
            <w:iCs/>
          </w:rPr>
          <w:t xml:space="preserve">от 14.11.2024 № </w:t>
        </w:r>
      </w:hyperlink>
      <w:r w:rsidRPr="00A96288">
        <w:t>20 «О внесении изменений в решение Ботанического сельского совета Раздольненского района Республики Крым от 18.11.2021 № 290 «Об утверждении Положения «О муниципальной службе в Ботаническом сельском поселении Раздольненского района Республики Крым».</w:t>
      </w:r>
    </w:p>
    <w:p w:rsidR="00932A68" w:rsidRPr="00115199" w:rsidRDefault="00932A68" w:rsidP="007116D1">
      <w:pPr>
        <w:contextualSpacing/>
      </w:pPr>
      <w:r w:rsidRPr="00115199">
        <w:t xml:space="preserve">3. Настоящее Решение </w:t>
      </w:r>
      <w:bookmarkStart w:id="1" w:name="bookmark3"/>
      <w:bookmarkEnd w:id="1"/>
      <w:r w:rsidRPr="00115199">
        <w:rPr>
          <w:rFonts w:eastAsia="Malgun Gothic"/>
          <w:spacing w:val="-4"/>
        </w:rPr>
        <w:t>обнародовать в порядке, установленном Уставом муниципального образования Ботаническое сельское поселение Раздольненского района Республики Крым.</w:t>
      </w:r>
      <w:r w:rsidRPr="00115199">
        <w:t xml:space="preserve"> </w:t>
      </w:r>
    </w:p>
    <w:p w:rsidR="00932A68" w:rsidRPr="00115199" w:rsidRDefault="00932A68" w:rsidP="00FF68AF">
      <w:pPr>
        <w:pStyle w:val="1"/>
        <w:ind w:firstLine="580"/>
        <w:contextualSpacing/>
        <w:jc w:val="both"/>
        <w:rPr>
          <w:sz w:val="28"/>
          <w:szCs w:val="28"/>
        </w:rPr>
      </w:pPr>
      <w:r w:rsidRPr="00115199">
        <w:rPr>
          <w:sz w:val="28"/>
          <w:szCs w:val="28"/>
        </w:rPr>
        <w:t>4. Настоящее решение вступает в силу со дня его обнародования.</w:t>
      </w:r>
    </w:p>
    <w:p w:rsidR="00932A68" w:rsidRPr="00115199" w:rsidRDefault="00932A68" w:rsidP="00FF68AF">
      <w:pPr>
        <w:pStyle w:val="1"/>
        <w:ind w:firstLine="580"/>
        <w:contextualSpacing/>
        <w:rPr>
          <w:sz w:val="28"/>
          <w:szCs w:val="28"/>
        </w:rPr>
      </w:pPr>
      <w:bookmarkStart w:id="2" w:name="bookmark4"/>
      <w:bookmarkEnd w:id="2"/>
      <w:r w:rsidRPr="00115199">
        <w:rPr>
          <w:sz w:val="28"/>
          <w:szCs w:val="28"/>
        </w:rPr>
        <w:t>5. Контроль за исполнением настоящего решения оставляю за собой.</w:t>
      </w:r>
    </w:p>
    <w:p w:rsidR="00932A68" w:rsidRDefault="00932A68" w:rsidP="00E51F21">
      <w:pPr>
        <w:ind w:firstLine="0"/>
        <w:contextualSpacing/>
      </w:pPr>
    </w:p>
    <w:p w:rsidR="00932A68" w:rsidRDefault="00932A68" w:rsidP="00E51F21">
      <w:pPr>
        <w:ind w:firstLine="0"/>
        <w:contextualSpacing/>
      </w:pPr>
    </w:p>
    <w:p w:rsidR="00932A68" w:rsidRPr="006B4F1D" w:rsidRDefault="00932A68" w:rsidP="00375077">
      <w:pPr>
        <w:adjustRightInd w:val="0"/>
        <w:ind w:firstLine="0"/>
        <w:rPr>
          <w:b/>
          <w:bCs/>
          <w:color w:val="000000"/>
        </w:rPr>
      </w:pPr>
      <w:r>
        <w:rPr>
          <w:b/>
          <w:bCs/>
          <w:color w:val="000000"/>
        </w:rPr>
        <w:t xml:space="preserve">   </w:t>
      </w:r>
      <w:r w:rsidRPr="006B4F1D">
        <w:rPr>
          <w:b/>
          <w:bCs/>
          <w:color w:val="000000"/>
        </w:rPr>
        <w:t xml:space="preserve">Председательствующий                                         </w:t>
      </w:r>
      <w:r>
        <w:rPr>
          <w:b/>
          <w:bCs/>
          <w:color w:val="000000"/>
        </w:rPr>
        <w:t xml:space="preserve">        </w:t>
      </w:r>
      <w:r w:rsidRPr="006B4F1D">
        <w:rPr>
          <w:b/>
          <w:bCs/>
          <w:color w:val="000000"/>
        </w:rPr>
        <w:t>Г.В. Шичкин</w:t>
      </w:r>
    </w:p>
    <w:p w:rsidR="00932A68" w:rsidRDefault="00932A68" w:rsidP="00375077">
      <w:pPr>
        <w:adjustRightInd w:val="0"/>
        <w:rPr>
          <w:b/>
          <w:bCs/>
          <w:color w:val="000000"/>
        </w:rPr>
      </w:pPr>
      <w:r>
        <w:rPr>
          <w:b/>
          <w:bCs/>
          <w:color w:val="000000"/>
        </w:rPr>
        <w:t xml:space="preserve">                                                                     </w:t>
      </w:r>
    </w:p>
    <w:p w:rsidR="00932A68" w:rsidRDefault="00932A68" w:rsidP="00375077">
      <w:pPr>
        <w:pStyle w:val="ConsTitle"/>
        <w:widowControl/>
        <w:ind w:right="0"/>
        <w:rPr>
          <w:rFonts w:ascii="Times New Roman" w:hAnsi="Times New Roman" w:cs="Times New Roman"/>
          <w:b w:val="0"/>
          <w:sz w:val="28"/>
          <w:szCs w:val="28"/>
        </w:rPr>
      </w:pPr>
    </w:p>
    <w:p w:rsidR="00932A68" w:rsidRDefault="00932A68">
      <w:pPr>
        <w:ind w:firstLine="0"/>
        <w:jc w:val="left"/>
        <w:rPr>
          <w:b/>
          <w:color w:val="000000"/>
          <w:lang w:eastAsia="ru-RU"/>
        </w:rPr>
      </w:pPr>
      <w:r>
        <w:rPr>
          <w:b/>
        </w:rPr>
        <w:br w:type="page"/>
      </w:r>
    </w:p>
    <w:p w:rsidR="00932A68" w:rsidRPr="00E85E57" w:rsidRDefault="00932A68" w:rsidP="00E85E57">
      <w:pPr>
        <w:pStyle w:val="ListParagraph"/>
        <w:numPr>
          <w:ilvl w:val="0"/>
          <w:numId w:val="1"/>
        </w:numPr>
        <w:autoSpaceDE w:val="0"/>
        <w:autoSpaceDN w:val="0"/>
        <w:ind w:left="0" w:firstLine="6"/>
        <w:jc w:val="both"/>
        <w:rPr>
          <w:b/>
        </w:rPr>
      </w:pPr>
    </w:p>
    <w:p w:rsidR="00932A68" w:rsidRPr="00E51F21" w:rsidRDefault="00932A68" w:rsidP="00E85E57">
      <w:pPr>
        <w:ind w:firstLine="6"/>
        <w:contextualSpacing/>
        <w:jc w:val="right"/>
        <w:rPr>
          <w:b/>
        </w:rPr>
      </w:pPr>
      <w:r w:rsidRPr="00E51F21">
        <w:rPr>
          <w:b/>
        </w:rPr>
        <w:t>Приложение</w:t>
      </w:r>
    </w:p>
    <w:p w:rsidR="00932A68" w:rsidRDefault="00932A68" w:rsidP="00E85E57">
      <w:pPr>
        <w:ind w:firstLine="6"/>
        <w:contextualSpacing/>
        <w:jc w:val="right"/>
      </w:pPr>
      <w:r>
        <w:t>к решению Ботанического</w:t>
      </w:r>
    </w:p>
    <w:p w:rsidR="00932A68" w:rsidRDefault="00932A68" w:rsidP="00E85E57">
      <w:pPr>
        <w:ind w:firstLine="6"/>
        <w:contextualSpacing/>
        <w:jc w:val="right"/>
      </w:pPr>
      <w:r>
        <w:t>сельского совета</w:t>
      </w:r>
    </w:p>
    <w:p w:rsidR="00932A68" w:rsidRDefault="00932A68" w:rsidP="00E85E57">
      <w:pPr>
        <w:ind w:firstLine="6"/>
        <w:contextualSpacing/>
        <w:jc w:val="right"/>
      </w:pPr>
      <w:r>
        <w:t xml:space="preserve">от «23» декабря </w:t>
      </w:r>
      <w:smartTag w:uri="urn:schemas-microsoft-com:office:smarttags" w:element="metricconverter">
        <w:smartTagPr>
          <w:attr w:name="ProductID" w:val="2025 г"/>
        </w:smartTagPr>
        <w:r>
          <w:t>2025 г</w:t>
        </w:r>
      </w:smartTag>
      <w:r>
        <w:t>. №126</w:t>
      </w:r>
    </w:p>
    <w:p w:rsidR="00932A68" w:rsidRDefault="00932A68" w:rsidP="00E85E57">
      <w:pPr>
        <w:ind w:firstLine="6"/>
        <w:contextualSpacing/>
        <w:jc w:val="right"/>
      </w:pPr>
    </w:p>
    <w:p w:rsidR="00932A68" w:rsidRDefault="00932A68" w:rsidP="000479A5">
      <w:pPr>
        <w:ind w:left="5664" w:firstLine="6"/>
        <w:contextualSpacing/>
      </w:pPr>
    </w:p>
    <w:p w:rsidR="00932A68" w:rsidRPr="00E51F21" w:rsidRDefault="00932A68" w:rsidP="00E51F21">
      <w:pPr>
        <w:ind w:firstLine="0"/>
        <w:contextualSpacing/>
        <w:jc w:val="center"/>
        <w:rPr>
          <w:b/>
        </w:rPr>
      </w:pPr>
      <w:r w:rsidRPr="00E51F21">
        <w:rPr>
          <w:b/>
        </w:rPr>
        <w:t>ПОЛОЖЕНИЕ</w:t>
      </w:r>
    </w:p>
    <w:p w:rsidR="00932A68" w:rsidRPr="00E51F21" w:rsidRDefault="00932A68" w:rsidP="00F9732C">
      <w:pPr>
        <w:ind w:firstLine="0"/>
        <w:contextualSpacing/>
        <w:jc w:val="center"/>
        <w:rPr>
          <w:b/>
        </w:rPr>
      </w:pPr>
      <w:r w:rsidRPr="00E51F21">
        <w:rPr>
          <w:b/>
        </w:rPr>
        <w:t xml:space="preserve">о муниципальной службе в муниципальном образовании </w:t>
      </w:r>
      <w:r>
        <w:rPr>
          <w:b/>
        </w:rPr>
        <w:t>Ботаническое</w:t>
      </w:r>
      <w:r w:rsidRPr="00950549">
        <w:rPr>
          <w:b/>
        </w:rPr>
        <w:t xml:space="preserve"> сельское поселение </w:t>
      </w:r>
      <w:r>
        <w:rPr>
          <w:b/>
        </w:rPr>
        <w:t>Раздольненского</w:t>
      </w:r>
      <w:r w:rsidRPr="00950549">
        <w:rPr>
          <w:b/>
        </w:rPr>
        <w:t xml:space="preserve"> </w:t>
      </w:r>
      <w:r>
        <w:rPr>
          <w:b/>
        </w:rPr>
        <w:t>района</w:t>
      </w:r>
      <w:r w:rsidRPr="00E51F21">
        <w:rPr>
          <w:b/>
        </w:rPr>
        <w:t xml:space="preserve"> Республики Крым</w:t>
      </w:r>
    </w:p>
    <w:p w:rsidR="00932A68" w:rsidRDefault="00932A68" w:rsidP="00950549">
      <w:pPr>
        <w:contextualSpacing/>
      </w:pPr>
    </w:p>
    <w:p w:rsidR="00932A68" w:rsidRPr="00F9732C" w:rsidRDefault="00932A68" w:rsidP="00950549">
      <w:pPr>
        <w:contextualSpacing/>
      </w:pPr>
      <w:r w:rsidRPr="00F9732C">
        <w:t xml:space="preserve">Настоящее Положение в соответствии с Конституцией Российской Федерации, Федеральным Законом от 02.03.2007 г. № 25-ФЗ «Об основах муниципальной службы в Российской Федерации», Закон Республики Крым от 16 сентября </w:t>
      </w:r>
      <w:smartTag w:uri="urn:schemas-microsoft-com:office:smarttags" w:element="metricconverter">
        <w:smartTagPr>
          <w:attr w:name="ProductID" w:val="2014 г"/>
        </w:smartTagPr>
        <w:r w:rsidRPr="00F9732C">
          <w:t>2014 г</w:t>
        </w:r>
      </w:smartTag>
      <w:r w:rsidRPr="00F9732C">
        <w:t xml:space="preserve">. № 76-ЗРК «О муниципальной службе в Республике Крым», Уставом муниципального образования Ботаническое сельское поселение Раздольненского района Республики Крым регулирует отношения, связанные с поступлением, прохождением и прекращением муниципальной службы, а также определяет правовой статус муниципальных служащих в </w:t>
      </w:r>
      <w:r>
        <w:t xml:space="preserve">Ботаническом </w:t>
      </w:r>
      <w:r w:rsidRPr="00F9732C">
        <w:t>сельско</w:t>
      </w:r>
      <w:r>
        <w:t>м поселении</w:t>
      </w:r>
      <w:r w:rsidRPr="00F9732C">
        <w:t xml:space="preserve"> Раздольненского района Республики Крым.</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1. Основные понятия</w:t>
      </w:r>
    </w:p>
    <w:p w:rsidR="00932A68" w:rsidRDefault="00932A68" w:rsidP="00E51F21">
      <w:pPr>
        <w:ind w:firstLine="0"/>
        <w:contextualSpacing/>
      </w:pPr>
    </w:p>
    <w:p w:rsidR="00932A68" w:rsidRDefault="00932A68" w:rsidP="00950549">
      <w:pPr>
        <w:contextualSpacing/>
      </w:pPr>
      <w:r>
        <w:t>1. Муниципальная служба в Ботаническом сельском поселении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32A68" w:rsidRDefault="00932A68" w:rsidP="00950549">
      <w:pPr>
        <w:contextualSpacing/>
      </w:pPr>
      <w:r>
        <w:t>2. Муниципальный служащий Ботанического сельского поселения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Республики Крым, обязанности по должности муниципальной службы за денежное содержание, выплачиваемое за счет средств местного бюджета.</w:t>
      </w:r>
    </w:p>
    <w:p w:rsidR="00932A68" w:rsidRPr="00213416" w:rsidRDefault="00932A68" w:rsidP="00950549">
      <w:pPr>
        <w:contextualSpacing/>
      </w:pPr>
      <w:r>
        <w:t xml:space="preserve">3. </w:t>
      </w:r>
      <w:r w:rsidRPr="00213416">
        <w:t>Нанимателем для муниципального служащего является муниципальное образование Ботаническое сельское поселение Раздольненского района Республики Крым, от имени которого полномочия нанимателя осуществляет представитель нанимателя (работодатель). Представителем нанимателя (работодателя) является глава муниципального образования Ботаническое сельское поселение Раздольненского района Республики Крым.</w:t>
      </w:r>
    </w:p>
    <w:p w:rsidR="00932A68" w:rsidRDefault="00932A68" w:rsidP="00950549">
      <w:pPr>
        <w:contextualSpacing/>
      </w:pPr>
      <w:r>
        <w:t>4.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2. Правовая основа муниципальной службы</w:t>
      </w:r>
    </w:p>
    <w:p w:rsidR="00932A68" w:rsidRDefault="00932A68" w:rsidP="00E51F21">
      <w:pPr>
        <w:ind w:firstLine="0"/>
        <w:contextualSpacing/>
      </w:pPr>
    </w:p>
    <w:p w:rsidR="00932A68" w:rsidRDefault="00932A68" w:rsidP="00950549">
      <w:pPr>
        <w:contextualSpacing/>
      </w:pPr>
      <w:r>
        <w:t>1. Правовую основу муниципальной службы составляют:</w:t>
      </w:r>
    </w:p>
    <w:p w:rsidR="00932A68" w:rsidRDefault="00932A68" w:rsidP="00950549">
      <w:pPr>
        <w:contextualSpacing/>
      </w:pPr>
      <w:r>
        <w:t>- Конституция Российской Федерации;</w:t>
      </w:r>
    </w:p>
    <w:p w:rsidR="00932A68" w:rsidRDefault="00932A68" w:rsidP="00950549">
      <w:pPr>
        <w:contextualSpacing/>
      </w:pPr>
      <w:r>
        <w:t xml:space="preserve">- Федеральный закон от 2 марта </w:t>
      </w:r>
      <w:smartTag w:uri="urn:schemas-microsoft-com:office:smarttags" w:element="metricconverter">
        <w:smartTagPr>
          <w:attr w:name="ProductID" w:val="2014 г"/>
        </w:smartTagPr>
        <w:r>
          <w:t>2007 г</w:t>
        </w:r>
      </w:smartTag>
      <w:r>
        <w:t>. № 25-ФЗ «О муниципальной службе в Российской Федерации»;</w:t>
      </w:r>
    </w:p>
    <w:p w:rsidR="00932A68" w:rsidRDefault="00932A68" w:rsidP="00950549">
      <w:pPr>
        <w:contextualSpacing/>
      </w:pPr>
      <w:r>
        <w:t>- Федеральный закон от 6 октября 2003 года № 131-ФЗ «Об общих принципах организации местного самоуправления в Российской Федерации»;</w:t>
      </w:r>
    </w:p>
    <w:p w:rsidR="00932A68" w:rsidRDefault="00932A68" w:rsidP="00950549">
      <w:pPr>
        <w:contextualSpacing/>
      </w:pPr>
      <w:r>
        <w:t>- Трудовой кодекс Российской Федерации;</w:t>
      </w:r>
    </w:p>
    <w:p w:rsidR="00932A68" w:rsidRDefault="00932A68" w:rsidP="00950549">
      <w:pPr>
        <w:contextualSpacing/>
      </w:pPr>
      <w:r>
        <w:t xml:space="preserve">- Закон Республики Крым от 16 сентября </w:t>
      </w:r>
      <w:smartTag w:uri="urn:schemas-microsoft-com:office:smarttags" w:element="metricconverter">
        <w:smartTagPr>
          <w:attr w:name="ProductID" w:val="2014 г"/>
        </w:smartTagPr>
        <w:r>
          <w:t>2014 г</w:t>
        </w:r>
      </w:smartTag>
      <w:r>
        <w:t>. № 76-ЗРК «О муниципальной службе в Республике Крым»,</w:t>
      </w:r>
    </w:p>
    <w:p w:rsidR="00932A68" w:rsidRPr="00771D37" w:rsidRDefault="00932A68" w:rsidP="00950549">
      <w:pPr>
        <w:contextualSpacing/>
      </w:pPr>
      <w:r w:rsidRPr="00771D37">
        <w:t>- Устав муниципального Ботаническое сельское поселение Раздольненского района Республики Крым.</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3. Основные принципы муниципальной службы</w:t>
      </w:r>
    </w:p>
    <w:p w:rsidR="00932A68" w:rsidRDefault="00932A68" w:rsidP="00E51F21">
      <w:pPr>
        <w:ind w:firstLine="0"/>
        <w:contextualSpacing/>
      </w:pPr>
    </w:p>
    <w:p w:rsidR="00932A68" w:rsidRDefault="00932A68" w:rsidP="00950549">
      <w:pPr>
        <w:contextualSpacing/>
      </w:pPr>
      <w:r>
        <w:t>1.Основными принципами муниципальной службы являются:</w:t>
      </w:r>
    </w:p>
    <w:p w:rsidR="00932A68" w:rsidRDefault="00932A68" w:rsidP="00950549">
      <w:pPr>
        <w:contextualSpacing/>
      </w:pPr>
      <w:r>
        <w:t>1) приоритет прав и свобод человека и гражданина;</w:t>
      </w:r>
    </w:p>
    <w:p w:rsidR="00932A68" w:rsidRDefault="00932A68" w:rsidP="00950549">
      <w:pPr>
        <w:contextualSpacing/>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32A68" w:rsidRDefault="00932A68" w:rsidP="00950549">
      <w:pPr>
        <w:contextualSpacing/>
      </w:pPr>
      <w:r>
        <w:t>3) профессионализм и компетентность муниципальных служащих;</w:t>
      </w:r>
    </w:p>
    <w:p w:rsidR="00932A68" w:rsidRDefault="00932A68" w:rsidP="00950549">
      <w:pPr>
        <w:contextualSpacing/>
      </w:pPr>
      <w:r>
        <w:t>4) стабильность муниципальной службы;</w:t>
      </w:r>
    </w:p>
    <w:p w:rsidR="00932A68" w:rsidRDefault="00932A68" w:rsidP="00950549">
      <w:pPr>
        <w:contextualSpacing/>
      </w:pPr>
      <w:r>
        <w:t>5) доступность информации о деятельности муниципальных служащих;</w:t>
      </w:r>
    </w:p>
    <w:p w:rsidR="00932A68" w:rsidRDefault="00932A68" w:rsidP="00950549">
      <w:pPr>
        <w:contextualSpacing/>
      </w:pPr>
      <w:r>
        <w:t>6) взаимодействие с общественными объединениями и гражданами;</w:t>
      </w:r>
    </w:p>
    <w:p w:rsidR="00932A68" w:rsidRDefault="00932A68" w:rsidP="00950549">
      <w:pPr>
        <w:contextualSpacing/>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32A68" w:rsidRDefault="00932A68" w:rsidP="00950549">
      <w:pPr>
        <w:contextualSpacing/>
      </w:pPr>
      <w:r>
        <w:t>8) правовая и социальная защищенность муниципальных служащих;</w:t>
      </w:r>
    </w:p>
    <w:p w:rsidR="00932A68" w:rsidRDefault="00932A68" w:rsidP="00950549">
      <w:pPr>
        <w:contextualSpacing/>
      </w:pPr>
      <w:r>
        <w:t>9) ответственность муниципальных служащих за неисполнение или ненадлежащее исполнение своих должностных обязанностей;</w:t>
      </w:r>
    </w:p>
    <w:p w:rsidR="00932A68" w:rsidRDefault="00932A68" w:rsidP="00950549">
      <w:pPr>
        <w:contextualSpacing/>
      </w:pPr>
      <w:r>
        <w:t>10) внепартийность муниципальной службы.</w:t>
      </w:r>
    </w:p>
    <w:p w:rsidR="00932A68" w:rsidRDefault="00932A68" w:rsidP="00E51F21">
      <w:pPr>
        <w:ind w:firstLine="0"/>
        <w:contextualSpacing/>
      </w:pPr>
    </w:p>
    <w:p w:rsidR="00932A68" w:rsidRDefault="00932A68" w:rsidP="00E51F21">
      <w:pPr>
        <w:ind w:firstLine="0"/>
        <w:contextualSpacing/>
        <w:jc w:val="center"/>
        <w:rPr>
          <w:b/>
        </w:rPr>
      </w:pPr>
      <w:r w:rsidRPr="00E51820">
        <w:rPr>
          <w:b/>
        </w:rPr>
        <w:t xml:space="preserve">Статья </w:t>
      </w:r>
      <w:r w:rsidRPr="00E51F21">
        <w:rPr>
          <w:b/>
        </w:rPr>
        <w:t>4. Финансирование муниципальной службы</w:t>
      </w:r>
    </w:p>
    <w:p w:rsidR="00932A68" w:rsidRPr="00E51F21" w:rsidRDefault="00932A68" w:rsidP="00E51F21">
      <w:pPr>
        <w:ind w:firstLine="0"/>
        <w:contextualSpacing/>
        <w:jc w:val="center"/>
        <w:rPr>
          <w:b/>
        </w:rPr>
      </w:pPr>
    </w:p>
    <w:p w:rsidR="00932A68" w:rsidRDefault="00932A68" w:rsidP="00950549">
      <w:pPr>
        <w:contextualSpacing/>
      </w:pPr>
      <w:r>
        <w:t>1. Финансирование муниципальной службы осуществляется за счет средств местных бюджетов.</w:t>
      </w:r>
    </w:p>
    <w:p w:rsidR="00932A68" w:rsidRDefault="00932A68" w:rsidP="00950549">
      <w:pPr>
        <w:contextualSpacing/>
      </w:pPr>
    </w:p>
    <w:p w:rsidR="00932A68" w:rsidRDefault="00932A68" w:rsidP="00E51F21">
      <w:pPr>
        <w:ind w:firstLine="0"/>
        <w:contextualSpacing/>
        <w:jc w:val="center"/>
        <w:rPr>
          <w:b/>
        </w:rPr>
      </w:pPr>
      <w:r w:rsidRPr="00E51820">
        <w:rPr>
          <w:b/>
        </w:rPr>
        <w:t xml:space="preserve">Статья </w:t>
      </w:r>
      <w:r w:rsidRPr="00E51F21">
        <w:rPr>
          <w:b/>
        </w:rPr>
        <w:t>5. Должности муниципальной службы</w:t>
      </w:r>
    </w:p>
    <w:p w:rsidR="00932A68" w:rsidRPr="00E51F21" w:rsidRDefault="00932A68" w:rsidP="00E51F21">
      <w:pPr>
        <w:ind w:firstLine="0"/>
        <w:contextualSpacing/>
        <w:jc w:val="center"/>
        <w:rPr>
          <w:b/>
        </w:rPr>
      </w:pPr>
    </w:p>
    <w:p w:rsidR="00932A68" w:rsidRPr="00771D37" w:rsidRDefault="00932A68" w:rsidP="00950549">
      <w:pPr>
        <w:contextualSpacing/>
      </w:pPr>
      <w:r w:rsidRPr="00771D37">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Ботаническое сельское поселение Раздольненского района Республики Крым,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32A68" w:rsidRDefault="00932A68" w:rsidP="00950549">
      <w:pPr>
        <w:contextualSpacing/>
      </w:pPr>
      <w:r>
        <w:t>2. Должности муниципальной службы Ботанического сельского поселения устанавливаются настоящим Положением в соответствии с реестром должностей муниципальной службы в Республике Крым.</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6. Классификация должностей муниципальной службы</w:t>
      </w:r>
    </w:p>
    <w:p w:rsidR="00932A68" w:rsidRDefault="00932A68" w:rsidP="00950549">
      <w:pPr>
        <w:contextualSpacing/>
      </w:pPr>
    </w:p>
    <w:p w:rsidR="00932A68" w:rsidRDefault="00932A68" w:rsidP="00950549">
      <w:pPr>
        <w:contextualSpacing/>
      </w:pPr>
      <w:r>
        <w:t>Должности муниципальной службы подразделяются на категории и группы.</w:t>
      </w:r>
    </w:p>
    <w:p w:rsidR="00932A68" w:rsidRDefault="00932A68" w:rsidP="00950549">
      <w:pPr>
        <w:contextualSpacing/>
      </w:pPr>
      <w:r>
        <w:t>1. Должности муниципальной службы подразделяются на следующие категории:</w:t>
      </w:r>
    </w:p>
    <w:p w:rsidR="00932A68" w:rsidRDefault="00932A68" w:rsidP="00950549">
      <w:pPr>
        <w:contextualSpacing/>
      </w:pPr>
      <w:r>
        <w:t>1) руководители - должности руководителей администраций муниципальных образований и их заместителей, должности заместителей глав администраций муниципальных образований, должности руководителей органов местного самоуправления, образованных в соответствии с уставами муниципальных образований и их заместителей, должности руководителей органов администраций муниципальных образований и их заместителей, должности управляющих делами администраций муниципальных образований, должности руководителей структурных подразделений в сельском совете муниципального образования, должности руководителей структурных подразделений и их заместителей в органах местного самоуправления, образованных в соответствии с уставами муниципальных образований, замещаемые на определенный срок полномочий или без ограничения срока полномочий;</w:t>
      </w:r>
    </w:p>
    <w:p w:rsidR="00932A68" w:rsidRDefault="00932A68" w:rsidP="00950549">
      <w:pPr>
        <w:contextualSpacing/>
      </w:pPr>
      <w:r>
        <w:t>2)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p>
    <w:p w:rsidR="00932A68" w:rsidRDefault="00932A68" w:rsidP="00950549">
      <w:pPr>
        <w:contextualSpacing/>
      </w:pPr>
      <w:r>
        <w:t>3) специалисты - должности, устанавливаемые для профессионального, а также организационного, информационного, документационного, финансово - 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p>
    <w:p w:rsidR="00932A68" w:rsidRDefault="00932A68" w:rsidP="00950549">
      <w:pPr>
        <w:contextualSpacing/>
      </w:pPr>
      <w:r>
        <w:t>2. Должности муниципальной службы подразделяются на следующие группы:</w:t>
      </w:r>
    </w:p>
    <w:p w:rsidR="00932A68" w:rsidRDefault="00932A68" w:rsidP="00950549">
      <w:pPr>
        <w:contextualSpacing/>
      </w:pPr>
      <w:r>
        <w:t>- высшие должности муниципальной службы;</w:t>
      </w:r>
    </w:p>
    <w:p w:rsidR="00932A68" w:rsidRDefault="00932A68" w:rsidP="00950549">
      <w:pPr>
        <w:contextualSpacing/>
      </w:pPr>
      <w:r>
        <w:t>- главные должности муниципальной службы;</w:t>
      </w:r>
    </w:p>
    <w:p w:rsidR="00932A68" w:rsidRDefault="00932A68" w:rsidP="00950549">
      <w:pPr>
        <w:contextualSpacing/>
      </w:pPr>
      <w:r>
        <w:t>- ведущие должности муниципальной службы;</w:t>
      </w:r>
    </w:p>
    <w:p w:rsidR="00932A68" w:rsidRDefault="00932A68" w:rsidP="00950549">
      <w:pPr>
        <w:contextualSpacing/>
      </w:pPr>
      <w:r>
        <w:t>- старшие должности муниципальной службы;</w:t>
      </w:r>
    </w:p>
    <w:p w:rsidR="00932A68" w:rsidRDefault="00932A68" w:rsidP="00950549">
      <w:pPr>
        <w:contextualSpacing/>
      </w:pPr>
      <w:r>
        <w:t>- младшие должности муниципальной службы.</w:t>
      </w:r>
    </w:p>
    <w:p w:rsidR="00932A68" w:rsidRDefault="00932A68" w:rsidP="00950549">
      <w:pPr>
        <w:contextualSpacing/>
      </w:pPr>
      <w:r>
        <w:t>3. Должности категории «руководители» подразделяются на высшую, главную и ведущую группы должностей муниципальной службы.</w:t>
      </w:r>
    </w:p>
    <w:p w:rsidR="00932A68" w:rsidRDefault="00932A68" w:rsidP="00950549">
      <w:pPr>
        <w:contextualSpacing/>
      </w:pPr>
      <w:r>
        <w:t>4. Должности категории «помощники (советники)» подразделяются на ведущую группу должностей муниципальной службы.</w:t>
      </w:r>
    </w:p>
    <w:p w:rsidR="00932A68" w:rsidRDefault="00932A68" w:rsidP="00950549">
      <w:pPr>
        <w:contextualSpacing/>
      </w:pPr>
      <w:r>
        <w:t>5. Должности категории «специалисты» подразделяются на ведущую, старшую и младшую группы должностей муниципальной службы.</w:t>
      </w:r>
    </w:p>
    <w:p w:rsidR="00932A68" w:rsidRDefault="00932A68" w:rsidP="00E51F21">
      <w:pPr>
        <w:ind w:firstLine="0"/>
        <w:contextualSpacing/>
      </w:pPr>
    </w:p>
    <w:p w:rsidR="00932A68" w:rsidRDefault="00932A68" w:rsidP="00E51F21">
      <w:pPr>
        <w:ind w:firstLine="0"/>
        <w:contextualSpacing/>
        <w:jc w:val="center"/>
        <w:rPr>
          <w:b/>
        </w:rPr>
      </w:pPr>
      <w:r w:rsidRPr="00E51820">
        <w:rPr>
          <w:b/>
        </w:rPr>
        <w:t xml:space="preserve">Статья </w:t>
      </w:r>
      <w:r w:rsidRPr="00E51F21">
        <w:rPr>
          <w:b/>
        </w:rPr>
        <w:t>7. Квалификационные требования для замещения должностей</w:t>
      </w:r>
    </w:p>
    <w:p w:rsidR="00932A68" w:rsidRDefault="00932A68" w:rsidP="00E51F21">
      <w:pPr>
        <w:ind w:firstLine="0"/>
        <w:contextualSpacing/>
        <w:jc w:val="center"/>
        <w:rPr>
          <w:b/>
        </w:rPr>
      </w:pPr>
      <w:r w:rsidRPr="00E51F21">
        <w:rPr>
          <w:b/>
        </w:rPr>
        <w:t>муниципальной службы</w:t>
      </w:r>
    </w:p>
    <w:p w:rsidR="00932A68" w:rsidRDefault="00932A68" w:rsidP="00E51F21">
      <w:pPr>
        <w:ind w:firstLine="0"/>
        <w:contextualSpacing/>
        <w:jc w:val="center"/>
        <w:rPr>
          <w:b/>
        </w:rPr>
      </w:pPr>
    </w:p>
    <w:p w:rsidR="00932A68" w:rsidRDefault="00932A68" w:rsidP="00BB1D58">
      <w:pPr>
        <w:ind w:firstLine="709"/>
        <w:contextualSpacing/>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32A68" w:rsidRDefault="00932A68" w:rsidP="00BB1D58">
      <w:pPr>
        <w:ind w:firstLine="709"/>
        <w:contextualSpacing/>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частями 3 и 4 настоящей статьи.</w:t>
      </w:r>
    </w:p>
    <w:p w:rsidR="00932A68" w:rsidRDefault="00932A68" w:rsidP="00BB1D58">
      <w:pPr>
        <w:ind w:firstLine="709"/>
        <w:contextualSpacing/>
      </w:pPr>
      <w:r>
        <w:t>3. Для замещения должностей муниципальной службы устанавливаются следующие типовые квалификационные требования:</w:t>
      </w:r>
    </w:p>
    <w:p w:rsidR="00932A68" w:rsidRDefault="00932A68" w:rsidP="00BB1D58">
      <w:pPr>
        <w:ind w:firstLine="709"/>
        <w:contextualSpacing/>
      </w:pPr>
      <w:r>
        <w:t>1) к уровню профессионального образования:</w:t>
      </w:r>
    </w:p>
    <w:p w:rsidR="00932A68" w:rsidRDefault="00932A68" w:rsidP="00BB1D58">
      <w:pPr>
        <w:ind w:firstLine="709"/>
        <w:contextualSpacing/>
      </w:pPr>
      <w:r>
        <w:t>для высших, главных и ведущих должностей - наличие высшего образования;</w:t>
      </w:r>
    </w:p>
    <w:p w:rsidR="00932A68" w:rsidRDefault="00932A68" w:rsidP="00BB1D58">
      <w:pPr>
        <w:ind w:firstLine="709"/>
        <w:contextualSpacing/>
      </w:pPr>
      <w:r>
        <w:t>для старших и младших должностей - наличие высшего образования или среднего профессионального образования;</w:t>
      </w:r>
    </w:p>
    <w:p w:rsidR="00932A68" w:rsidRDefault="00932A68" w:rsidP="00BB1D58">
      <w:pPr>
        <w:ind w:firstLine="709"/>
        <w:contextualSpacing/>
      </w:pPr>
      <w:r>
        <w:t>2) к стажу муниципальной службы или стажу работы по специальности, направлению подготовки:</w:t>
      </w:r>
    </w:p>
    <w:p w:rsidR="00932A68" w:rsidRDefault="00932A68" w:rsidP="00BB1D58">
      <w:pPr>
        <w:ind w:firstLine="709"/>
        <w:contextualSpacing/>
      </w:pPr>
      <w:r>
        <w:t>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rsidR="00932A68" w:rsidRDefault="00932A68" w:rsidP="00BB1D58">
      <w:pPr>
        <w:ind w:firstLine="709"/>
        <w:contextualSpacing/>
      </w:pPr>
      <w: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932A68" w:rsidRDefault="00932A68" w:rsidP="00BB1D58">
      <w:pPr>
        <w:ind w:firstLine="709"/>
        <w:contextualSpacing/>
      </w:pPr>
      <w: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932A68" w:rsidRDefault="00932A68" w:rsidP="00BB1D58">
      <w:pPr>
        <w:ind w:firstLine="709"/>
        <w:contextualSpacing/>
      </w:pPr>
      <w:r>
        <w:t>4. 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rsidR="00932A68" w:rsidRDefault="00932A68" w:rsidP="00BB1D58">
      <w:pPr>
        <w:ind w:firstLine="709"/>
        <w:contextualSpacing/>
      </w:pPr>
      <w:r>
        <w:t>1) к уровню профессионального образования:</w:t>
      </w:r>
    </w:p>
    <w:p w:rsidR="00932A68" w:rsidRDefault="00932A68" w:rsidP="00BB1D58">
      <w:pPr>
        <w:ind w:firstLine="709"/>
        <w:contextualSpacing/>
      </w:pPr>
      <w:r>
        <w:t>для высших, главных и ведущих должностей - наличие высшего образования;</w:t>
      </w:r>
    </w:p>
    <w:p w:rsidR="00932A68" w:rsidRDefault="00932A68" w:rsidP="00BB1D58">
      <w:pPr>
        <w:ind w:firstLine="709"/>
        <w:contextualSpacing/>
      </w:pPr>
      <w:r>
        <w:t>для старших и младших должностей - наличие высшего образования или среднего профессионального образования;</w:t>
      </w:r>
    </w:p>
    <w:p w:rsidR="00932A68" w:rsidRDefault="00932A68" w:rsidP="00BB1D58">
      <w:pPr>
        <w:ind w:firstLine="709"/>
        <w:contextualSpacing/>
      </w:pPr>
      <w:r>
        <w:t>2) к стажу муниципальной службы или стажу работы по специальности, направлению подготовки:</w:t>
      </w:r>
    </w:p>
    <w:p w:rsidR="00932A68" w:rsidRDefault="00932A68" w:rsidP="00BB1D58">
      <w:pPr>
        <w:ind w:firstLine="709"/>
        <w:contextualSpacing/>
      </w:pPr>
      <w:r>
        <w:t>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932A68" w:rsidRDefault="00932A68" w:rsidP="00BB1D58">
      <w:pPr>
        <w:ind w:firstLine="709"/>
        <w:contextualSpacing/>
      </w:pPr>
      <w: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932A68" w:rsidRDefault="00932A68" w:rsidP="00BB1D58">
      <w:pPr>
        <w:ind w:firstLine="709"/>
        <w:contextualSpacing/>
      </w:pPr>
      <w: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932A68" w:rsidRDefault="00932A68" w:rsidP="00BB1D58">
      <w:pPr>
        <w:ind w:firstLine="709"/>
        <w:contextualSpacing/>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32A68" w:rsidRDefault="00932A68" w:rsidP="00BB1D58">
      <w:pPr>
        <w:ind w:firstLine="709"/>
        <w:contextualSpacing/>
      </w:pPr>
      <w:r>
        <w:t>6. К кандидатам, назначаемым на должность главы местной администрации по контракту, уставом муниципального образования могут быть установлены дополнительные требования.</w:t>
      </w:r>
    </w:p>
    <w:p w:rsidR="00932A68" w:rsidRDefault="00932A68" w:rsidP="00BB1D58">
      <w:pPr>
        <w:ind w:firstLine="709"/>
        <w:contextualSpacing/>
      </w:pPr>
      <w:r>
        <w:t>К кандидатам, назначаемым на должность главы местной администрации муниципального района (городского округа, муниципального округа) по контракту, дополнительные требования также могут быть установлены законом Республики Крым.</w:t>
      </w:r>
    </w:p>
    <w:p w:rsidR="00932A68" w:rsidRPr="00E51F21" w:rsidRDefault="00932A68" w:rsidP="00E51F21">
      <w:pPr>
        <w:ind w:firstLine="0"/>
        <w:contextualSpacing/>
        <w:jc w:val="center"/>
        <w:rPr>
          <w:b/>
        </w:rPr>
      </w:pPr>
      <w:r w:rsidRPr="00E51820">
        <w:rPr>
          <w:b/>
        </w:rPr>
        <w:t xml:space="preserve">Статья </w:t>
      </w:r>
      <w:r w:rsidRPr="00E51F21">
        <w:rPr>
          <w:b/>
        </w:rPr>
        <w:t>8. Классные чины муниципальных служащих</w:t>
      </w:r>
    </w:p>
    <w:p w:rsidR="00932A68" w:rsidRDefault="00932A68" w:rsidP="00E51F21">
      <w:pPr>
        <w:ind w:firstLine="0"/>
        <w:contextualSpacing/>
      </w:pPr>
    </w:p>
    <w:p w:rsidR="00932A68" w:rsidRDefault="00932A68" w:rsidP="00950549">
      <w:pPr>
        <w:contextualSpacing/>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32A68" w:rsidRDefault="00932A68" w:rsidP="00950549">
      <w:pPr>
        <w:contextualSpacing/>
      </w:pPr>
      <w:r>
        <w:t>2. Муниципальным служащим в Республике Крым присваиваются следующие классные чины:</w:t>
      </w:r>
    </w:p>
    <w:p w:rsidR="00932A68" w:rsidRDefault="00932A68" w:rsidP="00950549">
      <w:pPr>
        <w:contextualSpacing/>
      </w:pPr>
      <w:r>
        <w:t>замещающим высшие должности муниципальной службы – действительный муниципальный советник 1, 2 или 3-го класса;</w:t>
      </w:r>
    </w:p>
    <w:p w:rsidR="00932A68" w:rsidRDefault="00932A68" w:rsidP="00950549">
      <w:pPr>
        <w:contextualSpacing/>
      </w:pPr>
      <w:r>
        <w:t>замещающим главные должности муниципальной службы – муниципальный советник 1, 2 или 3-го класса;</w:t>
      </w:r>
    </w:p>
    <w:p w:rsidR="00932A68" w:rsidRDefault="00932A68" w:rsidP="00950549">
      <w:pPr>
        <w:contextualSpacing/>
      </w:pPr>
      <w:r>
        <w:t>замещающим ведущие должности муниципальной службы – советник муниципальной службы 1, 2 или 3-го класса;</w:t>
      </w:r>
    </w:p>
    <w:p w:rsidR="00932A68" w:rsidRDefault="00932A68" w:rsidP="00950549">
      <w:pPr>
        <w:contextualSpacing/>
      </w:pPr>
      <w:r>
        <w:t>замещающим старшие должности муниципальной службы – референт муниципальной службы 1, 2 или 3-го класса;</w:t>
      </w:r>
    </w:p>
    <w:p w:rsidR="00932A68" w:rsidRDefault="00932A68" w:rsidP="00950549">
      <w:pPr>
        <w:contextualSpacing/>
      </w:pPr>
      <w:r>
        <w:t>замещающим младшие должности муниципальной службы – секретарь муниципальной службы 1, 2 или 3-го класса.</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9. Поступление на муниципальную службу</w:t>
      </w:r>
    </w:p>
    <w:p w:rsidR="00932A68" w:rsidRDefault="00932A68" w:rsidP="00E51F21">
      <w:pPr>
        <w:ind w:firstLine="0"/>
        <w:contextualSpacing/>
      </w:pPr>
    </w:p>
    <w:p w:rsidR="00932A68" w:rsidRPr="007D08B3" w:rsidRDefault="00932A68" w:rsidP="00950549">
      <w:pPr>
        <w:contextualSpacing/>
      </w:pPr>
      <w:r w:rsidRPr="007D08B3">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для замещения должностей муниципальной службы, при отсутствии обстоятельств, указанных в статье 13 Федерального закона № 25-ФЗ от 02.03.2007 г. в качестве ограничений, связанных с муниципальной службой.</w:t>
      </w:r>
    </w:p>
    <w:p w:rsidR="00932A68" w:rsidRPr="007D08B3" w:rsidRDefault="00932A68" w:rsidP="0086081B">
      <w:pPr>
        <w:ind w:firstLine="708"/>
      </w:pPr>
      <w:r w:rsidRPr="007D08B3">
        <w:t xml:space="preserve">2. Поступление на муниципальную службу осуществляется на основании собеседования с главой администрации </w:t>
      </w:r>
      <w:r>
        <w:t>Ботанического</w:t>
      </w:r>
      <w:r w:rsidRPr="007D08B3">
        <w:t xml:space="preserve"> сельского поселения.</w:t>
      </w:r>
    </w:p>
    <w:p w:rsidR="00932A68" w:rsidRPr="007D08B3" w:rsidRDefault="00932A68" w:rsidP="0086081B">
      <w:pPr>
        <w:contextualSpacing/>
      </w:pPr>
      <w:r w:rsidRPr="007D08B3">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32A68" w:rsidRDefault="00932A68" w:rsidP="00950549">
      <w:pPr>
        <w:contextualSpacing/>
      </w:pPr>
      <w:r>
        <w:t>3.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32A68" w:rsidRDefault="00932A68" w:rsidP="00950549">
      <w:pPr>
        <w:contextualSpacing/>
      </w:pPr>
      <w:r>
        <w:t>4. При поступлении на муниципальную службу гражданин представляет:</w:t>
      </w:r>
    </w:p>
    <w:p w:rsidR="00932A68" w:rsidRDefault="00932A68" w:rsidP="00950549">
      <w:pPr>
        <w:contextualSpacing/>
      </w:pPr>
      <w:r>
        <w:t>1) заявление с просьбой о поступлении на муниципальную службу и замещении должности муниципальной службы;</w:t>
      </w:r>
    </w:p>
    <w:p w:rsidR="00932A68" w:rsidRPr="007D08B3" w:rsidRDefault="00932A68" w:rsidP="00950549">
      <w:pPr>
        <w:contextualSpacing/>
      </w:pPr>
      <w:r w:rsidRPr="00A95CDC">
        <w:t>2) анкету, предусмотренную статьей 15.2 Федерального закона от 2 марта 2007 г. № 25-ФЗ «О муниципальной службе в Российской Федерации»;</w:t>
      </w:r>
    </w:p>
    <w:p w:rsidR="00932A68" w:rsidRDefault="00932A68" w:rsidP="00950549">
      <w:pPr>
        <w:contextualSpacing/>
      </w:pPr>
      <w:r>
        <w:t>3) паспорт;</w:t>
      </w:r>
    </w:p>
    <w:p w:rsidR="00932A68" w:rsidRDefault="00932A68" w:rsidP="00950549">
      <w:pPr>
        <w:contextualSpacing/>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932A68" w:rsidRDefault="00932A68" w:rsidP="00950549">
      <w:pPr>
        <w:contextualSpacing/>
      </w:pPr>
      <w:r w:rsidRPr="00D604AD">
        <w:t>5) документ об образовании и о квалификации;</w:t>
      </w:r>
    </w:p>
    <w:p w:rsidR="00932A68" w:rsidRDefault="00932A68" w:rsidP="00950549">
      <w:pPr>
        <w:contextualSpacing/>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32A68" w:rsidRDefault="00932A68" w:rsidP="00950549">
      <w:pPr>
        <w:contextualSpacing/>
      </w:pPr>
      <w:r>
        <w:t>7) свидетельство о постановке физического лица на учет в налоговом органе по месту жительства на территории Российской Федерации;</w:t>
      </w:r>
    </w:p>
    <w:p w:rsidR="00932A68" w:rsidRPr="007D08B3" w:rsidRDefault="00932A68" w:rsidP="00950549">
      <w:pPr>
        <w:contextualSpacing/>
      </w:pPr>
      <w:r w:rsidRPr="007D08B3">
        <w:t xml:space="preserve">8) документы </w:t>
      </w:r>
      <w:r>
        <w:t>воинского</w:t>
      </w:r>
      <w:r w:rsidRPr="007D08B3">
        <w:t xml:space="preserve"> учета - для граждан, пребывающих в запасе, и лиц, подлежащих призыву на военную службу;</w:t>
      </w:r>
    </w:p>
    <w:p w:rsidR="00932A68" w:rsidRDefault="00932A68" w:rsidP="00950549">
      <w:pPr>
        <w:contextualSpacing/>
      </w:pPr>
      <w:r w:rsidRPr="007D08B3">
        <w:t>9) заключение медицинской организации</w:t>
      </w:r>
      <w:r>
        <w:t xml:space="preserve"> об отсутствии заболевания, препятствующего поступлению на муниципальную службу;</w:t>
      </w:r>
    </w:p>
    <w:p w:rsidR="00932A68" w:rsidRDefault="00932A68" w:rsidP="00950549">
      <w:pPr>
        <w:contextualSpacing/>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32A68" w:rsidRDefault="00932A68" w:rsidP="00950549">
      <w:pPr>
        <w:contextualSpacing/>
      </w:pPr>
      <w:r>
        <w:t>10.1) сведения, предусмотренные статьей 15.1 Федерального закона от 2 марта 2007 г. № 25-ФЗ «О муниципальной службе в Российской Федерации»;</w:t>
      </w:r>
    </w:p>
    <w:p w:rsidR="00932A68" w:rsidRDefault="00932A68" w:rsidP="00950549">
      <w:pPr>
        <w:contextualSpacing/>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32A68" w:rsidRDefault="00932A68" w:rsidP="00950549">
      <w:pPr>
        <w:contextualSpacing/>
      </w:pPr>
      <w:r>
        <w:t xml:space="preserve">5. </w:t>
      </w:r>
      <w:r w:rsidRPr="009F75EE">
        <w:t>Сведения (за исключением сведений, содержащихся в анкете), представленные в соответствии с Федеральным законом от 02.03.2007г. № 25-ФЗ «О муниципальной службе в Российской Федерации»</w:t>
      </w:r>
      <w:r>
        <w:t xml:space="preserve"> </w:t>
      </w:r>
      <w:r w:rsidRPr="009F75EE">
        <w:t>гражданином при поступлении на муниципальную службу, могут подвергаться проверке в установленном федеральными законами порядке.</w:t>
      </w:r>
    </w:p>
    <w:p w:rsidR="00932A68" w:rsidRDefault="00932A68" w:rsidP="00950549">
      <w:pPr>
        <w:contextualSpacing/>
      </w:pPr>
      <w:r>
        <w:t>6.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32A68" w:rsidRPr="007D08B3" w:rsidRDefault="00932A68" w:rsidP="00950549">
      <w:pPr>
        <w:contextualSpacing/>
      </w:pPr>
      <w:r w:rsidRPr="007D08B3">
        <w:t>7.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г. № 25-ФЗ.</w:t>
      </w:r>
    </w:p>
    <w:p w:rsidR="00932A68" w:rsidRDefault="00932A68" w:rsidP="00950549">
      <w:pPr>
        <w:contextualSpacing/>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32A68" w:rsidRDefault="00932A68" w:rsidP="00950549">
      <w:pPr>
        <w:contextualSpacing/>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32A68" w:rsidRDefault="00932A68" w:rsidP="00E51F21">
      <w:pPr>
        <w:ind w:firstLine="0"/>
        <w:contextualSpacing/>
      </w:pPr>
    </w:p>
    <w:p w:rsidR="00932A68" w:rsidRPr="00E51F21" w:rsidRDefault="00932A68" w:rsidP="00E51F21">
      <w:pPr>
        <w:ind w:firstLine="0"/>
        <w:contextualSpacing/>
        <w:jc w:val="center"/>
        <w:rPr>
          <w:b/>
        </w:rPr>
      </w:pPr>
      <w:r w:rsidRPr="00E51820">
        <w:rPr>
          <w:b/>
        </w:rPr>
        <w:t xml:space="preserve">Статья </w:t>
      </w:r>
      <w:r w:rsidRPr="00E51F21">
        <w:rPr>
          <w:b/>
        </w:rPr>
        <w:t>10. Конкурс на замещение должности муниципальной службы</w:t>
      </w:r>
    </w:p>
    <w:p w:rsidR="00932A68" w:rsidRDefault="00932A68" w:rsidP="00E51F21">
      <w:pPr>
        <w:ind w:firstLine="0"/>
        <w:contextualSpacing/>
      </w:pPr>
    </w:p>
    <w:p w:rsidR="00932A68" w:rsidRDefault="00932A68" w:rsidP="00950549">
      <w:pPr>
        <w:contextualSpacing/>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32A68" w:rsidRDefault="00932A68" w:rsidP="00950549">
      <w:pPr>
        <w:contextualSpacing/>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932A68" w:rsidRDefault="00932A68" w:rsidP="00950549">
      <w:pPr>
        <w:contextualSpacing/>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32A68" w:rsidRDefault="00932A68" w:rsidP="00E51820">
      <w:pPr>
        <w:ind w:firstLine="0"/>
        <w:contextualSpacing/>
      </w:pPr>
    </w:p>
    <w:p w:rsidR="00932A68" w:rsidRPr="00E51820" w:rsidRDefault="00932A68" w:rsidP="00E51820">
      <w:pPr>
        <w:ind w:firstLine="0"/>
        <w:contextualSpacing/>
        <w:jc w:val="center"/>
        <w:rPr>
          <w:b/>
        </w:rPr>
      </w:pPr>
      <w:r w:rsidRPr="00E51820">
        <w:rPr>
          <w:b/>
        </w:rPr>
        <w:t>Статья 11. Основные права муниципального служащего</w:t>
      </w:r>
    </w:p>
    <w:p w:rsidR="00932A68" w:rsidRDefault="00932A68" w:rsidP="00E51820">
      <w:pPr>
        <w:ind w:firstLine="0"/>
        <w:contextualSpacing/>
      </w:pPr>
    </w:p>
    <w:p w:rsidR="00932A68" w:rsidRDefault="00932A68" w:rsidP="00950549">
      <w:pPr>
        <w:contextualSpacing/>
      </w:pPr>
      <w:r>
        <w:t>1. Муниципальный служащий имеет право на:</w:t>
      </w:r>
    </w:p>
    <w:p w:rsidR="00932A68" w:rsidRDefault="00932A68" w:rsidP="00950549">
      <w:pPr>
        <w:contextualSpacing/>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32A68" w:rsidRDefault="00932A68" w:rsidP="00950549">
      <w:pPr>
        <w:contextualSpacing/>
      </w:pPr>
      <w:r>
        <w:t>2) обеспечение организационно-технических условий, необходимых для исполнения должностных обязанностей;</w:t>
      </w:r>
    </w:p>
    <w:p w:rsidR="00932A68" w:rsidRDefault="00932A68" w:rsidP="00950549">
      <w:pPr>
        <w:contextualSpacing/>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32A68" w:rsidRDefault="00932A68" w:rsidP="00950549">
      <w:pPr>
        <w:contextualSpacing/>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32A68" w:rsidRDefault="00932A68" w:rsidP="00950549">
      <w:pPr>
        <w:contextualSpacing/>
      </w:pPr>
      <w:r w:rsidRPr="005D758E">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932A68" w:rsidRDefault="00932A68" w:rsidP="00950549">
      <w:pPr>
        <w:contextualSpacing/>
      </w:pPr>
      <w:r>
        <w:t>6) участие по своей инициативе в конкурсе на замещение вакантной должности муниципальной службы;</w:t>
      </w:r>
    </w:p>
    <w:p w:rsidR="00932A68" w:rsidRDefault="00932A68" w:rsidP="00950549">
      <w:pPr>
        <w:contextualSpacing/>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32A68" w:rsidRDefault="00932A68" w:rsidP="00950549">
      <w:pPr>
        <w:contextualSpacing/>
      </w:pPr>
      <w:r>
        <w:t>8) защиту своих персональных данных;</w:t>
      </w:r>
    </w:p>
    <w:p w:rsidR="00932A68" w:rsidRDefault="00932A68" w:rsidP="00950549">
      <w:pPr>
        <w:contextualSpacing/>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32A68" w:rsidRDefault="00932A68" w:rsidP="00950549">
      <w:pPr>
        <w:contextualSpacing/>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932A68" w:rsidRDefault="00932A68" w:rsidP="00950549">
      <w:pPr>
        <w:contextualSpacing/>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32A68" w:rsidRDefault="00932A68" w:rsidP="00950549">
      <w:pPr>
        <w:contextualSpacing/>
      </w:pPr>
      <w:r>
        <w:t>12) пенсионное обеспечение в соответствии с законодательством Российской Федерации.</w:t>
      </w:r>
    </w:p>
    <w:p w:rsidR="00932A68" w:rsidRPr="002B7251" w:rsidRDefault="00932A68" w:rsidP="00950549">
      <w:pPr>
        <w:contextualSpacing/>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sidRPr="002B7251">
        <w:t>от 2 марта 2007 г. № 25-ФЗ.</w:t>
      </w:r>
    </w:p>
    <w:p w:rsidR="00932A68" w:rsidRPr="002B7251" w:rsidRDefault="00932A68" w:rsidP="00E51820">
      <w:pPr>
        <w:ind w:firstLine="0"/>
        <w:contextualSpacing/>
        <w:jc w:val="center"/>
        <w:rPr>
          <w:b/>
        </w:rPr>
      </w:pPr>
    </w:p>
    <w:p w:rsidR="00932A68" w:rsidRPr="00E51820" w:rsidRDefault="00932A68" w:rsidP="00E51820">
      <w:pPr>
        <w:ind w:firstLine="0"/>
        <w:contextualSpacing/>
        <w:jc w:val="center"/>
        <w:rPr>
          <w:b/>
        </w:rPr>
      </w:pPr>
      <w:r w:rsidRPr="00E51820">
        <w:rPr>
          <w:b/>
        </w:rPr>
        <w:t>Статья 12. Основные обязанности муниципального служащего</w:t>
      </w:r>
    </w:p>
    <w:p w:rsidR="00932A68" w:rsidRDefault="00932A68" w:rsidP="00950549">
      <w:pPr>
        <w:contextualSpacing/>
      </w:pPr>
    </w:p>
    <w:p w:rsidR="00932A68" w:rsidRDefault="00932A68" w:rsidP="00950549">
      <w:pPr>
        <w:contextualSpacing/>
      </w:pPr>
      <w:r>
        <w:t>1. Муниципальный служащий обязан:</w:t>
      </w:r>
    </w:p>
    <w:p w:rsidR="00932A68" w:rsidRDefault="00932A68" w:rsidP="00950549">
      <w:pPr>
        <w:contextualSpacing/>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Крым, устав муниципального образования и иные муниципальные правовые акты и обеспечивать их исполнение;</w:t>
      </w:r>
    </w:p>
    <w:p w:rsidR="00932A68" w:rsidRDefault="00932A68" w:rsidP="00950549">
      <w:pPr>
        <w:contextualSpacing/>
      </w:pPr>
      <w:r>
        <w:t>2) исполнять должностные обязанности в соответствии с должностной инструкцией;</w:t>
      </w:r>
    </w:p>
    <w:p w:rsidR="00932A68" w:rsidRDefault="00932A68" w:rsidP="00950549">
      <w:pPr>
        <w:contextualSpacing/>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32A68" w:rsidRDefault="00932A68" w:rsidP="00950549">
      <w:pPr>
        <w:contextualSpacing/>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932A68" w:rsidRDefault="00932A68" w:rsidP="00950549">
      <w:pPr>
        <w:contextualSpacing/>
      </w:pPr>
      <w:r>
        <w:t>5) поддерживать уровень квалификации, необходимый для надлежащего исполнения должностных обязанностей;</w:t>
      </w:r>
    </w:p>
    <w:p w:rsidR="00932A68" w:rsidRDefault="00932A68" w:rsidP="00950549">
      <w:pPr>
        <w:contextualSpacing/>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32A68" w:rsidRDefault="00932A68" w:rsidP="00950549">
      <w:pPr>
        <w:contextualSpacing/>
      </w:pPr>
      <w:r>
        <w:t>7) беречь государственное и муниципальное имущество, в том числе предоставленное ему для исполнения должностных обязанностей;</w:t>
      </w:r>
    </w:p>
    <w:p w:rsidR="00932A68" w:rsidRDefault="00932A68" w:rsidP="00950549">
      <w:pPr>
        <w:contextualSpacing/>
      </w:pPr>
      <w:r>
        <w:t>8) представлять в установленном порядке предусмотренные законодательством Российской Федерации сведения о себе и членах своей семьи;</w:t>
      </w:r>
    </w:p>
    <w:p w:rsidR="00932A68" w:rsidRDefault="00932A68" w:rsidP="00950549">
      <w:pPr>
        <w:contextualSpacing/>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32A68" w:rsidRDefault="00932A68" w:rsidP="00950549">
      <w:pPr>
        <w:contextualSpacing/>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32A68" w:rsidRPr="002B7251" w:rsidRDefault="00932A68" w:rsidP="00950549">
      <w:pPr>
        <w:contextualSpacing/>
      </w:pPr>
      <w:r>
        <w:t xml:space="preserve">10) соблюдать ограничения, выполнять обязательства, не нарушать запреты, которые установлены Федеральным законом </w:t>
      </w:r>
      <w:r w:rsidRPr="002B7251">
        <w:t>№ 25-ФЗ от 2 марта 2007 г. и другими федеральными законами;</w:t>
      </w:r>
    </w:p>
    <w:p w:rsidR="00932A68" w:rsidRDefault="00932A68" w:rsidP="00950549">
      <w:pPr>
        <w:contextualSpacing/>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32A68" w:rsidRPr="002B7251" w:rsidRDefault="00932A68" w:rsidP="00950549">
      <w:pPr>
        <w:contextualSpacing/>
      </w:pPr>
      <w:r w:rsidRPr="002B7251">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932A68" w:rsidRDefault="00932A68" w:rsidP="00950549">
      <w:pPr>
        <w:contextualSpacing/>
      </w:pPr>
      <w:r w:rsidRPr="002B7251">
        <w:t>2. Муниципальный служащий не вправе исполнять данное</w:t>
      </w:r>
      <w:r>
        <w:t xml:space="preserve">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32A68" w:rsidRDefault="00932A68" w:rsidP="00E51820">
      <w:pPr>
        <w:ind w:firstLine="0"/>
        <w:contextualSpacing/>
      </w:pPr>
    </w:p>
    <w:p w:rsidR="00932A68" w:rsidRDefault="00932A68" w:rsidP="00E51820">
      <w:pPr>
        <w:ind w:firstLine="0"/>
        <w:contextualSpacing/>
        <w:jc w:val="center"/>
        <w:rPr>
          <w:b/>
        </w:rPr>
      </w:pPr>
      <w:r w:rsidRPr="00E51820">
        <w:rPr>
          <w:b/>
        </w:rPr>
        <w:t>Статья 13. Ограничения, связанные с муниципальной службой</w:t>
      </w:r>
    </w:p>
    <w:p w:rsidR="00932A68" w:rsidRPr="00E51820" w:rsidRDefault="00932A68" w:rsidP="00E51820">
      <w:pPr>
        <w:ind w:firstLine="0"/>
        <w:contextualSpacing/>
        <w:jc w:val="center"/>
        <w:rPr>
          <w:b/>
        </w:rPr>
      </w:pPr>
    </w:p>
    <w:p w:rsidR="00932A68" w:rsidRDefault="00932A68" w:rsidP="00950549">
      <w:pPr>
        <w:contextualSpacing/>
      </w:pPr>
      <w:r>
        <w:t>1. Гражданин не может быть принят на муниципальную службу, а муниципальный служащий не может находиться на муниципальной службе в случае:</w:t>
      </w:r>
    </w:p>
    <w:p w:rsidR="00932A68" w:rsidRDefault="00932A68" w:rsidP="00950549">
      <w:pPr>
        <w:contextualSpacing/>
      </w:pPr>
      <w:r>
        <w:t>1) признания его недееспособным или ограниченно дееспособным решением суда, вступившим в законную силу;</w:t>
      </w:r>
    </w:p>
    <w:p w:rsidR="00932A68" w:rsidRDefault="00932A68" w:rsidP="00950549">
      <w:pPr>
        <w:contextualSpacing/>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32A68" w:rsidRDefault="00932A68" w:rsidP="00950549">
      <w:pPr>
        <w:contextualSpacing/>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32A68" w:rsidRDefault="00932A68" w:rsidP="00197F8F">
      <w:pPr>
        <w:contextualSpacing/>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32A68" w:rsidRDefault="00932A68" w:rsidP="00197F8F">
      <w:pPr>
        <w:contextualSpacing/>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32A68" w:rsidRDefault="00932A68" w:rsidP="00197F8F">
      <w:pPr>
        <w:contextualSpacing/>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32A68" w:rsidRDefault="00932A68" w:rsidP="00950549">
      <w:pPr>
        <w:contextualSpacing/>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32A68" w:rsidRPr="002B7251" w:rsidRDefault="00932A68" w:rsidP="00950549">
      <w:pPr>
        <w:contextualSpacing/>
      </w:pPr>
      <w:r w:rsidRPr="002B7251">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932A68" w:rsidRPr="002B7251" w:rsidRDefault="00932A68" w:rsidP="00950549">
      <w:pPr>
        <w:contextualSpacing/>
      </w:pPr>
      <w:r w:rsidRPr="002B7251">
        <w:t>9) непредставления предусмотренных Федеральным законом от 2 марта 2007 г.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32A68" w:rsidRPr="002B7251" w:rsidRDefault="00932A68" w:rsidP="00950549">
      <w:pPr>
        <w:contextualSpacing/>
      </w:pPr>
      <w:r w:rsidRPr="002B7251">
        <w:t>9.1) непредставления сведений, предусмотренных статьей 15.1 Федерального закона от 2 марта 2007 г. № 25-ФЗ «О муниципальной службе в Российской Федерации»;</w:t>
      </w:r>
    </w:p>
    <w:p w:rsidR="00932A68" w:rsidRDefault="00932A68" w:rsidP="00950549">
      <w:pPr>
        <w:contextualSpacing/>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32A68" w:rsidRDefault="00932A68" w:rsidP="00950549">
      <w:pPr>
        <w:contextualSpacing/>
      </w:pPr>
      <w:r>
        <w:t xml:space="preserve">11) </w:t>
      </w:r>
      <w:r w:rsidRPr="00A7461A">
        <w:t>приобретения им статуса иностранного агента.</w:t>
      </w:r>
    </w:p>
    <w:p w:rsidR="00932A68" w:rsidRDefault="00932A68" w:rsidP="00950549">
      <w:pPr>
        <w:contextualSpacing/>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932A68" w:rsidRDefault="00932A68" w:rsidP="00950549">
      <w:pPr>
        <w:contextualSpacing/>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932A68" w:rsidRDefault="00932A68" w:rsidP="00950549">
      <w:pPr>
        <w:contextualSpacing/>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32A68" w:rsidRDefault="00932A68" w:rsidP="00950549">
      <w:pPr>
        <w:contextualSpacing/>
      </w:pPr>
      <w:r>
        <w:t>3.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932A68" w:rsidRDefault="00932A68" w:rsidP="00950549">
      <w:pPr>
        <w:contextualSpacing/>
      </w:pPr>
    </w:p>
    <w:p w:rsidR="00932A68" w:rsidRDefault="00932A68" w:rsidP="00E51820">
      <w:pPr>
        <w:ind w:firstLine="0"/>
        <w:contextualSpacing/>
        <w:jc w:val="center"/>
        <w:rPr>
          <w:b/>
        </w:rPr>
      </w:pPr>
      <w:r w:rsidRPr="00E51820">
        <w:rPr>
          <w:b/>
        </w:rPr>
        <w:t>Статья 14.</w:t>
      </w:r>
      <w:r>
        <w:rPr>
          <w:b/>
        </w:rPr>
        <w:t xml:space="preserve"> </w:t>
      </w:r>
      <w:r w:rsidRPr="00E51820">
        <w:rPr>
          <w:b/>
        </w:rPr>
        <w:t>Запреты, связанные с муниципальной службой</w:t>
      </w:r>
    </w:p>
    <w:p w:rsidR="00932A68" w:rsidRDefault="00932A68" w:rsidP="00950549">
      <w:pPr>
        <w:contextualSpacing/>
      </w:pPr>
    </w:p>
    <w:p w:rsidR="00932A68" w:rsidRDefault="00932A68" w:rsidP="00950549">
      <w:pPr>
        <w:contextualSpacing/>
      </w:pPr>
      <w:r>
        <w:t>1. В связи с прохождением муниципальной службы муниципальному служащему запрещается:</w:t>
      </w:r>
    </w:p>
    <w:p w:rsidR="00932A68" w:rsidRDefault="00932A68" w:rsidP="00950549">
      <w:pPr>
        <w:contextualSpacing/>
      </w:pPr>
      <w:r>
        <w:t>1) замещать должность муниципальной службы в случае:</w:t>
      </w:r>
    </w:p>
    <w:p w:rsidR="00932A68" w:rsidRDefault="00932A68" w:rsidP="00950549">
      <w:pPr>
        <w:contextualSpacing/>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32A68" w:rsidRDefault="00932A68" w:rsidP="00950549">
      <w:pPr>
        <w:contextualSpacing/>
      </w:pPr>
      <w:r>
        <w:t>б) избрания или назначения на муниципальную должность;</w:t>
      </w:r>
    </w:p>
    <w:p w:rsidR="00932A68" w:rsidRDefault="00932A68" w:rsidP="00950549">
      <w:pPr>
        <w:contextualSpacing/>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32A68" w:rsidRDefault="00932A68" w:rsidP="00950549">
      <w:pPr>
        <w:contextualSpacing/>
      </w:pPr>
      <w:r>
        <w:t>2) участвовать в управлении коммерческой или некоммерческой организацией, за исключением следующих случаев:</w:t>
      </w:r>
    </w:p>
    <w:p w:rsidR="00932A68" w:rsidRDefault="00932A68" w:rsidP="00950549">
      <w:pPr>
        <w:contextualSpacing/>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32A68" w:rsidRDefault="00932A68" w:rsidP="00950549">
      <w:pPr>
        <w:contextualSpacing/>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32A68" w:rsidRDefault="00932A68" w:rsidP="00950549">
      <w:pPr>
        <w:contextualSpacing/>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32A68" w:rsidRDefault="00932A68" w:rsidP="00950549">
      <w:pPr>
        <w:contextualSpacing/>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32A68" w:rsidRDefault="00932A68" w:rsidP="00950549">
      <w:pPr>
        <w:contextualSpacing/>
      </w:pPr>
      <w:r>
        <w:t>д) иные случаи, предусмотренные федеральными законами;</w:t>
      </w:r>
    </w:p>
    <w:p w:rsidR="00932A68" w:rsidRDefault="00932A68" w:rsidP="00950549">
      <w:pPr>
        <w:contextualSpacing/>
      </w:pPr>
      <w:r>
        <w:t>2.1) заниматься предпринимательской деятельностью лично или через доверенных лиц;</w:t>
      </w:r>
    </w:p>
    <w:p w:rsidR="00932A68" w:rsidRDefault="00932A68" w:rsidP="00950549">
      <w:pPr>
        <w:contextualSpacing/>
      </w:pPr>
      <w: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32A68" w:rsidRDefault="00932A68" w:rsidP="00950549">
      <w:pPr>
        <w:contextualSpacing/>
      </w:pPr>
      <w: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932A68" w:rsidRDefault="00932A68" w:rsidP="00950549">
      <w:pPr>
        <w:contextualSpacing/>
      </w:pPr>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32A68" w:rsidRDefault="00932A68" w:rsidP="00950549">
      <w:pPr>
        <w:contextualSpacing/>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32A68" w:rsidRDefault="00932A68" w:rsidP="00950549">
      <w:pPr>
        <w:contextualSpacing/>
      </w:pPr>
      <w: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32A68" w:rsidRDefault="00932A68" w:rsidP="00950549">
      <w:pPr>
        <w:contextualSpacing/>
      </w:pPr>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32A68" w:rsidRDefault="00932A68" w:rsidP="00950549">
      <w:pPr>
        <w:contextualSpacing/>
      </w:pPr>
      <w: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32A68" w:rsidRDefault="00932A68" w:rsidP="00950549">
      <w:pPr>
        <w:contextualSpacing/>
      </w:pPr>
      <w:r>
        <w:t>10) использовать преимущества должностного положения для предвыборной агитации, а также для агитации по вопросам референдума;</w:t>
      </w:r>
    </w:p>
    <w:p w:rsidR="00932A68" w:rsidRDefault="00932A68" w:rsidP="00950549">
      <w:pPr>
        <w:contextualSpacing/>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32A68" w:rsidRDefault="00932A68" w:rsidP="00950549">
      <w:pPr>
        <w:contextualSpacing/>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32A68" w:rsidRDefault="00932A68" w:rsidP="00950549">
      <w:pPr>
        <w:contextualSpacing/>
      </w:pPr>
      <w:r>
        <w:t>13) прекращать исполнение должностных обязанностей в целях урегулирования трудового спора;</w:t>
      </w:r>
    </w:p>
    <w:p w:rsidR="00932A68" w:rsidRDefault="00932A68" w:rsidP="00950549">
      <w:pPr>
        <w:contextualSpacing/>
      </w:pPr>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32A68" w:rsidRDefault="00932A68" w:rsidP="00950549">
      <w:pPr>
        <w:contextualSpacing/>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32A68" w:rsidRDefault="00932A68" w:rsidP="00950549">
      <w:pPr>
        <w:contextualSpacing/>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32A68" w:rsidRDefault="00932A68" w:rsidP="00950549">
      <w:pPr>
        <w:contextualSpacing/>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32A68" w:rsidRDefault="00932A68" w:rsidP="00950549">
      <w:pPr>
        <w:contextualSpacing/>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32A68" w:rsidRDefault="00932A68" w:rsidP="00E51820">
      <w:pPr>
        <w:ind w:firstLine="0"/>
        <w:contextualSpacing/>
      </w:pPr>
    </w:p>
    <w:p w:rsidR="00932A68" w:rsidRDefault="00932A68" w:rsidP="00E12BFB">
      <w:pPr>
        <w:ind w:firstLine="0"/>
        <w:contextualSpacing/>
        <w:jc w:val="center"/>
      </w:pPr>
      <w:r w:rsidRPr="00E51820">
        <w:rPr>
          <w:b/>
        </w:rPr>
        <w:t xml:space="preserve">Статья </w:t>
      </w:r>
      <w:r>
        <w:rPr>
          <w:b/>
        </w:rPr>
        <w:t>15</w:t>
      </w:r>
      <w:r w:rsidRPr="00E51820">
        <w:rPr>
          <w:b/>
        </w:rPr>
        <w:t>. Урегулирование конфликта интересов на муниципальной службе</w:t>
      </w:r>
    </w:p>
    <w:p w:rsidR="00932A68" w:rsidRDefault="00932A68" w:rsidP="00E51820">
      <w:pPr>
        <w:ind w:firstLine="0"/>
        <w:contextualSpacing/>
      </w:pPr>
    </w:p>
    <w:p w:rsidR="00932A68" w:rsidRPr="005D758E" w:rsidRDefault="00932A68" w:rsidP="005D758E">
      <w:pPr>
        <w:contextualSpacing/>
      </w:pPr>
      <w:r w:rsidRPr="005D758E">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32A68" w:rsidRPr="005D758E" w:rsidRDefault="00932A68" w:rsidP="005D758E">
      <w:pPr>
        <w:contextualSpacing/>
      </w:pPr>
      <w:r w:rsidRPr="005D758E">
        <w:t>2. 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32A68" w:rsidRPr="005D758E" w:rsidRDefault="00932A68" w:rsidP="005D758E">
      <w:pPr>
        <w:contextualSpacing/>
      </w:pPr>
      <w:r w:rsidRPr="005D758E">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32A68" w:rsidRPr="005D758E" w:rsidRDefault="00932A68" w:rsidP="005D758E">
      <w:pPr>
        <w:contextualSpacing/>
      </w:pPr>
      <w:r w:rsidRPr="005D758E">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32A68" w:rsidRPr="005D758E" w:rsidRDefault="00932A68" w:rsidP="005D758E">
      <w:pPr>
        <w:contextualSpacing/>
      </w:pPr>
      <w:r w:rsidRPr="005D758E">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32A68" w:rsidRPr="005D758E" w:rsidRDefault="00932A68" w:rsidP="005D758E">
      <w:pPr>
        <w:contextualSpacing/>
      </w:pPr>
      <w:r w:rsidRPr="005D758E">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932A68" w:rsidRDefault="00932A68" w:rsidP="005D758E">
      <w:pPr>
        <w:contextualSpacing/>
      </w:pPr>
      <w:r w:rsidRPr="00D604AD">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932A68" w:rsidRDefault="00932A68" w:rsidP="005D758E">
      <w:pPr>
        <w:contextualSpacing/>
      </w:pPr>
      <w:r w:rsidRPr="005D758E">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932A68" w:rsidRPr="005D758E" w:rsidRDefault="00932A68" w:rsidP="005D758E">
      <w:pPr>
        <w:contextualSpacing/>
      </w:pPr>
    </w:p>
    <w:p w:rsidR="00932A68" w:rsidRDefault="00932A68" w:rsidP="005D758E">
      <w:pPr>
        <w:contextualSpacing/>
        <w:rPr>
          <w:b/>
          <w:bCs/>
        </w:rPr>
      </w:pPr>
      <w:r w:rsidRPr="007548D9">
        <w:rPr>
          <w:b/>
          <w:bCs/>
        </w:rPr>
        <w:t xml:space="preserve">Статья 15.1. Представление анкеты, сообщение об изменение сведений, </w:t>
      </w:r>
      <w:r w:rsidRPr="002B7251">
        <w:rPr>
          <w:b/>
          <w:bCs/>
        </w:rPr>
        <w:t>содержащихся в анкете, и проверка таких сведений.</w:t>
      </w:r>
    </w:p>
    <w:p w:rsidR="00932A68" w:rsidRPr="002B7251" w:rsidRDefault="00932A68" w:rsidP="005D758E">
      <w:pPr>
        <w:contextualSpacing/>
        <w:rPr>
          <w:b/>
          <w:bCs/>
        </w:rPr>
      </w:pPr>
    </w:p>
    <w:p w:rsidR="00932A68" w:rsidRPr="002B7251" w:rsidRDefault="00932A68" w:rsidP="007548D9">
      <w:pPr>
        <w:contextualSpacing/>
      </w:pPr>
      <w:r w:rsidRPr="002B7251">
        <w:t>1. Гражданин при поступлении на муниципальную службу представляет анкету.</w:t>
      </w:r>
    </w:p>
    <w:p w:rsidR="00932A68" w:rsidRPr="002B7251" w:rsidRDefault="00932A68" w:rsidP="007548D9">
      <w:pPr>
        <w:contextualSpacing/>
      </w:pPr>
      <w:r w:rsidRPr="002B7251">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932A68" w:rsidRPr="002B7251" w:rsidRDefault="00932A68" w:rsidP="007548D9">
      <w:pPr>
        <w:contextualSpacing/>
      </w:pPr>
      <w:r w:rsidRPr="002B7251">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932A68" w:rsidRPr="002B7251" w:rsidRDefault="00932A68" w:rsidP="007548D9">
      <w:pPr>
        <w:contextualSpacing/>
      </w:pPr>
      <w:r w:rsidRPr="002B7251">
        <w:t>4. Сведения, содержащихся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муниципальным служащим, ответственным за ведение кадровой работы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932A68" w:rsidRPr="002B7251" w:rsidRDefault="00932A68" w:rsidP="00950549">
      <w:pPr>
        <w:contextualSpacing/>
      </w:pPr>
    </w:p>
    <w:p w:rsidR="00932A68" w:rsidRDefault="00932A68" w:rsidP="00E51820">
      <w:pPr>
        <w:ind w:firstLine="0"/>
        <w:contextualSpacing/>
        <w:jc w:val="center"/>
      </w:pPr>
      <w:r w:rsidRPr="00E51820">
        <w:rPr>
          <w:b/>
        </w:rPr>
        <w:t xml:space="preserve">Статья </w:t>
      </w:r>
      <w:r>
        <w:rPr>
          <w:b/>
        </w:rPr>
        <w:t>16</w:t>
      </w:r>
      <w:r w:rsidRPr="00E51820">
        <w:rPr>
          <w:b/>
        </w:rPr>
        <w:t>. Требования к служебному поведению муниципального служащего</w:t>
      </w:r>
    </w:p>
    <w:p w:rsidR="00932A68" w:rsidRDefault="00932A68" w:rsidP="00E51820">
      <w:pPr>
        <w:ind w:firstLine="0"/>
        <w:contextualSpacing/>
      </w:pPr>
    </w:p>
    <w:p w:rsidR="00932A68" w:rsidRDefault="00932A68" w:rsidP="00950549">
      <w:pPr>
        <w:contextualSpacing/>
      </w:pPr>
      <w:r>
        <w:t>1. Муниципальный служащий обязан:</w:t>
      </w:r>
    </w:p>
    <w:p w:rsidR="00932A68" w:rsidRDefault="00932A68" w:rsidP="00950549">
      <w:pPr>
        <w:contextualSpacing/>
      </w:pPr>
      <w:r>
        <w:t>1) исполнять должностные обязанности добросовестно, на высоком профессиональном уровне;</w:t>
      </w:r>
    </w:p>
    <w:p w:rsidR="00932A68" w:rsidRDefault="00932A68" w:rsidP="00950549">
      <w:pPr>
        <w:contextualSpacing/>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32A68" w:rsidRDefault="00932A68" w:rsidP="00950549">
      <w:pPr>
        <w:contextualSpacing/>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32A68" w:rsidRDefault="00932A68" w:rsidP="00950549">
      <w:pPr>
        <w:contextualSpacing/>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32A68" w:rsidRDefault="00932A68" w:rsidP="00950549">
      <w:pPr>
        <w:contextualSpacing/>
      </w:pPr>
      <w:r>
        <w:t>5) проявлять корректность в обращении с гражданами;</w:t>
      </w:r>
    </w:p>
    <w:p w:rsidR="00932A68" w:rsidRDefault="00932A68" w:rsidP="00950549">
      <w:pPr>
        <w:contextualSpacing/>
      </w:pPr>
      <w:r>
        <w:t>6) проявлять уважение к нравственным обычаям и традициям народов Российской Федерации;</w:t>
      </w:r>
    </w:p>
    <w:p w:rsidR="00932A68" w:rsidRDefault="00932A68" w:rsidP="00950549">
      <w:pPr>
        <w:contextualSpacing/>
      </w:pPr>
      <w:r>
        <w:t>7) учитывать культурные и иные особенности различных этнических и социальных групп, а также конфессий;</w:t>
      </w:r>
    </w:p>
    <w:p w:rsidR="00932A68" w:rsidRDefault="00932A68" w:rsidP="00950549">
      <w:pPr>
        <w:contextualSpacing/>
      </w:pPr>
      <w:r>
        <w:t>8) способствовать межнациональному и межконфессиональному согласию;</w:t>
      </w:r>
    </w:p>
    <w:p w:rsidR="00932A68" w:rsidRDefault="00932A68" w:rsidP="00950549">
      <w:pPr>
        <w:contextualSpacing/>
      </w:pPr>
      <w:r>
        <w:t>9) не допускать конфликтных ситуаций, способных нанести ущерб его репутации или авторитету муниципального органа.</w:t>
      </w:r>
    </w:p>
    <w:p w:rsidR="00932A68" w:rsidRDefault="00932A68" w:rsidP="00950549">
      <w:pPr>
        <w:contextualSpacing/>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32A68" w:rsidRDefault="00932A68" w:rsidP="00E51820">
      <w:pPr>
        <w:ind w:firstLine="0"/>
        <w:contextualSpacing/>
      </w:pPr>
    </w:p>
    <w:p w:rsidR="00932A68" w:rsidRDefault="00932A68" w:rsidP="00E51820">
      <w:pPr>
        <w:ind w:firstLine="0"/>
        <w:contextualSpacing/>
        <w:jc w:val="center"/>
        <w:rPr>
          <w:b/>
        </w:rPr>
      </w:pPr>
      <w:r w:rsidRPr="00E51820">
        <w:rPr>
          <w:b/>
        </w:rPr>
        <w:t>Статья 1</w:t>
      </w:r>
      <w:r>
        <w:rPr>
          <w:b/>
        </w:rPr>
        <w:t>7</w:t>
      </w:r>
      <w:r w:rsidRPr="00E51820">
        <w:rPr>
          <w:b/>
        </w:rPr>
        <w:t>. Представление сведений о доходах, об имуществе и обязательствах имущественного характера</w:t>
      </w:r>
    </w:p>
    <w:p w:rsidR="00932A68" w:rsidRDefault="00932A68" w:rsidP="00E51820">
      <w:pPr>
        <w:ind w:firstLine="0"/>
        <w:contextualSpacing/>
        <w:jc w:val="center"/>
      </w:pPr>
    </w:p>
    <w:p w:rsidR="00932A68" w:rsidRDefault="00932A68" w:rsidP="00950549">
      <w:pPr>
        <w:contextualSpacing/>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Крым.</w:t>
      </w:r>
    </w:p>
    <w:p w:rsidR="00932A68" w:rsidRDefault="00932A68" w:rsidP="00950549">
      <w:pPr>
        <w:contextualSpacing/>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Крым.</w:t>
      </w:r>
    </w:p>
    <w:p w:rsidR="00932A68" w:rsidRDefault="00932A68" w:rsidP="00950549">
      <w:pPr>
        <w:contextualSpacing/>
      </w:pPr>
      <w: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 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Республики Крым, нормативными правовыми актами Главы Республики Крым, муниципальными правовыми актами.</w:t>
      </w:r>
    </w:p>
    <w:p w:rsidR="00932A68" w:rsidRDefault="00932A68" w:rsidP="00950549">
      <w:pPr>
        <w:contextualSpacing/>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32A68" w:rsidRDefault="00932A68" w:rsidP="00950549">
      <w:pPr>
        <w:contextualSpacing/>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32A68" w:rsidRDefault="00932A68" w:rsidP="00950549">
      <w:pPr>
        <w:contextualSpacing/>
      </w:pPr>
      <w:r>
        <w:t>6. Лица, виновные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32A68" w:rsidRDefault="00932A68" w:rsidP="00950549">
      <w:pPr>
        <w:contextualSpacing/>
      </w:pPr>
      <w:r>
        <w:t>7</w:t>
      </w:r>
      <w:r w:rsidRPr="00E12BFB">
        <w:t>.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32A68" w:rsidRDefault="00932A68" w:rsidP="00950549">
      <w:pPr>
        <w:contextualSpacing/>
      </w:pPr>
      <w:r w:rsidRPr="00E12BFB">
        <w:t>7.1. Представление муниципальным служащим заведомо недостоверных сведений, указанных в части 7 настоящей статьи, является правонарушением, влекущим увольнение муниципального служащего с муниципальной службы.</w:t>
      </w:r>
    </w:p>
    <w:p w:rsidR="00932A68" w:rsidRDefault="00932A68" w:rsidP="00950549">
      <w:pPr>
        <w:contextualSpacing/>
      </w:pPr>
      <w: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Республики Крым.</w:t>
      </w:r>
    </w:p>
    <w:p w:rsidR="00932A68" w:rsidRDefault="00932A68" w:rsidP="00950549">
      <w:pPr>
        <w:contextualSpacing/>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Крым в порядке, определяемом нормативными правовыми актами Российской Федерации.</w:t>
      </w:r>
    </w:p>
    <w:p w:rsidR="00932A68" w:rsidRDefault="00932A68" w:rsidP="00950549">
      <w:pPr>
        <w:contextualSpacing/>
      </w:pPr>
      <w:r>
        <w:t>10.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932A68" w:rsidRDefault="00932A68" w:rsidP="00950549">
      <w:pPr>
        <w:contextualSpacing/>
      </w:pPr>
      <w: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32A68" w:rsidRDefault="00932A68" w:rsidP="00950549">
      <w:pPr>
        <w:contextualSpacing/>
      </w:pPr>
      <w: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10 настоящей статьи, осуществляется по решению высшего должностного лица Республики Крым в порядке, установленном законом Республики Крым.</w:t>
      </w:r>
    </w:p>
    <w:p w:rsidR="00932A68" w:rsidRDefault="00932A68" w:rsidP="00D604AD">
      <w:pPr>
        <w:ind w:firstLine="709"/>
        <w:contextualSpacing/>
      </w:pPr>
      <w:r w:rsidRPr="00D604AD">
        <w:t>13. При выявлении в результате проверки, осуществленной в соответствии с частью 12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 от 2 марта 2007 г. № 25-ФЗ,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32A68" w:rsidRDefault="00932A68" w:rsidP="00D604AD">
      <w:pPr>
        <w:ind w:firstLine="709"/>
        <w:contextualSpacing/>
      </w:pPr>
    </w:p>
    <w:p w:rsidR="00932A68" w:rsidRDefault="00932A68" w:rsidP="00E51820">
      <w:pPr>
        <w:ind w:firstLine="0"/>
        <w:contextualSpacing/>
        <w:jc w:val="center"/>
        <w:rPr>
          <w:b/>
        </w:rPr>
      </w:pPr>
      <w:r w:rsidRPr="00E51820">
        <w:rPr>
          <w:b/>
        </w:rPr>
        <w:t xml:space="preserve">Статья </w:t>
      </w:r>
      <w:r>
        <w:rPr>
          <w:b/>
        </w:rPr>
        <w:t>18</w:t>
      </w:r>
      <w:r w:rsidRPr="00E51820">
        <w:rPr>
          <w:b/>
        </w:rPr>
        <w:t>. Представление сведений о размещ</w:t>
      </w:r>
      <w:r>
        <w:rPr>
          <w:b/>
        </w:rPr>
        <w:t>ении информации в информационно</w:t>
      </w:r>
      <w:r w:rsidRPr="00E51820">
        <w:rPr>
          <w:b/>
        </w:rPr>
        <w:t xml:space="preserve">-телекоммуникационной сети </w:t>
      </w:r>
      <w:r>
        <w:rPr>
          <w:b/>
        </w:rPr>
        <w:t>«</w:t>
      </w:r>
      <w:r w:rsidRPr="00E51820">
        <w:rPr>
          <w:b/>
        </w:rPr>
        <w:t>Интернет</w:t>
      </w:r>
      <w:r>
        <w:rPr>
          <w:b/>
        </w:rPr>
        <w:t>»</w:t>
      </w:r>
    </w:p>
    <w:p w:rsidR="00932A68" w:rsidRPr="00E51820" w:rsidRDefault="00932A68" w:rsidP="00E51820">
      <w:pPr>
        <w:ind w:firstLine="0"/>
        <w:contextualSpacing/>
        <w:jc w:val="center"/>
        <w:rPr>
          <w:b/>
        </w:rPr>
      </w:pPr>
    </w:p>
    <w:p w:rsidR="00932A68" w:rsidRDefault="00932A68" w:rsidP="00950549">
      <w:pPr>
        <w:contextualSpacing/>
      </w:pPr>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32A68" w:rsidRDefault="00932A68" w:rsidP="00950549">
      <w:pPr>
        <w:contextualSpacing/>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32A68" w:rsidRDefault="00932A68" w:rsidP="00950549">
      <w:pPr>
        <w:contextualSpacing/>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32A68" w:rsidRDefault="00932A68" w:rsidP="00950549">
      <w:pPr>
        <w:contextualSpacing/>
      </w:pPr>
      <w: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932A68" w:rsidRDefault="00932A68" w:rsidP="00950549">
      <w:pPr>
        <w:contextualSpacing/>
      </w:pPr>
      <w: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932A68" w:rsidRDefault="00932A68" w:rsidP="00E51820">
      <w:pPr>
        <w:ind w:firstLine="0"/>
        <w:contextualSpacing/>
      </w:pPr>
    </w:p>
    <w:p w:rsidR="00932A68" w:rsidRPr="00E51820" w:rsidRDefault="00932A68" w:rsidP="00E51820">
      <w:pPr>
        <w:ind w:firstLine="0"/>
        <w:contextualSpacing/>
        <w:jc w:val="center"/>
        <w:rPr>
          <w:b/>
        </w:rPr>
      </w:pPr>
      <w:r w:rsidRPr="00E51820">
        <w:rPr>
          <w:b/>
        </w:rPr>
        <w:t>Статья 1</w:t>
      </w:r>
      <w:r>
        <w:rPr>
          <w:b/>
        </w:rPr>
        <w:t>9</w:t>
      </w:r>
      <w:r w:rsidRPr="00E51820">
        <w:rPr>
          <w:b/>
        </w:rPr>
        <w:t>. Поощрения муниципального служащего</w:t>
      </w:r>
    </w:p>
    <w:p w:rsidR="00932A68" w:rsidRDefault="00932A68" w:rsidP="00E51820">
      <w:pPr>
        <w:ind w:firstLine="0"/>
        <w:contextualSpacing/>
      </w:pPr>
    </w:p>
    <w:p w:rsidR="00932A68" w:rsidRDefault="00932A68" w:rsidP="00950549">
      <w:pPr>
        <w:contextualSpacing/>
      </w:pPr>
      <w:r>
        <w:t>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932A68" w:rsidRDefault="00932A68" w:rsidP="00950549">
      <w:pPr>
        <w:contextualSpacing/>
      </w:pPr>
      <w:r>
        <w:t>- объявление благодарности;</w:t>
      </w:r>
    </w:p>
    <w:p w:rsidR="00932A68" w:rsidRDefault="00932A68" w:rsidP="00950549">
      <w:pPr>
        <w:contextualSpacing/>
      </w:pPr>
      <w:r>
        <w:t>- награждение Почетной грамотой.</w:t>
      </w:r>
    </w:p>
    <w:p w:rsidR="00932A68" w:rsidRDefault="00932A68" w:rsidP="00950549">
      <w:pPr>
        <w:contextualSpacing/>
      </w:pPr>
      <w:r>
        <w:t>2. 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932A68" w:rsidRDefault="00932A68" w:rsidP="00950549">
      <w:pPr>
        <w:contextualSpacing/>
      </w:pPr>
      <w:r>
        <w:t>3. 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932A68" w:rsidRDefault="00932A68" w:rsidP="00950549">
      <w:pPr>
        <w:contextualSpacing/>
      </w:pPr>
      <w:r>
        <w:t>4. За безупречную и эффективную службу муниципальный служащий может быть представлен к награде Российской Федерации, награде Республики Крым в порядке, установленном законодательством.</w:t>
      </w:r>
    </w:p>
    <w:p w:rsidR="00932A68" w:rsidRDefault="00932A68" w:rsidP="00950549">
      <w:pPr>
        <w:contextualSpacing/>
      </w:pPr>
      <w:r>
        <w:t>Правовыми актами муниципальных образований могут быть предусмотрены и другие виды поощрений муниципальных служащих.</w:t>
      </w:r>
    </w:p>
    <w:p w:rsidR="00932A68" w:rsidRDefault="00932A68" w:rsidP="00E51820">
      <w:pPr>
        <w:ind w:firstLine="0"/>
        <w:contextualSpacing/>
      </w:pPr>
    </w:p>
    <w:p w:rsidR="00932A68" w:rsidRDefault="00932A68" w:rsidP="00E51820">
      <w:pPr>
        <w:ind w:firstLine="0"/>
        <w:contextualSpacing/>
        <w:jc w:val="center"/>
        <w:rPr>
          <w:b/>
        </w:rPr>
      </w:pPr>
      <w:r w:rsidRPr="00E51820">
        <w:rPr>
          <w:b/>
        </w:rPr>
        <w:t xml:space="preserve">Статья </w:t>
      </w:r>
      <w:r>
        <w:rPr>
          <w:b/>
        </w:rPr>
        <w:t>20</w:t>
      </w:r>
      <w:r w:rsidRPr="00E51820">
        <w:rPr>
          <w:b/>
        </w:rPr>
        <w:t>. Дисциплинарная ответственность муниципального служащего</w:t>
      </w:r>
    </w:p>
    <w:p w:rsidR="00932A68" w:rsidRDefault="00932A68" w:rsidP="00E51820">
      <w:pPr>
        <w:ind w:firstLine="0"/>
        <w:contextualSpacing/>
        <w:jc w:val="center"/>
      </w:pPr>
    </w:p>
    <w:p w:rsidR="00932A68" w:rsidRDefault="00932A68" w:rsidP="00950549">
      <w:pPr>
        <w:contextualSpacing/>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32A68" w:rsidRDefault="00932A68" w:rsidP="00950549">
      <w:pPr>
        <w:contextualSpacing/>
      </w:pPr>
      <w:r>
        <w:t>1) замечание;</w:t>
      </w:r>
    </w:p>
    <w:p w:rsidR="00932A68" w:rsidRDefault="00932A68" w:rsidP="00950549">
      <w:pPr>
        <w:contextualSpacing/>
      </w:pPr>
      <w:r>
        <w:t>2) выговор;</w:t>
      </w:r>
    </w:p>
    <w:p w:rsidR="00932A68" w:rsidRDefault="00932A68" w:rsidP="00950549">
      <w:pPr>
        <w:contextualSpacing/>
      </w:pPr>
      <w:r>
        <w:t>3) увольнение с муниципальной службы по соответствующим основаниям.</w:t>
      </w:r>
    </w:p>
    <w:p w:rsidR="00932A68" w:rsidRDefault="00932A68" w:rsidP="00950549">
      <w:pPr>
        <w:contextualSpacing/>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32A68" w:rsidRDefault="00932A68" w:rsidP="00950549">
      <w:pPr>
        <w:contextualSpacing/>
      </w:pPr>
      <w: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 № 25-ФЗ «О муниципальной службе в Российской Федерации».</w:t>
      </w:r>
    </w:p>
    <w:p w:rsidR="00932A68" w:rsidRDefault="00932A68" w:rsidP="00950549">
      <w:pPr>
        <w:contextualSpacing/>
      </w:pPr>
      <w:r>
        <w:t xml:space="preserve">4. </w:t>
      </w:r>
      <w:r w:rsidRPr="00E12BFB">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 № 273-ФЗ «О противодействии коррупции»</w:t>
      </w:r>
      <w:r>
        <w:t>.</w:t>
      </w:r>
    </w:p>
    <w:p w:rsidR="00932A68" w:rsidRDefault="00932A68" w:rsidP="00E51820">
      <w:pPr>
        <w:ind w:firstLine="0"/>
        <w:contextualSpacing/>
      </w:pPr>
    </w:p>
    <w:p w:rsidR="00932A68" w:rsidRPr="00E51820" w:rsidRDefault="00932A68" w:rsidP="00E51820">
      <w:pPr>
        <w:ind w:firstLine="0"/>
        <w:contextualSpacing/>
        <w:jc w:val="center"/>
        <w:rPr>
          <w:b/>
        </w:rPr>
      </w:pPr>
      <w:r w:rsidRPr="00E51820">
        <w:rPr>
          <w:b/>
        </w:rPr>
        <w:t xml:space="preserve">Статья </w:t>
      </w:r>
      <w:r>
        <w:rPr>
          <w:b/>
        </w:rPr>
        <w:t>21</w:t>
      </w:r>
      <w:r w:rsidRPr="00E51820">
        <w:rPr>
          <w:b/>
        </w:rPr>
        <w:t>. Дополнительные гарантии для муниципального служащего</w:t>
      </w:r>
    </w:p>
    <w:p w:rsidR="00932A68" w:rsidRDefault="00932A68" w:rsidP="00E51820">
      <w:pPr>
        <w:ind w:firstLine="0"/>
        <w:contextualSpacing/>
      </w:pPr>
    </w:p>
    <w:p w:rsidR="00932A68" w:rsidRPr="00197F8F" w:rsidRDefault="00932A68" w:rsidP="00950549">
      <w:pPr>
        <w:contextualSpacing/>
      </w:pPr>
      <w:r>
        <w:t xml:space="preserve">1. Муниципальному служащему, кроме гарантий, предусмотренных Федеральным законом и Трудовым кодексом Российской Федерации, могут быть предоставлены дополнительные гарантии. Законами Республики Крым </w:t>
      </w:r>
      <w:r w:rsidRPr="00197F8F">
        <w:t>и Уставом муниципального образования Ботаническое сельское поселение Раздольненского района Республики Крым.</w:t>
      </w:r>
    </w:p>
    <w:p w:rsidR="00932A68" w:rsidRDefault="00932A68" w:rsidP="00E51820">
      <w:pPr>
        <w:ind w:firstLine="0"/>
        <w:contextualSpacing/>
      </w:pPr>
    </w:p>
    <w:p w:rsidR="00932A68" w:rsidRPr="00E51820" w:rsidRDefault="00932A68" w:rsidP="00E51820">
      <w:pPr>
        <w:ind w:firstLine="0"/>
        <w:contextualSpacing/>
        <w:jc w:val="center"/>
        <w:rPr>
          <w:b/>
        </w:rPr>
      </w:pPr>
      <w:r w:rsidRPr="00E51820">
        <w:rPr>
          <w:b/>
        </w:rPr>
        <w:t xml:space="preserve">Статья </w:t>
      </w:r>
      <w:r>
        <w:rPr>
          <w:b/>
        </w:rPr>
        <w:t>22</w:t>
      </w:r>
      <w:r w:rsidRPr="00E51820">
        <w:rPr>
          <w:b/>
        </w:rPr>
        <w:t>. Оплата труда муниципальных служащих</w:t>
      </w:r>
    </w:p>
    <w:p w:rsidR="00932A68" w:rsidRDefault="00932A68" w:rsidP="00E51820">
      <w:pPr>
        <w:ind w:firstLine="0"/>
        <w:contextualSpacing/>
      </w:pPr>
    </w:p>
    <w:p w:rsidR="00932A68" w:rsidRPr="00875F31" w:rsidRDefault="00932A68" w:rsidP="00950549">
      <w:pPr>
        <w:contextualSpacing/>
      </w:pPr>
      <w:r w:rsidRPr="00875F31">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Республики Крым.</w:t>
      </w:r>
    </w:p>
    <w:p w:rsidR="00932A68" w:rsidRPr="00875F31" w:rsidRDefault="00932A68" w:rsidP="00950549">
      <w:pPr>
        <w:contextualSpacing/>
      </w:pPr>
      <w:r w:rsidRPr="00875F31">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сельским советом муниципального образования Ботаническое сельское поселение Раздольненского района Республики Крым в соответствии с законодательством Российской Федерации и законодательством Республики Крым.</w:t>
      </w:r>
    </w:p>
    <w:p w:rsidR="00932A68" w:rsidRDefault="00932A68" w:rsidP="00E51820">
      <w:pPr>
        <w:ind w:firstLine="0"/>
        <w:contextualSpacing/>
      </w:pPr>
    </w:p>
    <w:p w:rsidR="00932A68" w:rsidRPr="00E51820" w:rsidRDefault="00932A68" w:rsidP="00E51820">
      <w:pPr>
        <w:ind w:firstLine="0"/>
        <w:contextualSpacing/>
        <w:jc w:val="center"/>
        <w:rPr>
          <w:b/>
        </w:rPr>
      </w:pPr>
      <w:r w:rsidRPr="00E51820">
        <w:rPr>
          <w:b/>
        </w:rPr>
        <w:t>Статья 2</w:t>
      </w:r>
      <w:r>
        <w:rPr>
          <w:b/>
        </w:rPr>
        <w:t>3</w:t>
      </w:r>
      <w:r w:rsidRPr="00E51820">
        <w:rPr>
          <w:b/>
        </w:rPr>
        <w:t>.</w:t>
      </w:r>
      <w:r>
        <w:rPr>
          <w:b/>
        </w:rPr>
        <w:t xml:space="preserve"> </w:t>
      </w:r>
      <w:r w:rsidRPr="00E51820">
        <w:rPr>
          <w:b/>
        </w:rPr>
        <w:t>Отпуск муниципального служащего</w:t>
      </w:r>
    </w:p>
    <w:p w:rsidR="00932A68" w:rsidRDefault="00932A68" w:rsidP="00E51820">
      <w:pPr>
        <w:ind w:firstLine="0"/>
        <w:contextualSpacing/>
      </w:pPr>
    </w:p>
    <w:p w:rsidR="00932A68" w:rsidRDefault="00932A68" w:rsidP="00950549">
      <w:pPr>
        <w:contextualSpacing/>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32A68" w:rsidRDefault="00932A68" w:rsidP="00950549">
      <w:pPr>
        <w:contextualSpacing/>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32A68" w:rsidRDefault="00932A68" w:rsidP="00950549">
      <w:pPr>
        <w:contextualSpacing/>
      </w:pPr>
      <w:r>
        <w:t>3. Муниципальным служащим предоставляется ежегодный основной оплачиваемый отпуск продолжительностью 30 календарных дней.</w:t>
      </w:r>
    </w:p>
    <w:p w:rsidR="00932A68" w:rsidRDefault="00932A68" w:rsidP="00950549">
      <w:pPr>
        <w:contextualSpacing/>
      </w:pPr>
      <w: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932A68" w:rsidRDefault="00932A68" w:rsidP="00950549">
      <w:pPr>
        <w:contextualSpacing/>
      </w:pPr>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932A68" w:rsidRDefault="00932A68" w:rsidP="00950549">
      <w:pPr>
        <w:contextualSpacing/>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932A68" w:rsidRDefault="00932A68" w:rsidP="00950549">
      <w:pPr>
        <w:contextualSpacing/>
      </w:pPr>
      <w:r>
        <w:t>Отпуск за выслугу лет предоставляется в течение календарного года.</w:t>
      </w:r>
    </w:p>
    <w:p w:rsidR="00932A68" w:rsidRDefault="00932A68" w:rsidP="00950549">
      <w:pPr>
        <w:contextualSpacing/>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932A68" w:rsidRDefault="00932A68" w:rsidP="00950549">
      <w:pPr>
        <w:contextualSpacing/>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932A68" w:rsidRDefault="00932A68" w:rsidP="00950549">
      <w:pPr>
        <w:contextualSpacing/>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932A68" w:rsidRDefault="00932A68" w:rsidP="00950549">
      <w:pPr>
        <w:contextualSpacing/>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932A68" w:rsidRDefault="00932A68" w:rsidP="00950549">
      <w:pPr>
        <w:contextualSpacing/>
      </w:pPr>
      <w:r>
        <w:t>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продолжительностью 3 календарных дня.</w:t>
      </w:r>
    </w:p>
    <w:p w:rsidR="00932A68" w:rsidRDefault="00932A68" w:rsidP="00950549">
      <w:pPr>
        <w:contextualSpacing/>
      </w:pPr>
      <w:r>
        <w:t>Отпуск за ненормированный день предоставляется сверх ежегодного оплачиваемого отпуска, исчисленного в соответствии с частью 4 настоящей статьи, в течение календарного года пропорционально отработанному времени в условиях ненормированного дня.</w:t>
      </w:r>
    </w:p>
    <w:p w:rsidR="00932A68" w:rsidRDefault="00932A68" w:rsidP="00950549">
      <w:pPr>
        <w:contextualSpacing/>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932A68" w:rsidRDefault="00932A68" w:rsidP="00950549">
      <w:pPr>
        <w:contextualSpacing/>
      </w:pPr>
      <w:r>
        <w:t>6. Отпуск за выслугу лет и отпуск за ненормированный день муниципальному служащему может быть перенесен на следующий календарный год:</w:t>
      </w:r>
    </w:p>
    <w:p w:rsidR="00932A68" w:rsidRDefault="00932A68" w:rsidP="00950549">
      <w:pPr>
        <w:contextualSpacing/>
      </w:pPr>
      <w:r>
        <w:t>1) по заявлению муниципального служащего с согласия соответствующего руководителя;</w:t>
      </w:r>
    </w:p>
    <w:p w:rsidR="00932A68" w:rsidRDefault="00932A68" w:rsidP="00950549">
      <w:pPr>
        <w:contextualSpacing/>
      </w:pPr>
      <w:r>
        <w:t>2) по инициативе соответствующего руководителя с согласия муниципального служащего.</w:t>
      </w:r>
    </w:p>
    <w:p w:rsidR="00932A68" w:rsidRDefault="00932A68" w:rsidP="00950549">
      <w:pPr>
        <w:contextualSpacing/>
      </w:pPr>
      <w:r>
        <w:t>Запрещается не предоставление муниципальному служащему отпуска за выслугу лет и отпуска за ненормированный день в течение двух лет подряд.</w:t>
      </w:r>
    </w:p>
    <w:p w:rsidR="00932A68" w:rsidRDefault="00932A68" w:rsidP="00950549">
      <w:pPr>
        <w:contextualSpacing/>
      </w:pPr>
      <w: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32A68" w:rsidRDefault="00932A68" w:rsidP="00C119C9">
      <w:pPr>
        <w:ind w:firstLine="0"/>
        <w:contextualSpacing/>
        <w:jc w:val="center"/>
        <w:rPr>
          <w:b/>
        </w:rPr>
      </w:pPr>
    </w:p>
    <w:p w:rsidR="00932A68" w:rsidRPr="00C119C9" w:rsidRDefault="00932A68" w:rsidP="00C119C9">
      <w:pPr>
        <w:ind w:firstLine="0"/>
        <w:contextualSpacing/>
        <w:jc w:val="center"/>
        <w:rPr>
          <w:b/>
        </w:rPr>
      </w:pPr>
      <w:r w:rsidRPr="00E51820">
        <w:rPr>
          <w:b/>
        </w:rPr>
        <w:t xml:space="preserve">Статья </w:t>
      </w:r>
      <w:r w:rsidRPr="00C119C9">
        <w:rPr>
          <w:b/>
        </w:rPr>
        <w:t>2</w:t>
      </w:r>
      <w:r>
        <w:rPr>
          <w:b/>
        </w:rPr>
        <w:t>4</w:t>
      </w:r>
      <w:r w:rsidRPr="00C119C9">
        <w:rPr>
          <w:b/>
        </w:rPr>
        <w:t>. Стаж муниципальной службы</w:t>
      </w:r>
    </w:p>
    <w:p w:rsidR="00932A68" w:rsidRDefault="00932A68" w:rsidP="00C119C9">
      <w:pPr>
        <w:ind w:firstLine="0"/>
        <w:contextualSpacing/>
      </w:pPr>
    </w:p>
    <w:p w:rsidR="00932A68" w:rsidRDefault="00932A68" w:rsidP="00950549">
      <w:pPr>
        <w:contextualSpacing/>
      </w:pPr>
      <w:r>
        <w:t>1. В стаж (общую продолжительность) муниципальной службы включаются периоды замещения:</w:t>
      </w:r>
    </w:p>
    <w:p w:rsidR="00932A68" w:rsidRDefault="00932A68" w:rsidP="00950549">
      <w:pPr>
        <w:contextualSpacing/>
      </w:pPr>
      <w:r>
        <w:t>1) должностей муниципальной службы;</w:t>
      </w:r>
    </w:p>
    <w:p w:rsidR="00932A68" w:rsidRDefault="00932A68" w:rsidP="00950549">
      <w:pPr>
        <w:contextualSpacing/>
      </w:pPr>
      <w:r>
        <w:t>2) муниципальных должностей;</w:t>
      </w:r>
    </w:p>
    <w:p w:rsidR="00932A68" w:rsidRPr="00276503" w:rsidRDefault="00932A68" w:rsidP="00950549">
      <w:pPr>
        <w:contextualSpacing/>
      </w:pPr>
      <w:r>
        <w:t xml:space="preserve">3) государственных должностей Российской Федерации и </w:t>
      </w:r>
      <w:r w:rsidRPr="00276503">
        <w:t>государственных должностей субъектов Российской Федерации;</w:t>
      </w:r>
    </w:p>
    <w:p w:rsidR="00932A68" w:rsidRDefault="00932A68" w:rsidP="00950549">
      <w:pPr>
        <w:contextualSpacing/>
      </w:pPr>
      <w:r w:rsidRPr="009905AF">
        <w:t>4) должностей государственной гражданской службы, воинских должностей и должностей федеральной государственной службы иных видов;</w:t>
      </w:r>
    </w:p>
    <w:p w:rsidR="00932A68" w:rsidRDefault="00932A68" w:rsidP="00950549">
      <w:pPr>
        <w:contextualSpacing/>
      </w:pPr>
      <w:r>
        <w:t>5) иных должностей в соответствии с федеральными законами.</w:t>
      </w:r>
    </w:p>
    <w:p w:rsidR="00932A68" w:rsidRDefault="00932A68" w:rsidP="00950549">
      <w:pPr>
        <w:contextualSpacing/>
      </w:pPr>
      <w: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Республики Крым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932A68" w:rsidRDefault="00932A68" w:rsidP="00950549">
      <w:pPr>
        <w:contextualSpacing/>
      </w:pPr>
      <w:r>
        <w:t>2.1. В стаж муниципальной службы на основании правового акта главы муниципального образования, руководителя органа местного самоуправления, председателя избирательной комиссии муниципального образования или иного лица, уполномоченного исполнять обязанности представителя нанимателя (работодателя),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в Республике Крым для выполнения должностных обязанностей в соответствии с должностными инструкциями. Периоды работы в указанных должностях в совокупности не должны превышать пять лет.</w:t>
      </w:r>
    </w:p>
    <w:p w:rsidR="00932A68" w:rsidRDefault="00932A68" w:rsidP="00950549">
      <w:pPr>
        <w:contextualSpacing/>
      </w:pPr>
      <w: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законами Республики Крым и муниципальными правовыми актами</w:t>
      </w:r>
    </w:p>
    <w:p w:rsidR="00932A68" w:rsidRDefault="00932A68" w:rsidP="00C119C9">
      <w:pPr>
        <w:ind w:firstLine="0"/>
        <w:contextualSpacing/>
      </w:pPr>
    </w:p>
    <w:p w:rsidR="00932A68" w:rsidRDefault="00932A68" w:rsidP="00C119C9">
      <w:pPr>
        <w:ind w:firstLine="0"/>
        <w:contextualSpacing/>
        <w:jc w:val="center"/>
      </w:pPr>
      <w:r w:rsidRPr="00E51820">
        <w:rPr>
          <w:b/>
        </w:rPr>
        <w:t xml:space="preserve">Статья </w:t>
      </w:r>
      <w:r w:rsidRPr="00C119C9">
        <w:rPr>
          <w:b/>
        </w:rPr>
        <w:t>2</w:t>
      </w:r>
      <w:r>
        <w:rPr>
          <w:b/>
        </w:rPr>
        <w:t>5</w:t>
      </w:r>
      <w:r w:rsidRPr="00C119C9">
        <w:rPr>
          <w:b/>
        </w:rPr>
        <w:t>. Пенсия за выслугу лет муниципального служащего</w:t>
      </w:r>
    </w:p>
    <w:p w:rsidR="00932A68" w:rsidRDefault="00932A68" w:rsidP="00C119C9">
      <w:pPr>
        <w:ind w:firstLine="0"/>
        <w:contextualSpacing/>
      </w:pPr>
    </w:p>
    <w:p w:rsidR="00932A68" w:rsidRDefault="00932A68" w:rsidP="00950549">
      <w:pPr>
        <w:contextualSpacing/>
      </w:pPr>
      <w:r>
        <w:t>1. Муниципальный служащий имеет право на пенсию за выслугу лет в соответствии с законом Республики Крым.</w:t>
      </w:r>
    </w:p>
    <w:p w:rsidR="00932A68" w:rsidRDefault="00932A68" w:rsidP="00C119C9">
      <w:pPr>
        <w:ind w:firstLine="0"/>
        <w:contextualSpacing/>
      </w:pPr>
    </w:p>
    <w:p w:rsidR="00932A68" w:rsidRPr="00C119C9" w:rsidRDefault="00932A68" w:rsidP="00C119C9">
      <w:pPr>
        <w:ind w:firstLine="0"/>
        <w:contextualSpacing/>
        <w:jc w:val="center"/>
        <w:rPr>
          <w:b/>
        </w:rPr>
      </w:pPr>
      <w:r w:rsidRPr="00E51820">
        <w:rPr>
          <w:b/>
        </w:rPr>
        <w:t xml:space="preserve">Статья </w:t>
      </w:r>
      <w:r w:rsidRPr="00C119C9">
        <w:rPr>
          <w:b/>
        </w:rPr>
        <w:t>2</w:t>
      </w:r>
      <w:r>
        <w:rPr>
          <w:b/>
        </w:rPr>
        <w:t>6</w:t>
      </w:r>
      <w:r w:rsidRPr="00C119C9">
        <w:rPr>
          <w:b/>
        </w:rPr>
        <w:t>. Аттестация муниципальных служащих</w:t>
      </w:r>
    </w:p>
    <w:p w:rsidR="00932A68" w:rsidRPr="00C119C9" w:rsidRDefault="00932A68" w:rsidP="00C119C9">
      <w:pPr>
        <w:ind w:firstLine="0"/>
        <w:contextualSpacing/>
        <w:rPr>
          <w:b/>
        </w:rPr>
      </w:pPr>
    </w:p>
    <w:p w:rsidR="00932A68" w:rsidRDefault="00932A68" w:rsidP="00950549">
      <w:pPr>
        <w:contextualSpacing/>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32A68" w:rsidRDefault="00932A68" w:rsidP="00950549">
      <w:pPr>
        <w:contextualSpacing/>
      </w:pPr>
      <w: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Крым.</w:t>
      </w:r>
    </w:p>
    <w:p w:rsidR="00932A68" w:rsidRPr="0088592D" w:rsidRDefault="00932A68" w:rsidP="0088592D">
      <w:pPr>
        <w:ind w:firstLine="0"/>
        <w:contextualSpacing/>
        <w:rPr>
          <w:b/>
        </w:rPr>
      </w:pPr>
    </w:p>
    <w:p w:rsidR="00932A68" w:rsidRPr="0088592D" w:rsidRDefault="00932A68" w:rsidP="0088592D">
      <w:pPr>
        <w:ind w:firstLine="0"/>
        <w:contextualSpacing/>
        <w:jc w:val="center"/>
        <w:rPr>
          <w:b/>
        </w:rPr>
      </w:pPr>
      <w:r w:rsidRPr="00E51820">
        <w:rPr>
          <w:b/>
        </w:rPr>
        <w:t xml:space="preserve">Статья </w:t>
      </w:r>
      <w:r w:rsidRPr="0088592D">
        <w:rPr>
          <w:b/>
        </w:rPr>
        <w:t>2</w:t>
      </w:r>
      <w:r>
        <w:rPr>
          <w:b/>
        </w:rPr>
        <w:t>7</w:t>
      </w:r>
      <w:r w:rsidRPr="0088592D">
        <w:rPr>
          <w:b/>
        </w:rPr>
        <w:t>. Реестр муниципальных служащих муниципального образования и Реестр сведений о составе муниципальных служащих в Республике Крым</w:t>
      </w:r>
    </w:p>
    <w:p w:rsidR="00932A68" w:rsidRDefault="00932A68" w:rsidP="0088592D">
      <w:pPr>
        <w:ind w:firstLine="0"/>
        <w:contextualSpacing/>
      </w:pPr>
    </w:p>
    <w:p w:rsidR="00932A68" w:rsidRDefault="00932A68" w:rsidP="00950549">
      <w:pPr>
        <w:contextualSpacing/>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932A68" w:rsidRDefault="00932A68" w:rsidP="00950549">
      <w:pPr>
        <w:contextualSpacing/>
      </w:pPr>
      <w:r>
        <w:t>2. Муниципальный служащий, уволенный с муниципальной службы, исключается из Реестра муниципальных служащих в день увольнения.</w:t>
      </w:r>
    </w:p>
    <w:p w:rsidR="00932A68" w:rsidRDefault="00932A68" w:rsidP="00950549">
      <w:pPr>
        <w:contextualSpacing/>
      </w:pPr>
      <w:r>
        <w:t>В случае смерти (гибели) муниципального служащего либо признания муниципального служащего безвестноотсутствующим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32A68" w:rsidRDefault="00932A68" w:rsidP="00A47B97">
      <w:pPr>
        <w:ind w:firstLine="0"/>
        <w:contextualSpacing/>
      </w:pPr>
    </w:p>
    <w:p w:rsidR="00932A68" w:rsidRDefault="00932A68" w:rsidP="00A47B97">
      <w:pPr>
        <w:contextualSpacing/>
        <w:jc w:val="center"/>
      </w:pPr>
      <w:r w:rsidRPr="008E62C3">
        <w:rPr>
          <w:b/>
        </w:rPr>
        <w:t>Статья 2</w:t>
      </w:r>
      <w:r>
        <w:rPr>
          <w:b/>
        </w:rPr>
        <w:t>8</w:t>
      </w:r>
      <w:r w:rsidRPr="008E62C3">
        <w:rPr>
          <w:b/>
        </w:rPr>
        <w:t>. Кадровая работа в муниципальном образовании</w:t>
      </w:r>
    </w:p>
    <w:p w:rsidR="00932A68" w:rsidRDefault="00932A68" w:rsidP="00A47B97">
      <w:pPr>
        <w:contextualSpacing/>
      </w:pPr>
      <w:r>
        <w:t>Кадровая работа в муниципальном образовании включает в себя:</w:t>
      </w:r>
    </w:p>
    <w:p w:rsidR="00932A68" w:rsidRDefault="00932A68" w:rsidP="00A47B97">
      <w:pPr>
        <w:contextualSpacing/>
      </w:pPr>
      <w:r>
        <w:t>1) формирование кадрового состава для замещения должностей муниципальной службы;</w:t>
      </w:r>
    </w:p>
    <w:p w:rsidR="00932A68" w:rsidRDefault="00932A68" w:rsidP="00A47B97">
      <w:pPr>
        <w:contextualSpacing/>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32A68" w:rsidRDefault="00932A68" w:rsidP="00A47B97">
      <w:pPr>
        <w:contextualSpacing/>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32A68" w:rsidRDefault="00932A68" w:rsidP="00A47B97">
      <w:pPr>
        <w:contextualSpacing/>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932A68" w:rsidRDefault="00932A68" w:rsidP="00A47B97">
      <w:pPr>
        <w:contextualSpacing/>
      </w:pPr>
      <w:r>
        <w:t>5) ведение личных дел муниципальных служащих;</w:t>
      </w:r>
    </w:p>
    <w:p w:rsidR="00932A68" w:rsidRDefault="00932A68" w:rsidP="00A47B97">
      <w:pPr>
        <w:contextualSpacing/>
      </w:pPr>
      <w:r>
        <w:t>6) ведение реестра муниципальных служащих в муниципальном образовании;</w:t>
      </w:r>
    </w:p>
    <w:p w:rsidR="00932A68" w:rsidRDefault="00932A68" w:rsidP="00A47B97">
      <w:pPr>
        <w:contextualSpacing/>
      </w:pPr>
      <w:r>
        <w:t>7) оформление и выдачу служебных удостоверений муниципальных служащих;</w:t>
      </w:r>
    </w:p>
    <w:p w:rsidR="00932A68" w:rsidRDefault="00932A68" w:rsidP="00A47B97">
      <w:pPr>
        <w:contextualSpacing/>
      </w:pPr>
      <w:r>
        <w:t>8) проведение конкурса на замещение вакантных должностей муниципальной службы и включение муниципальных служащих в кадровый резерв;</w:t>
      </w:r>
    </w:p>
    <w:p w:rsidR="00932A68" w:rsidRDefault="00932A68" w:rsidP="00A47B97">
      <w:pPr>
        <w:contextualSpacing/>
      </w:pPr>
      <w:r>
        <w:t>9) проведение аттестации муниципальных служащих;</w:t>
      </w:r>
    </w:p>
    <w:p w:rsidR="00932A68" w:rsidRDefault="00932A68" w:rsidP="00A47B97">
      <w:pPr>
        <w:contextualSpacing/>
      </w:pPr>
      <w:r>
        <w:t>10) организацию работы с кадровым резервом и его эффективное использование;</w:t>
      </w:r>
    </w:p>
    <w:p w:rsidR="00932A68" w:rsidRDefault="00932A68" w:rsidP="005B5CDF">
      <w:pPr>
        <w:contextualSpacing/>
      </w:pPr>
      <w:bookmarkStart w:id="3" w:name="_Hlk155964615"/>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932A68" w:rsidRDefault="00932A68" w:rsidP="005B5CDF">
      <w:pPr>
        <w:contextualSpacing/>
      </w:pPr>
      <w:r>
        <w:t>11.1) оформление допуска установленной формы к сведениям, составляющим государственную тайну;</w:t>
      </w:r>
    </w:p>
    <w:p w:rsidR="00932A68" w:rsidRDefault="00932A68" w:rsidP="005B5CDF">
      <w:pPr>
        <w:contextualSpacing/>
      </w:pPr>
      <w: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 25-ФЗ от 02.03.2007г. «О муниципальной службе в Российской Федерации» и другими федеральными законами;</w:t>
      </w:r>
    </w:p>
    <w:bookmarkEnd w:id="3"/>
    <w:p w:rsidR="00932A68" w:rsidRDefault="00932A68" w:rsidP="00A47B97">
      <w:pPr>
        <w:contextualSpacing/>
      </w:pPr>
      <w:r>
        <w:t>13) консультирование муниципальных служащих по правовым и иным вопросам муниципальной службы;</w:t>
      </w:r>
    </w:p>
    <w:p w:rsidR="00932A68" w:rsidRDefault="00932A68" w:rsidP="00A47B97">
      <w:pPr>
        <w:ind w:firstLine="708"/>
        <w:contextualSpacing/>
      </w:pPr>
      <w:r>
        <w:t>14) решение иных вопросов кадровой работы, определяемых трудовым законодательством и законом Республики Крым.</w:t>
      </w:r>
    </w:p>
    <w:p w:rsidR="00932A68" w:rsidRDefault="00932A68" w:rsidP="00676203">
      <w:pPr>
        <w:ind w:firstLine="0"/>
        <w:contextualSpacing/>
      </w:pPr>
    </w:p>
    <w:p w:rsidR="00932A68" w:rsidRDefault="00932A68" w:rsidP="00676203">
      <w:pPr>
        <w:ind w:firstLine="0"/>
        <w:contextualSpacing/>
        <w:jc w:val="center"/>
        <w:rPr>
          <w:b/>
        </w:rPr>
      </w:pPr>
      <w:r w:rsidRPr="00676203">
        <w:rPr>
          <w:b/>
        </w:rPr>
        <w:t>Статья 29. Основания для расторжения трудового договора</w:t>
      </w:r>
    </w:p>
    <w:p w:rsidR="00932A68" w:rsidRPr="00676203" w:rsidRDefault="00932A68" w:rsidP="00676203">
      <w:pPr>
        <w:ind w:firstLine="0"/>
        <w:contextualSpacing/>
        <w:jc w:val="center"/>
        <w:rPr>
          <w:b/>
        </w:rPr>
      </w:pPr>
      <w:r w:rsidRPr="00676203">
        <w:rPr>
          <w:b/>
        </w:rPr>
        <w:t>с муниципальным служащим</w:t>
      </w:r>
    </w:p>
    <w:p w:rsidR="00932A68" w:rsidRDefault="00932A68" w:rsidP="00676203">
      <w:pPr>
        <w:ind w:firstLine="0"/>
        <w:contextualSpacing/>
      </w:pPr>
    </w:p>
    <w:p w:rsidR="00932A68" w:rsidRDefault="00932A68" w:rsidP="00676203">
      <w:pPr>
        <w:ind w:firstLine="708"/>
        <w:contextualSpacing/>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932A68" w:rsidRDefault="00932A68" w:rsidP="00676203">
      <w:pPr>
        <w:ind w:firstLine="708"/>
        <w:contextualSpacing/>
      </w:pPr>
      <w:r>
        <w:t>1) достижения предельного возраста, установленного для замещения должности муниципальной службы;</w:t>
      </w:r>
    </w:p>
    <w:p w:rsidR="00932A68" w:rsidRDefault="00932A68" w:rsidP="00676203">
      <w:pPr>
        <w:ind w:firstLine="708"/>
        <w:contextualSpacing/>
      </w:pPr>
      <w:r>
        <w:t xml:space="preserve">2) несоблюдения ограничений и запретов, связанных с муниципальной службой и установленных статьями 13, 14, 14.1 и 15 Федерального закона № 25-ФЗ </w:t>
      </w:r>
      <w:r w:rsidRPr="00676203">
        <w:t>от 2 марта 2007 г.</w:t>
      </w:r>
      <w:r>
        <w:t xml:space="preserve"> «</w:t>
      </w:r>
      <w:r w:rsidRPr="00676203">
        <w:t>О муниципальной службе в Российской Федерации</w:t>
      </w:r>
      <w:r>
        <w:t>»;</w:t>
      </w:r>
    </w:p>
    <w:p w:rsidR="00932A68" w:rsidRDefault="00932A68" w:rsidP="00676203">
      <w:pPr>
        <w:ind w:firstLine="708"/>
        <w:contextualSpacing/>
      </w:pPr>
      <w:r>
        <w:t>3) применения административного наказания в виде дисквалификации;</w:t>
      </w:r>
    </w:p>
    <w:p w:rsidR="00932A68" w:rsidRDefault="00932A68" w:rsidP="00676203">
      <w:pPr>
        <w:ind w:firstLine="708"/>
        <w:contextualSpacing/>
      </w:pPr>
      <w:r>
        <w:t>4) приобретения муниципальным служащим статуса иностранного агента.</w:t>
      </w:r>
    </w:p>
    <w:p w:rsidR="00932A68" w:rsidRDefault="00932A68" w:rsidP="00676203">
      <w:pPr>
        <w:ind w:firstLine="708"/>
        <w:contextualSpacing/>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32A68" w:rsidRDefault="00932A68" w:rsidP="00676203">
      <w:pPr>
        <w:ind w:firstLine="708"/>
        <w:contextualSpacing/>
      </w:pPr>
    </w:p>
    <w:p w:rsidR="00932A68" w:rsidRPr="001C66E7" w:rsidRDefault="00932A68" w:rsidP="001C66E7">
      <w:pPr>
        <w:ind w:firstLine="708"/>
        <w:contextualSpacing/>
        <w:jc w:val="center"/>
        <w:rPr>
          <w:b/>
          <w:bCs/>
        </w:rPr>
      </w:pPr>
      <w:r w:rsidRPr="001C66E7">
        <w:rPr>
          <w:b/>
          <w:bCs/>
        </w:rPr>
        <w:t>Статья 30. Подготовка кадров для муниципальной службы на договорной основе</w:t>
      </w:r>
    </w:p>
    <w:p w:rsidR="00932A68" w:rsidRDefault="00932A68" w:rsidP="001C66E7">
      <w:pPr>
        <w:ind w:firstLine="708"/>
        <w:contextualSpacing/>
      </w:pPr>
    </w:p>
    <w:p w:rsidR="00932A68" w:rsidRPr="002B7251" w:rsidRDefault="00932A68" w:rsidP="00A91A4E">
      <w:pPr>
        <w:ind w:firstLine="708"/>
        <w:contextualSpacing/>
      </w:pPr>
      <w:r w:rsidRPr="002B7251">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Федерального закона от 2 марта 2007 года № 25-ФЗ «О муниципальной службе в Российской Федерации» и Закона Республики Крым от 16 сентября 2014 г. № 76-ЗРК «О муниципальной службе в Республике Крым».</w:t>
      </w:r>
    </w:p>
    <w:p w:rsidR="00932A68" w:rsidRPr="002B7251" w:rsidRDefault="00932A68" w:rsidP="001C66E7">
      <w:pPr>
        <w:ind w:firstLine="708"/>
        <w:contextualSpacing/>
      </w:pPr>
      <w:r w:rsidRPr="002B7251">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32A68" w:rsidRPr="002B7251" w:rsidRDefault="00932A68" w:rsidP="001C66E7">
      <w:pPr>
        <w:ind w:firstLine="708"/>
        <w:contextualSpacing/>
      </w:pPr>
      <w:r w:rsidRPr="002B7251">
        <w:t>3. Заключение договора о целевом обучении осуществляется на конкурсной основе в порядке, установленном законом Республики Крым.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932A68" w:rsidRPr="002B7251" w:rsidRDefault="00932A68" w:rsidP="001C66E7">
      <w:pPr>
        <w:ind w:firstLine="708"/>
        <w:contextualSpacing/>
      </w:pPr>
      <w:r w:rsidRPr="002B7251">
        <w:t>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Федеральным законом от 2 марта 2007 года № 25-ФЗ «О муниципальной службе в Российской Федерации» для замещения должностей муниципальной службы.</w:t>
      </w:r>
    </w:p>
    <w:p w:rsidR="00932A68" w:rsidRPr="002B7251" w:rsidRDefault="00932A68" w:rsidP="001C66E7">
      <w:pPr>
        <w:ind w:firstLine="708"/>
        <w:contextualSpacing/>
      </w:pPr>
      <w:r w:rsidRPr="002B7251">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32A68" w:rsidRPr="002B7251" w:rsidRDefault="00932A68" w:rsidP="001C66E7">
      <w:pPr>
        <w:ind w:firstLine="708"/>
        <w:contextualSpacing/>
      </w:pPr>
      <w:r w:rsidRPr="002B7251">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932A68" w:rsidRPr="002B7251" w:rsidRDefault="00932A68" w:rsidP="001C66E7">
      <w:pPr>
        <w:ind w:firstLine="708"/>
        <w:contextualSpacing/>
      </w:pPr>
      <w:r w:rsidRPr="002B7251">
        <w:t>7. Договор о целевом обучении может быть заключен с гражданином один раз.</w:t>
      </w:r>
    </w:p>
    <w:p w:rsidR="00932A68" w:rsidRDefault="00932A68" w:rsidP="001C66E7">
      <w:pPr>
        <w:ind w:firstLine="708"/>
        <w:contextualSpacing/>
      </w:pPr>
      <w:r w:rsidRPr="002B7251">
        <w:t>8. Финансовое обеспечение расходов, предусмотренных договором о целевом обучении, осуществляется за счет средств местного бюджета.</w:t>
      </w:r>
    </w:p>
    <w:sectPr w:rsidR="00932A68" w:rsidSect="00FA76A5">
      <w:pgSz w:w="11907" w:h="16840"/>
      <w:pgMar w:top="381" w:right="850" w:bottom="1134" w:left="1701"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044"/>
    <w:multiLevelType w:val="multilevel"/>
    <w:tmpl w:val="80E67486"/>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549"/>
    <w:rsid w:val="00012266"/>
    <w:rsid w:val="000221A6"/>
    <w:rsid w:val="00025710"/>
    <w:rsid w:val="000479A5"/>
    <w:rsid w:val="00075583"/>
    <w:rsid w:val="000A6C7F"/>
    <w:rsid w:val="000B710D"/>
    <w:rsid w:val="000D3715"/>
    <w:rsid w:val="000E2DEA"/>
    <w:rsid w:val="000E4B49"/>
    <w:rsid w:val="00115199"/>
    <w:rsid w:val="00145D05"/>
    <w:rsid w:val="00197F8F"/>
    <w:rsid w:val="001A7869"/>
    <w:rsid w:val="001B00C5"/>
    <w:rsid w:val="001C49A8"/>
    <w:rsid w:val="001C66E7"/>
    <w:rsid w:val="001D63E8"/>
    <w:rsid w:val="001F24C1"/>
    <w:rsid w:val="00213416"/>
    <w:rsid w:val="00275388"/>
    <w:rsid w:val="00276503"/>
    <w:rsid w:val="00291836"/>
    <w:rsid w:val="0029422E"/>
    <w:rsid w:val="002B3462"/>
    <w:rsid w:val="002B7251"/>
    <w:rsid w:val="002C690A"/>
    <w:rsid w:val="002E712B"/>
    <w:rsid w:val="002F12CA"/>
    <w:rsid w:val="002F6933"/>
    <w:rsid w:val="0031377B"/>
    <w:rsid w:val="00317D4D"/>
    <w:rsid w:val="00375077"/>
    <w:rsid w:val="0039667B"/>
    <w:rsid w:val="003A6D78"/>
    <w:rsid w:val="003E68BC"/>
    <w:rsid w:val="00466DA6"/>
    <w:rsid w:val="00486481"/>
    <w:rsid w:val="00491BFA"/>
    <w:rsid w:val="004C009D"/>
    <w:rsid w:val="004D58FF"/>
    <w:rsid w:val="004F4F4F"/>
    <w:rsid w:val="005070B5"/>
    <w:rsid w:val="00540717"/>
    <w:rsid w:val="00555F10"/>
    <w:rsid w:val="00575998"/>
    <w:rsid w:val="005A320F"/>
    <w:rsid w:val="005B035F"/>
    <w:rsid w:val="005B5CDF"/>
    <w:rsid w:val="005D758E"/>
    <w:rsid w:val="005E6FED"/>
    <w:rsid w:val="005F1B0F"/>
    <w:rsid w:val="006747BA"/>
    <w:rsid w:val="00676203"/>
    <w:rsid w:val="00683C56"/>
    <w:rsid w:val="00685BAE"/>
    <w:rsid w:val="006B4F1D"/>
    <w:rsid w:val="006D78DE"/>
    <w:rsid w:val="006F3C7F"/>
    <w:rsid w:val="006F4E6A"/>
    <w:rsid w:val="007116D1"/>
    <w:rsid w:val="00731652"/>
    <w:rsid w:val="007523CC"/>
    <w:rsid w:val="007548D9"/>
    <w:rsid w:val="0076209F"/>
    <w:rsid w:val="00770934"/>
    <w:rsid w:val="00771D37"/>
    <w:rsid w:val="00783D98"/>
    <w:rsid w:val="007855F6"/>
    <w:rsid w:val="007D08B3"/>
    <w:rsid w:val="007D66A5"/>
    <w:rsid w:val="007E126A"/>
    <w:rsid w:val="008434A8"/>
    <w:rsid w:val="00845160"/>
    <w:rsid w:val="0086081B"/>
    <w:rsid w:val="008707A8"/>
    <w:rsid w:val="00875F31"/>
    <w:rsid w:val="0088592D"/>
    <w:rsid w:val="008E62C3"/>
    <w:rsid w:val="008F1396"/>
    <w:rsid w:val="008F48A6"/>
    <w:rsid w:val="00902D40"/>
    <w:rsid w:val="00905F20"/>
    <w:rsid w:val="00927CA5"/>
    <w:rsid w:val="00932A68"/>
    <w:rsid w:val="00950549"/>
    <w:rsid w:val="00961B8F"/>
    <w:rsid w:val="009665DC"/>
    <w:rsid w:val="00986384"/>
    <w:rsid w:val="009905AF"/>
    <w:rsid w:val="009C24E0"/>
    <w:rsid w:val="009F75EE"/>
    <w:rsid w:val="00A00686"/>
    <w:rsid w:val="00A11DD5"/>
    <w:rsid w:val="00A4540C"/>
    <w:rsid w:val="00A47B97"/>
    <w:rsid w:val="00A550DA"/>
    <w:rsid w:val="00A7461A"/>
    <w:rsid w:val="00A91A4E"/>
    <w:rsid w:val="00A95CDC"/>
    <w:rsid w:val="00A96288"/>
    <w:rsid w:val="00B00EF5"/>
    <w:rsid w:val="00B02740"/>
    <w:rsid w:val="00B10F6E"/>
    <w:rsid w:val="00B12C79"/>
    <w:rsid w:val="00B67770"/>
    <w:rsid w:val="00BB1D58"/>
    <w:rsid w:val="00BD5E3C"/>
    <w:rsid w:val="00BF1142"/>
    <w:rsid w:val="00BF1B93"/>
    <w:rsid w:val="00C119C9"/>
    <w:rsid w:val="00C1298C"/>
    <w:rsid w:val="00C40305"/>
    <w:rsid w:val="00C41B20"/>
    <w:rsid w:val="00C618E4"/>
    <w:rsid w:val="00C71CFC"/>
    <w:rsid w:val="00C91B7F"/>
    <w:rsid w:val="00CF367B"/>
    <w:rsid w:val="00D04966"/>
    <w:rsid w:val="00D27C72"/>
    <w:rsid w:val="00D604AD"/>
    <w:rsid w:val="00D71E72"/>
    <w:rsid w:val="00E04E45"/>
    <w:rsid w:val="00E05BD4"/>
    <w:rsid w:val="00E12BFB"/>
    <w:rsid w:val="00E3116A"/>
    <w:rsid w:val="00E51820"/>
    <w:rsid w:val="00E51F21"/>
    <w:rsid w:val="00E54F04"/>
    <w:rsid w:val="00E623B5"/>
    <w:rsid w:val="00E85E57"/>
    <w:rsid w:val="00F25B67"/>
    <w:rsid w:val="00F25E96"/>
    <w:rsid w:val="00F44598"/>
    <w:rsid w:val="00F4464B"/>
    <w:rsid w:val="00F60FBD"/>
    <w:rsid w:val="00F65FAE"/>
    <w:rsid w:val="00F74BDA"/>
    <w:rsid w:val="00F9732C"/>
    <w:rsid w:val="00FA76A5"/>
    <w:rsid w:val="00FF68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4A8"/>
    <w:pPr>
      <w:ind w:firstLine="720"/>
      <w:jc w:val="both"/>
    </w:pPr>
    <w:rPr>
      <w:sz w:val="28"/>
      <w:szCs w:val="28"/>
      <w:lang w:eastAsia="en-US"/>
    </w:rPr>
  </w:style>
  <w:style w:type="paragraph" w:styleId="Heading1">
    <w:name w:val="heading 1"/>
    <w:basedOn w:val="Normal"/>
    <w:link w:val="Heading1Char"/>
    <w:uiPriority w:val="99"/>
    <w:qFormat/>
    <w:locked/>
    <w:rsid w:val="00FA76A5"/>
    <w:pPr>
      <w:widowControl w:val="0"/>
      <w:autoSpaceDE w:val="0"/>
      <w:autoSpaceDN w:val="0"/>
      <w:spacing w:before="1"/>
      <w:ind w:left="1757" w:right="851" w:firstLine="0"/>
      <w:jc w:val="center"/>
      <w:outlineLvl w:val="0"/>
    </w:pPr>
    <w:rPr>
      <w:rFonts w:eastAsia="Times New Roman"/>
      <w:b/>
      <w:bCs/>
      <w:sz w:val="25"/>
      <w:szCs w:val="2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76A5"/>
    <w:rPr>
      <w:rFonts w:eastAsia="Times New Roman" w:cs="Times New Roman"/>
      <w:b/>
      <w:bCs/>
      <w:sz w:val="25"/>
      <w:szCs w:val="25"/>
      <w:lang w:val="ru-RU" w:eastAsia="en-US" w:bidi="ar-SA"/>
    </w:rPr>
  </w:style>
  <w:style w:type="character" w:customStyle="1" w:styleId="a">
    <w:name w:val="Основной текст_"/>
    <w:link w:val="1"/>
    <w:uiPriority w:val="99"/>
    <w:locked/>
    <w:rsid w:val="00FF68AF"/>
    <w:rPr>
      <w:rFonts w:eastAsia="Times New Roman"/>
    </w:rPr>
  </w:style>
  <w:style w:type="paragraph" w:customStyle="1" w:styleId="1">
    <w:name w:val="Основной текст1"/>
    <w:basedOn w:val="Normal"/>
    <w:link w:val="a"/>
    <w:uiPriority w:val="99"/>
    <w:rsid w:val="00FF68AF"/>
    <w:pPr>
      <w:widowControl w:val="0"/>
      <w:ind w:firstLine="400"/>
      <w:jc w:val="left"/>
    </w:pPr>
    <w:rPr>
      <w:rFonts w:eastAsia="Times New Roman"/>
      <w:sz w:val="20"/>
      <w:szCs w:val="20"/>
      <w:lang w:eastAsia="ru-RU"/>
    </w:rPr>
  </w:style>
  <w:style w:type="paragraph" w:styleId="ListParagraph">
    <w:name w:val="List Paragraph"/>
    <w:aliases w:val="Абзац списка нумерованный"/>
    <w:basedOn w:val="Normal"/>
    <w:link w:val="ListParagraphChar"/>
    <w:uiPriority w:val="99"/>
    <w:qFormat/>
    <w:rsid w:val="00FF68AF"/>
    <w:pPr>
      <w:widowControl w:val="0"/>
      <w:ind w:left="720" w:firstLine="0"/>
      <w:contextualSpacing/>
      <w:jc w:val="left"/>
    </w:pPr>
    <w:rPr>
      <w:rFonts w:ascii="Arial Unicode MS" w:eastAsia="Arial Unicode MS"/>
      <w:color w:val="000000"/>
      <w:sz w:val="24"/>
      <w:szCs w:val="20"/>
      <w:lang w:eastAsia="ru-RU"/>
    </w:rPr>
  </w:style>
  <w:style w:type="character" w:customStyle="1" w:styleId="ListParagraphChar">
    <w:name w:val="List Paragraph Char"/>
    <w:aliases w:val="Абзац списка нумерованный Char"/>
    <w:link w:val="ListParagraph"/>
    <w:uiPriority w:val="99"/>
    <w:locked/>
    <w:rsid w:val="00FF68AF"/>
    <w:rPr>
      <w:rFonts w:ascii="Arial Unicode MS" w:eastAsia="Arial Unicode MS"/>
      <w:color w:val="000000"/>
      <w:sz w:val="24"/>
    </w:rPr>
  </w:style>
  <w:style w:type="paragraph" w:styleId="BalloonText">
    <w:name w:val="Balloon Text"/>
    <w:basedOn w:val="Normal"/>
    <w:link w:val="BalloonTextChar"/>
    <w:uiPriority w:val="99"/>
    <w:semiHidden/>
    <w:rsid w:val="001D6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3E8"/>
    <w:rPr>
      <w:rFonts w:ascii="Tahoma" w:hAnsi="Tahoma" w:cs="Tahoma"/>
      <w:sz w:val="16"/>
      <w:szCs w:val="16"/>
      <w:lang w:eastAsia="en-US"/>
    </w:rPr>
  </w:style>
  <w:style w:type="paragraph" w:styleId="NormalWeb">
    <w:name w:val="Normal (Web)"/>
    <w:basedOn w:val="Normal"/>
    <w:uiPriority w:val="99"/>
    <w:rsid w:val="007116D1"/>
    <w:pPr>
      <w:spacing w:before="100" w:beforeAutospacing="1" w:after="100" w:afterAutospacing="1"/>
      <w:ind w:firstLine="0"/>
      <w:jc w:val="left"/>
    </w:pPr>
    <w:rPr>
      <w:rFonts w:eastAsia="Times New Roman"/>
      <w:sz w:val="24"/>
      <w:szCs w:val="24"/>
      <w:lang w:eastAsia="ru-RU"/>
    </w:rPr>
  </w:style>
  <w:style w:type="character" w:customStyle="1" w:styleId="hyperlink">
    <w:name w:val="hyperlink"/>
    <w:basedOn w:val="DefaultParagraphFont"/>
    <w:uiPriority w:val="99"/>
    <w:rsid w:val="007116D1"/>
    <w:rPr>
      <w:rFonts w:cs="Times New Roman"/>
    </w:rPr>
  </w:style>
  <w:style w:type="paragraph" w:customStyle="1" w:styleId="ConsTitle">
    <w:name w:val="ConsTitle"/>
    <w:uiPriority w:val="99"/>
    <w:rsid w:val="0037507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680500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43C1244-8AB0-4AA2-8619-243F96C29BBD" TargetMode="External"/><Relationship Id="rId13" Type="http://schemas.openxmlformats.org/officeDocument/2006/relationships/hyperlink" Target="https://pravo-search.minjust.ru/bigs/showDocument.html?id=5829AC4A-64EF-4E3E-BF83-B97C9AD3EF72" TargetMode="External"/><Relationship Id="rId3" Type="http://schemas.openxmlformats.org/officeDocument/2006/relationships/settings" Target="settings.xml"/><Relationship Id="rId7" Type="http://schemas.openxmlformats.org/officeDocument/2006/relationships/hyperlink" Target="https://pravo-search.minjust.ru/bigs/showDocument.html?id=343C1244-8AB0-4AA2-8619-243F96C29BBD" TargetMode="External"/><Relationship Id="rId12" Type="http://schemas.openxmlformats.org/officeDocument/2006/relationships/hyperlink" Target="https://pravo-search.minjust.ru/bigs/showDocument.html?id=08DD757D-7DE2-465D-87CE-A908D6CEFCB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2FD56F86-6BE4-4EE7-AD42-4351D557C390" TargetMode="External"/><Relationship Id="rId11" Type="http://schemas.openxmlformats.org/officeDocument/2006/relationships/hyperlink" Target="https://pravo-search.minjust.ru/bigs/showDocument.html?id=3DB73724-3118-42B1-93A2-A42AE0E2020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pravo-search.minjust.ru/bigs/showDocument.html?id=C70562FC-5389-45A3-8797-BB70622D6E78"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F170A82-030B-44F0-A255-AFE915BAD8E0" TargetMode="External"/><Relationship Id="rId14" Type="http://schemas.openxmlformats.org/officeDocument/2006/relationships/hyperlink" Target="https://pravo-search.minjust.ru/bigs/showDocument.html?id=5829AC4A-64EF-4E3E-BF83-B97C9AD3EF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30</Pages>
  <Words>11370</Words>
  <Characters>-32766</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26</cp:revision>
  <cp:lastPrinted>2025-12-15T06:27:00Z</cp:lastPrinted>
  <dcterms:created xsi:type="dcterms:W3CDTF">2025-12-14T18:01:00Z</dcterms:created>
  <dcterms:modified xsi:type="dcterms:W3CDTF">2025-12-23T11:05:00Z</dcterms:modified>
</cp:coreProperties>
</file>