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DB" w:rsidRPr="00F73FCE" w:rsidRDefault="00B60DDB" w:rsidP="00E101DD">
      <w:pPr>
        <w:ind w:firstLine="0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56.25pt;height:62.25pt;visibility:visible">
            <v:imagedata r:id="rId4" o:title=""/>
          </v:shape>
        </w:pict>
      </w:r>
    </w:p>
    <w:p w:rsidR="00B60DDB" w:rsidRPr="007E126A" w:rsidRDefault="00B60DDB" w:rsidP="00E101DD">
      <w:pPr>
        <w:tabs>
          <w:tab w:val="left" w:pos="292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 Р</w:t>
      </w:r>
      <w:r w:rsidRPr="007E126A">
        <w:rPr>
          <w:b/>
          <w:lang w:val="uk-UA" w:eastAsia="ar-SA"/>
        </w:rPr>
        <w:t>ЕСПУБЛИКА КРЫМ</w:t>
      </w:r>
    </w:p>
    <w:p w:rsidR="00B60DDB" w:rsidRPr="007E126A" w:rsidRDefault="00B60DDB" w:rsidP="00E101DD">
      <w:pPr>
        <w:tabs>
          <w:tab w:val="left" w:pos="256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</w:t>
      </w:r>
      <w:r w:rsidRPr="007E126A">
        <w:rPr>
          <w:b/>
          <w:lang w:val="uk-UA" w:eastAsia="ar-SA"/>
        </w:rPr>
        <w:t>РАЗДОЛЬНЕНСКИЙ РАЙОН</w:t>
      </w:r>
    </w:p>
    <w:p w:rsidR="00B60DDB" w:rsidRPr="007E126A" w:rsidRDefault="00B60DDB" w:rsidP="00E101DD">
      <w:pPr>
        <w:tabs>
          <w:tab w:val="left" w:pos="196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</w:t>
      </w:r>
      <w:r w:rsidRPr="007E126A">
        <w:rPr>
          <w:b/>
          <w:lang w:val="uk-UA" w:eastAsia="ar-SA"/>
        </w:rPr>
        <w:t>БОТАНИЧЕСКИЙ СЕЛЬСКИЙ СОВЕТ</w:t>
      </w:r>
    </w:p>
    <w:p w:rsidR="00B60DDB" w:rsidRPr="00ED516F" w:rsidRDefault="00B60DDB" w:rsidP="00E101DD">
      <w:pPr>
        <w:pStyle w:val="1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ED516F">
        <w:rPr>
          <w:b/>
          <w:sz w:val="28"/>
          <w:szCs w:val="28"/>
        </w:rPr>
        <w:t>- я (внеочередная) сессия 3-го созыва</w:t>
      </w:r>
    </w:p>
    <w:p w:rsidR="00B60DDB" w:rsidRDefault="00B60DDB" w:rsidP="00E101DD">
      <w:pPr>
        <w:ind w:firstLine="0"/>
        <w:jc w:val="center"/>
        <w:rPr>
          <w:b/>
        </w:rPr>
      </w:pPr>
      <w:r w:rsidRPr="00F73FCE">
        <w:rPr>
          <w:b/>
        </w:rPr>
        <w:t>РЕШЕНИЕ</w:t>
      </w:r>
    </w:p>
    <w:p w:rsidR="00B60DDB" w:rsidRPr="00F73FCE" w:rsidRDefault="00B60DDB" w:rsidP="00E101DD">
      <w:pPr>
        <w:ind w:firstLine="0"/>
        <w:jc w:val="center"/>
        <w:rPr>
          <w:b/>
        </w:rPr>
      </w:pPr>
    </w:p>
    <w:p w:rsidR="00B60DDB" w:rsidRPr="00F73FCE" w:rsidRDefault="00B60DDB" w:rsidP="00E101DD">
      <w:pPr>
        <w:pStyle w:val="BodyText"/>
        <w:tabs>
          <w:tab w:val="left" w:pos="2835"/>
        </w:tabs>
        <w:ind w:left="0" w:right="-1"/>
        <w:rPr>
          <w:b/>
        </w:rPr>
      </w:pPr>
      <w:r>
        <w:rPr>
          <w:b/>
        </w:rPr>
        <w:t>12 декабря 2025</w:t>
      </w:r>
      <w:r w:rsidRPr="00F73FCE">
        <w:rPr>
          <w:b/>
        </w:rPr>
        <w:t xml:space="preserve"> года              </w:t>
      </w:r>
      <w:r>
        <w:rPr>
          <w:b/>
        </w:rPr>
        <w:t xml:space="preserve">    с. Ботаническое</w:t>
      </w:r>
      <w:r w:rsidRPr="00F73FCE">
        <w:rPr>
          <w:b/>
        </w:rPr>
        <w:tab/>
      </w:r>
      <w:r w:rsidRPr="00F73FCE">
        <w:rPr>
          <w:b/>
        </w:rPr>
        <w:tab/>
      </w:r>
      <w:r w:rsidRPr="00F73FCE">
        <w:rPr>
          <w:b/>
        </w:rPr>
        <w:tab/>
      </w:r>
      <w:r>
        <w:rPr>
          <w:b/>
        </w:rPr>
        <w:t xml:space="preserve">                     №121</w:t>
      </w:r>
    </w:p>
    <w:p w:rsidR="00B60DDB" w:rsidRDefault="00B60DDB" w:rsidP="0063483E">
      <w:pPr>
        <w:ind w:firstLine="0"/>
      </w:pPr>
    </w:p>
    <w:p w:rsidR="00B60DDB" w:rsidRPr="0063483E" w:rsidRDefault="00B60DDB" w:rsidP="00E101DD">
      <w:pPr>
        <w:ind w:firstLine="0"/>
        <w:jc w:val="left"/>
        <w:rPr>
          <w:b/>
        </w:rPr>
      </w:pPr>
      <w:r w:rsidRPr="0063483E">
        <w:rPr>
          <w:b/>
        </w:rPr>
        <w:t xml:space="preserve">Об отмене Решения </w:t>
      </w:r>
      <w:r>
        <w:rPr>
          <w:b/>
        </w:rPr>
        <w:t>Ботаническ</w:t>
      </w:r>
      <w:r w:rsidRPr="0063483E">
        <w:rPr>
          <w:b/>
        </w:rPr>
        <w:t xml:space="preserve">ого сельского совета от </w:t>
      </w:r>
      <w:r>
        <w:rPr>
          <w:b/>
        </w:rPr>
        <w:t>23</w:t>
      </w:r>
      <w:r w:rsidRPr="0063483E">
        <w:rPr>
          <w:b/>
        </w:rPr>
        <w:t>.</w:t>
      </w:r>
      <w:r>
        <w:rPr>
          <w:b/>
        </w:rPr>
        <w:t>11</w:t>
      </w:r>
      <w:r w:rsidRPr="0063483E">
        <w:rPr>
          <w:b/>
        </w:rPr>
        <w:t>.20</w:t>
      </w:r>
      <w:r>
        <w:rPr>
          <w:b/>
        </w:rPr>
        <w:t xml:space="preserve">15 </w:t>
      </w:r>
      <w:r w:rsidRPr="0063483E">
        <w:rPr>
          <w:b/>
        </w:rPr>
        <w:t xml:space="preserve">г. </w:t>
      </w:r>
      <w:r>
        <w:rPr>
          <w:b/>
        </w:rPr>
        <w:t>№ 244 «</w:t>
      </w:r>
      <w:r w:rsidRPr="00AA00DD">
        <w:rPr>
          <w:b/>
        </w:rPr>
        <w:t>Об утверждении Порядка предоставления</w:t>
      </w:r>
      <w:r>
        <w:rPr>
          <w:b/>
        </w:rPr>
        <w:t xml:space="preserve"> </w:t>
      </w:r>
      <w:r w:rsidRPr="00AA00DD">
        <w:rPr>
          <w:b/>
        </w:rPr>
        <w:t>земельных</w:t>
      </w:r>
      <w:r>
        <w:rPr>
          <w:b/>
        </w:rPr>
        <w:t xml:space="preserve"> </w:t>
      </w:r>
      <w:r w:rsidRPr="00AA00DD">
        <w:rPr>
          <w:b/>
        </w:rPr>
        <w:t>участков, на которых расположены здания, строения</w:t>
      </w:r>
      <w:r>
        <w:rPr>
          <w:b/>
        </w:rPr>
        <w:t xml:space="preserve"> </w:t>
      </w:r>
      <w:r w:rsidRPr="00AA00DD">
        <w:rPr>
          <w:b/>
        </w:rPr>
        <w:t>и сооружения, на территории муниципального</w:t>
      </w:r>
      <w:r>
        <w:rPr>
          <w:b/>
        </w:rPr>
        <w:t xml:space="preserve"> </w:t>
      </w:r>
      <w:r w:rsidRPr="00AA00DD">
        <w:rPr>
          <w:b/>
        </w:rPr>
        <w:t>образования Ботаническое сельское поселение</w:t>
      </w:r>
      <w:r>
        <w:rPr>
          <w:b/>
        </w:rPr>
        <w:t xml:space="preserve"> </w:t>
      </w:r>
      <w:r w:rsidRPr="00AA00DD">
        <w:rPr>
          <w:b/>
        </w:rPr>
        <w:t>Раздольненского</w:t>
      </w:r>
      <w:r>
        <w:rPr>
          <w:b/>
        </w:rPr>
        <w:t xml:space="preserve"> </w:t>
      </w:r>
      <w:r w:rsidRPr="00AA00DD">
        <w:rPr>
          <w:b/>
        </w:rPr>
        <w:t>района Республики Крым</w:t>
      </w:r>
      <w:r>
        <w:rPr>
          <w:b/>
        </w:rPr>
        <w:t>»</w:t>
      </w:r>
    </w:p>
    <w:p w:rsidR="00B60DDB" w:rsidRDefault="00B60DDB" w:rsidP="0063483E">
      <w:pPr>
        <w:ind w:firstLine="0"/>
      </w:pPr>
    </w:p>
    <w:p w:rsidR="00B60DDB" w:rsidRDefault="00B60DDB" w:rsidP="0063483E">
      <w:pPr>
        <w:ind w:firstLine="708"/>
      </w:pPr>
      <w: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</w:t>
      </w:r>
      <w:r w:rsidRPr="00E101DD"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E101DD">
          <w:t>2025 г</w:t>
        </w:r>
      </w:smartTag>
      <w:r w:rsidRPr="00E101DD">
        <w:t>. № 33-ФЗ «Об общих принципах организации местного самоуправления в единой системе публичной власти»</w:t>
      </w:r>
      <w:r>
        <w:t>, на основании экспертного заключения Министерства юстиции Республики Крым от 08.12.2025г., руководствуясь Уставом муниципального образования Ботаническое сельское поселение Раздольненского района Республики Крым, Ботанический сельский совет</w:t>
      </w:r>
    </w:p>
    <w:p w:rsidR="00B60DDB" w:rsidRDefault="00B60DDB" w:rsidP="0063483E">
      <w:pPr>
        <w:ind w:firstLine="0"/>
      </w:pPr>
    </w:p>
    <w:p w:rsidR="00B60DDB" w:rsidRPr="0063483E" w:rsidRDefault="00B60DDB" w:rsidP="0063483E">
      <w:pPr>
        <w:ind w:firstLine="0"/>
        <w:jc w:val="center"/>
        <w:rPr>
          <w:b/>
        </w:rPr>
      </w:pPr>
      <w:r w:rsidRPr="0063483E">
        <w:rPr>
          <w:b/>
        </w:rPr>
        <w:t>РЕШИЛ:</w:t>
      </w:r>
    </w:p>
    <w:p w:rsidR="00B60DDB" w:rsidRDefault="00B60DDB" w:rsidP="0063483E">
      <w:pPr>
        <w:ind w:firstLine="0"/>
      </w:pPr>
    </w:p>
    <w:p w:rsidR="00B60DDB" w:rsidRPr="00AA00DD" w:rsidRDefault="00B60DDB" w:rsidP="00AA00DD">
      <w:pPr>
        <w:ind w:firstLine="709"/>
      </w:pPr>
      <w:r w:rsidRPr="00AA00DD">
        <w:t xml:space="preserve">1. </w:t>
      </w:r>
      <w:r>
        <w:t>Отменить р</w:t>
      </w:r>
      <w:r w:rsidRPr="00AA00DD">
        <w:t>ешение Ботанического сельского совета от 23.11.2015 г. № 244 «Об утверждении Порядка предоставления земельных участков, на которых расположены здания, строения и сооружения, на территории муниципального образования Ботаническое сельское поселение Раздольненского района Республики Крым»</w:t>
      </w:r>
      <w:r>
        <w:t>.</w:t>
      </w:r>
    </w:p>
    <w:p w:rsidR="00B60DDB" w:rsidRDefault="00B60DDB" w:rsidP="00E101DD">
      <w:pPr>
        <w:ind w:firstLine="708"/>
      </w:pPr>
      <w:r>
        <w:t>2. Настоящее решение обнародовать согласно Уставу Поселения.</w:t>
      </w:r>
    </w:p>
    <w:p w:rsidR="00B60DDB" w:rsidRDefault="00B60DDB" w:rsidP="00E101DD">
      <w:pPr>
        <w:ind w:firstLine="0"/>
      </w:pPr>
      <w:r>
        <w:t xml:space="preserve">          3.   Настоящее решение вступает в силу после его обнародования.</w:t>
      </w:r>
    </w:p>
    <w:p w:rsidR="00B60DDB" w:rsidRDefault="00B60DDB" w:rsidP="00E101DD">
      <w:pPr>
        <w:ind w:firstLine="0"/>
      </w:pPr>
    </w:p>
    <w:p w:rsidR="00B60DDB" w:rsidRPr="0063483E" w:rsidRDefault="00B60DDB" w:rsidP="0083706E">
      <w:pPr>
        <w:ind w:firstLine="0"/>
        <w:rPr>
          <w:b/>
        </w:rPr>
      </w:pPr>
      <w:r w:rsidRPr="0083706E">
        <w:rPr>
          <w:b/>
        </w:rPr>
        <w:t>Председатель</w:t>
      </w:r>
      <w:r>
        <w:rPr>
          <w:b/>
        </w:rPr>
        <w:t>ствующий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Г.В. Шичкин</w:t>
      </w:r>
    </w:p>
    <w:sectPr w:rsidR="00B60DDB" w:rsidRPr="0063483E" w:rsidSect="00E101DD">
      <w:pgSz w:w="11907" w:h="16840"/>
      <w:pgMar w:top="761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83E"/>
    <w:rsid w:val="00025710"/>
    <w:rsid w:val="000D0D5A"/>
    <w:rsid w:val="000E2DEA"/>
    <w:rsid w:val="001A7869"/>
    <w:rsid w:val="001F24C1"/>
    <w:rsid w:val="00237DF7"/>
    <w:rsid w:val="002A3CD9"/>
    <w:rsid w:val="002C690A"/>
    <w:rsid w:val="00315E4C"/>
    <w:rsid w:val="00381B7C"/>
    <w:rsid w:val="00394346"/>
    <w:rsid w:val="0042551C"/>
    <w:rsid w:val="00482096"/>
    <w:rsid w:val="004868DF"/>
    <w:rsid w:val="004C21FA"/>
    <w:rsid w:val="00554DF4"/>
    <w:rsid w:val="0063483E"/>
    <w:rsid w:val="006A359A"/>
    <w:rsid w:val="006F6EFD"/>
    <w:rsid w:val="007E126A"/>
    <w:rsid w:val="0083706E"/>
    <w:rsid w:val="008434A8"/>
    <w:rsid w:val="00856721"/>
    <w:rsid w:val="008D1318"/>
    <w:rsid w:val="009651BF"/>
    <w:rsid w:val="00986138"/>
    <w:rsid w:val="009A7B5F"/>
    <w:rsid w:val="009B1519"/>
    <w:rsid w:val="00AA00DD"/>
    <w:rsid w:val="00AF0DAC"/>
    <w:rsid w:val="00B57D0D"/>
    <w:rsid w:val="00B60DDB"/>
    <w:rsid w:val="00B87667"/>
    <w:rsid w:val="00B93D42"/>
    <w:rsid w:val="00C16AEB"/>
    <w:rsid w:val="00CA03D8"/>
    <w:rsid w:val="00CA4BD2"/>
    <w:rsid w:val="00DA463F"/>
    <w:rsid w:val="00E101DD"/>
    <w:rsid w:val="00ED516F"/>
    <w:rsid w:val="00F65FAE"/>
    <w:rsid w:val="00F72410"/>
    <w:rsid w:val="00F73FCE"/>
    <w:rsid w:val="00F74BDA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A8"/>
    <w:pPr>
      <w:ind w:firstLine="720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A00D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101DD"/>
    <w:pPr>
      <w:ind w:left="104" w:firstLine="0"/>
      <w:jc w:val="left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01DD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a">
    <w:name w:val="Основной текст_"/>
    <w:link w:val="1"/>
    <w:uiPriority w:val="99"/>
    <w:locked/>
    <w:rsid w:val="00E101DD"/>
    <w:rPr>
      <w:noProof/>
      <w:lang w:val="ru-RU" w:eastAsia="ru-RU"/>
    </w:rPr>
  </w:style>
  <w:style w:type="paragraph" w:customStyle="1" w:styleId="1">
    <w:name w:val="Основной текст1"/>
    <w:basedOn w:val="Normal"/>
    <w:link w:val="a"/>
    <w:uiPriority w:val="99"/>
    <w:rsid w:val="00E101DD"/>
    <w:pPr>
      <w:widowControl w:val="0"/>
      <w:ind w:firstLine="400"/>
      <w:jc w:val="left"/>
    </w:pPr>
    <w:rPr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34</cp:revision>
  <dcterms:created xsi:type="dcterms:W3CDTF">2022-08-26T06:13:00Z</dcterms:created>
  <dcterms:modified xsi:type="dcterms:W3CDTF">2025-12-12T08:05:00Z</dcterms:modified>
</cp:coreProperties>
</file>