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58" w:rsidRPr="00312134" w:rsidRDefault="00874D58" w:rsidP="00312134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F78AA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рыма" style="width:57pt;height:62.25pt;visibility:visible">
            <v:imagedata r:id="rId5" o:title=""/>
          </v:shape>
        </w:pict>
      </w:r>
    </w:p>
    <w:p w:rsidR="00874D58" w:rsidRPr="00341309" w:rsidRDefault="00874D58" w:rsidP="00A814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АДМИНИСТРАЦИЯ</w:t>
      </w:r>
    </w:p>
    <w:p w:rsidR="00874D58" w:rsidRPr="00341309" w:rsidRDefault="00874D58" w:rsidP="00A814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</w:p>
    <w:p w:rsidR="00874D58" w:rsidRPr="00341309" w:rsidRDefault="00874D58" w:rsidP="00A814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РАЗДОЛЬНЕНСКОГО РАЙОНА</w:t>
      </w:r>
    </w:p>
    <w:p w:rsidR="00874D58" w:rsidRPr="00341309" w:rsidRDefault="00874D58" w:rsidP="00A814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 xml:space="preserve">РЕСПУБЛИКИ КРЫМ </w:t>
      </w:r>
    </w:p>
    <w:p w:rsidR="00874D58" w:rsidRPr="00312134" w:rsidRDefault="00874D58" w:rsidP="00312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74D58" w:rsidRPr="00312134" w:rsidRDefault="00874D58" w:rsidP="00312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2134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74D58" w:rsidRDefault="00874D58" w:rsidP="003121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74D58" w:rsidRPr="00312134" w:rsidRDefault="00874D58" w:rsidP="00312134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14.04.2025г                                 с. Ботаническое                                №78</w:t>
      </w:r>
    </w:p>
    <w:p w:rsidR="00874D58" w:rsidRDefault="00874D58" w:rsidP="00312134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</w:rPr>
      </w:pPr>
    </w:p>
    <w:p w:rsidR="00874D58" w:rsidRDefault="00874D58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A8148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утратившим силу </w:t>
      </w:r>
    </w:p>
    <w:p w:rsidR="00874D58" w:rsidRDefault="00874D58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F56CF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я</w:t>
      </w:r>
      <w:r w:rsidRPr="004F56CF">
        <w:rPr>
          <w:b/>
          <w:sz w:val="28"/>
          <w:szCs w:val="28"/>
        </w:rPr>
        <w:t xml:space="preserve"> администрации </w:t>
      </w:r>
    </w:p>
    <w:p w:rsidR="00874D58" w:rsidRDefault="00874D58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F56CF">
        <w:rPr>
          <w:b/>
          <w:sz w:val="28"/>
          <w:szCs w:val="28"/>
        </w:rPr>
        <w:t xml:space="preserve">Ботанического сельского поселения </w:t>
      </w:r>
    </w:p>
    <w:p w:rsidR="00874D58" w:rsidRDefault="00874D58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F56CF">
        <w:rPr>
          <w:b/>
          <w:sz w:val="28"/>
          <w:szCs w:val="28"/>
        </w:rPr>
        <w:t xml:space="preserve">Раздольненского района Республики </w:t>
      </w:r>
    </w:p>
    <w:p w:rsidR="00874D58" w:rsidRDefault="00874D58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Крым от 04 апреля</w:t>
      </w:r>
      <w:r w:rsidRPr="004F56CF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4F56CF">
          <w:rPr>
            <w:b/>
            <w:sz w:val="28"/>
            <w:szCs w:val="28"/>
          </w:rPr>
          <w:t>2025 г</w:t>
        </w:r>
      </w:smartTag>
      <w:r w:rsidRPr="004F56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№ 71</w:t>
      </w:r>
    </w:p>
    <w:p w:rsidR="00874D58" w:rsidRPr="00A8148B" w:rsidRDefault="00874D58" w:rsidP="00A8148B">
      <w:pPr>
        <w:pStyle w:val="NormalWeb"/>
        <w:shd w:val="clear" w:color="auto" w:fill="FFFFFF"/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:rsidR="00874D58" w:rsidRPr="00A8148B" w:rsidRDefault="00874D58" w:rsidP="004F56C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8148B">
        <w:rPr>
          <w:color w:val="000000"/>
          <w:sz w:val="28"/>
          <w:szCs w:val="28"/>
        </w:rPr>
        <w:t xml:space="preserve">В соответствии со статьями 29, 32 Конституции Российской Федерации, статьями 28, 44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A8148B">
          <w:rPr>
            <w:color w:val="000000"/>
            <w:sz w:val="28"/>
            <w:szCs w:val="28"/>
          </w:rPr>
          <w:t>2003 г</w:t>
        </w:r>
      </w:smartTag>
      <w:r w:rsidRPr="00A8148B">
        <w:rPr>
          <w:color w:val="000000"/>
          <w:sz w:val="28"/>
          <w:szCs w:val="28"/>
        </w:rPr>
        <w:t xml:space="preserve">. № 131-ФЗ </w:t>
      </w:r>
      <w:r>
        <w:rPr>
          <w:color w:val="000000"/>
          <w:sz w:val="28"/>
          <w:szCs w:val="28"/>
        </w:rPr>
        <w:t>«</w:t>
      </w:r>
      <w:r w:rsidRPr="00A8148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A8148B">
        <w:rPr>
          <w:color w:val="000000"/>
          <w:sz w:val="28"/>
          <w:szCs w:val="28"/>
        </w:rPr>
        <w:t>, р</w:t>
      </w:r>
      <w:r w:rsidRPr="00A8148B">
        <w:rPr>
          <w:sz w:val="28"/>
        </w:rPr>
        <w:t xml:space="preserve">уководствуясь Уставом </w:t>
      </w:r>
      <w:r>
        <w:rPr>
          <w:sz w:val="28"/>
        </w:rPr>
        <w:t xml:space="preserve">муниципального образования </w:t>
      </w:r>
      <w:r w:rsidRPr="004F56CF">
        <w:rPr>
          <w:sz w:val="28"/>
        </w:rPr>
        <w:t>Ботаническое сельское поселение Раздольненского района Республики Крым»</w:t>
      </w:r>
    </w:p>
    <w:p w:rsidR="00874D58" w:rsidRPr="00312134" w:rsidRDefault="00874D58" w:rsidP="0031213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4"/>
          <w:lang w:eastAsia="ru-RU"/>
        </w:rPr>
      </w:pPr>
      <w:r>
        <w:rPr>
          <w:rFonts w:ascii="Times New Roman" w:hAnsi="Times New Roman"/>
          <w:b/>
          <w:caps/>
          <w:sz w:val="28"/>
          <w:szCs w:val="24"/>
          <w:lang w:eastAsia="ru-RU"/>
        </w:rPr>
        <w:t xml:space="preserve">                                       </w:t>
      </w:r>
      <w:r w:rsidRPr="00312134">
        <w:rPr>
          <w:rFonts w:ascii="Times New Roman" w:hAnsi="Times New Roman"/>
          <w:b/>
          <w:caps/>
          <w:sz w:val="28"/>
          <w:szCs w:val="24"/>
          <w:lang w:eastAsia="ru-RU"/>
        </w:rPr>
        <w:t>постановляю:</w:t>
      </w:r>
    </w:p>
    <w:p w:rsidR="00874D58" w:rsidRPr="006D313E" w:rsidRDefault="00874D58" w:rsidP="004F56C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>1</w:t>
      </w:r>
      <w:r w:rsidRPr="00312134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 xml:space="preserve">Признать утратившим силу постановление администрации Ботанического сельского поселения </w:t>
      </w:r>
      <w:r w:rsidRPr="000B6457">
        <w:rPr>
          <w:rFonts w:ascii="Times New Roman" w:hAnsi="Times New Roman"/>
          <w:color w:val="000000"/>
          <w:spacing w:val="8"/>
          <w:sz w:val="28"/>
          <w:szCs w:val="28"/>
        </w:rPr>
        <w:t xml:space="preserve">Раздольненского района Республики </w:t>
      </w:r>
      <w:r w:rsidRPr="004F56CF">
        <w:rPr>
          <w:rFonts w:ascii="Times New Roman" w:hAnsi="Times New Roman"/>
          <w:color w:val="000000"/>
          <w:spacing w:val="8"/>
          <w:sz w:val="28"/>
          <w:szCs w:val="28"/>
        </w:rPr>
        <w:t>Крым</w:t>
      </w:r>
      <w:r>
        <w:rPr>
          <w:rFonts w:ascii="Times New Roman" w:hAnsi="Times New Roman"/>
          <w:color w:val="000000"/>
          <w:sz w:val="28"/>
          <w:szCs w:val="28"/>
        </w:rPr>
        <w:t xml:space="preserve"> от 04 апреля</w:t>
      </w:r>
      <w:r w:rsidRPr="004F56CF">
        <w:rPr>
          <w:rFonts w:ascii="Times New 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4F56CF">
          <w:rPr>
            <w:rFonts w:ascii="Times New Roman" w:hAnsi="Times New Roman"/>
            <w:color w:val="000000"/>
            <w:sz w:val="28"/>
            <w:szCs w:val="28"/>
          </w:rPr>
          <w:t>2025 г</w:t>
        </w:r>
      </w:smartTag>
      <w:r>
        <w:rPr>
          <w:rFonts w:ascii="Times New Roman" w:hAnsi="Times New Roman"/>
          <w:color w:val="000000"/>
          <w:sz w:val="28"/>
          <w:szCs w:val="28"/>
        </w:rPr>
        <w:t>. № 71</w:t>
      </w:r>
      <w:r w:rsidRPr="004F56CF">
        <w:rPr>
          <w:rFonts w:ascii="Times New Roman" w:hAnsi="Times New Roman"/>
          <w:color w:val="000000"/>
          <w:sz w:val="28"/>
          <w:szCs w:val="28"/>
        </w:rPr>
        <w:t xml:space="preserve"> "</w:t>
      </w:r>
      <w:r w:rsidRPr="004A5E46">
        <w:t xml:space="preserve"> </w:t>
      </w:r>
      <w:r w:rsidRPr="004A5E46">
        <w:rPr>
          <w:rFonts w:ascii="Times New Roman" w:hAnsi="Times New Roman"/>
          <w:color w:val="000000"/>
          <w:sz w:val="28"/>
          <w:szCs w:val="28"/>
        </w:rPr>
        <w:t>О назначении публичных слушаний по проекту решения Ботанического сельского совета «О внесении изменений в решение Ботанического сельского совета Раздольненского района Республики Крым от 13.10.2022 № 411 «Об утверждении Правил Благоустройства и содержания территории муниципального образования Ботаническое сельское поселение Раздольненского района Республики Крым»</w:t>
      </w:r>
      <w:r w:rsidRPr="006D313E">
        <w:rPr>
          <w:rFonts w:ascii="Times New Roman" w:hAnsi="Times New Roman"/>
          <w:color w:val="000000"/>
          <w:sz w:val="28"/>
          <w:szCs w:val="28"/>
        </w:rPr>
        <w:t>.</w:t>
      </w:r>
    </w:p>
    <w:p w:rsidR="00874D58" w:rsidRPr="006D313E" w:rsidRDefault="00874D58" w:rsidP="004F56C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13E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в с</w:t>
      </w:r>
      <w:r w:rsidRPr="006D313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етевом издании «Официальный сайт Ботанического сельского поселения Раздольненского района Республики Крым»</w:t>
      </w:r>
      <w:r w:rsidRPr="006D313E">
        <w:rPr>
          <w:rFonts w:ascii="Times New Roman" w:hAnsi="Times New Roman"/>
          <w:color w:val="000000"/>
          <w:sz w:val="28"/>
          <w:szCs w:val="28"/>
        </w:rPr>
        <w:t xml:space="preserve"> (</w:t>
      </w:r>
      <w:hyperlink r:id="rId6" w:history="1">
        <w:r w:rsidRPr="008D72F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https://admbotanika.ru</w:t>
        </w:r>
      </w:hyperlink>
      <w:r w:rsidRPr="006D313E">
        <w:rPr>
          <w:rFonts w:ascii="Times New Roman" w:hAnsi="Times New Roman"/>
          <w:color w:val="000000"/>
          <w:sz w:val="28"/>
          <w:szCs w:val="28"/>
        </w:rPr>
        <w:t xml:space="preserve">), на Портале </w:t>
      </w:r>
      <w:r w:rsidRPr="006D313E">
        <w:rPr>
          <w:rFonts w:ascii="Times New Roman" w:hAnsi="Times New Roman"/>
          <w:color w:val="000000"/>
          <w:spacing w:val="-8"/>
          <w:sz w:val="28"/>
          <w:szCs w:val="28"/>
        </w:rPr>
        <w:t>Правительства Республики Крым в разделе «Раздольненский район»</w:t>
      </w:r>
      <w:r w:rsidRPr="006D313E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history="1">
        <w:r w:rsidRPr="006D313E">
          <w:rPr>
            <w:rStyle w:val="Hyperlink"/>
            <w:rFonts w:ascii="Times New Roman" w:hAnsi="Times New Roman"/>
            <w:color w:val="000000"/>
            <w:spacing w:val="-8"/>
            <w:sz w:val="28"/>
            <w:szCs w:val="28"/>
            <w:u w:val="none"/>
          </w:rPr>
          <w:t>https://botanicheskoe.rk.gov.ru</w:t>
        </w:r>
      </w:hyperlink>
      <w:r w:rsidRPr="006D313E">
        <w:rPr>
          <w:rFonts w:ascii="Times New Roman" w:hAnsi="Times New Roman"/>
          <w:color w:val="000000"/>
          <w:spacing w:val="-8"/>
          <w:sz w:val="28"/>
          <w:szCs w:val="28"/>
        </w:rPr>
        <w:t xml:space="preserve"> и </w:t>
      </w:r>
      <w:r w:rsidRPr="006D313E">
        <w:rPr>
          <w:rFonts w:ascii="Times New Roman" w:hAnsi="Times New Roman"/>
          <w:color w:val="000000"/>
          <w:sz w:val="28"/>
          <w:szCs w:val="28"/>
        </w:rPr>
        <w:t>на информационных стендах населенных пунктов Ботанического сельского поселения.</w:t>
      </w:r>
    </w:p>
    <w:p w:rsidR="00874D58" w:rsidRPr="00312134" w:rsidRDefault="00874D58" w:rsidP="003121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312134">
        <w:rPr>
          <w:rFonts w:ascii="Times New Roman" w:hAnsi="Times New Roman"/>
          <w:sz w:val="28"/>
          <w:szCs w:val="28"/>
        </w:rPr>
        <w:t xml:space="preserve">. </w:t>
      </w:r>
      <w:r w:rsidRPr="00312134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решения возложить на  </w:t>
      </w:r>
      <w:r>
        <w:rPr>
          <w:rFonts w:ascii="Times New Roman" w:hAnsi="Times New Roman"/>
          <w:color w:val="000000"/>
          <w:sz w:val="28"/>
          <w:szCs w:val="28"/>
        </w:rPr>
        <w:t>заместителя</w:t>
      </w:r>
      <w:r w:rsidRPr="00312134">
        <w:rPr>
          <w:rFonts w:ascii="Times New Roman" w:hAnsi="Times New Roman"/>
          <w:color w:val="000000"/>
          <w:sz w:val="28"/>
          <w:szCs w:val="28"/>
        </w:rPr>
        <w:t xml:space="preserve"> глав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312134">
        <w:rPr>
          <w:rFonts w:ascii="Times New Roman" w:hAnsi="Times New Roman"/>
          <w:color w:val="000000"/>
          <w:sz w:val="28"/>
          <w:szCs w:val="28"/>
        </w:rPr>
        <w:t xml:space="preserve"> администрации Ботанического сельского поселения.</w:t>
      </w:r>
    </w:p>
    <w:p w:rsidR="00874D58" w:rsidRPr="00312134" w:rsidRDefault="00874D58" w:rsidP="003121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D58" w:rsidRPr="00312134" w:rsidRDefault="00874D58" w:rsidP="0031213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hAnsi="Times New Roman"/>
          <w:b/>
          <w:sz w:val="28"/>
          <w:szCs w:val="28"/>
          <w:lang w:eastAsia="ru-RU"/>
        </w:rPr>
        <w:t>Председатель Ботанического</w:t>
      </w:r>
    </w:p>
    <w:p w:rsidR="00874D58" w:rsidRPr="00312134" w:rsidRDefault="00874D58" w:rsidP="00312134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hAnsi="Times New Roman"/>
          <w:b/>
          <w:sz w:val="28"/>
          <w:szCs w:val="28"/>
          <w:lang w:eastAsia="ru-RU"/>
        </w:rPr>
        <w:t xml:space="preserve">сельского совета – глава администрации </w:t>
      </w:r>
    </w:p>
    <w:p w:rsidR="00874D58" w:rsidRPr="00D53618" w:rsidRDefault="00874D58" w:rsidP="00D5361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hAnsi="Times New Roman"/>
          <w:b/>
          <w:sz w:val="28"/>
          <w:szCs w:val="28"/>
          <w:lang w:eastAsia="ru-RU"/>
        </w:rPr>
        <w:t>Ботанического сельского поселения                                     О.А.Шевченко</w:t>
      </w:r>
      <w:bookmarkStart w:id="0" w:name="_GoBack"/>
      <w:bookmarkEnd w:id="0"/>
    </w:p>
    <w:sectPr w:rsidR="00874D58" w:rsidRPr="00D53618" w:rsidSect="004A5E46">
      <w:pgSz w:w="11906" w:h="16838" w:code="9"/>
      <w:pgMar w:top="18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37D"/>
    <w:rsid w:val="00004D9E"/>
    <w:rsid w:val="00011955"/>
    <w:rsid w:val="00011960"/>
    <w:rsid w:val="0004122D"/>
    <w:rsid w:val="00095060"/>
    <w:rsid w:val="000A3DF7"/>
    <w:rsid w:val="000B6457"/>
    <w:rsid w:val="000C213B"/>
    <w:rsid w:val="000C5B8D"/>
    <w:rsid w:val="000D208D"/>
    <w:rsid w:val="000F0D70"/>
    <w:rsid w:val="00104686"/>
    <w:rsid w:val="00113F53"/>
    <w:rsid w:val="00117DDD"/>
    <w:rsid w:val="00120F90"/>
    <w:rsid w:val="00123743"/>
    <w:rsid w:val="00146E98"/>
    <w:rsid w:val="0018314C"/>
    <w:rsid w:val="0018646A"/>
    <w:rsid w:val="00187446"/>
    <w:rsid w:val="0019031F"/>
    <w:rsid w:val="001D197C"/>
    <w:rsid w:val="001D21BA"/>
    <w:rsid w:val="001F70EE"/>
    <w:rsid w:val="0021537D"/>
    <w:rsid w:val="002528F1"/>
    <w:rsid w:val="002679C4"/>
    <w:rsid w:val="002702DE"/>
    <w:rsid w:val="00282177"/>
    <w:rsid w:val="00284E6A"/>
    <w:rsid w:val="002855AA"/>
    <w:rsid w:val="002C06B2"/>
    <w:rsid w:val="002D1C89"/>
    <w:rsid w:val="002D51C6"/>
    <w:rsid w:val="002E052E"/>
    <w:rsid w:val="00302913"/>
    <w:rsid w:val="00302C15"/>
    <w:rsid w:val="003116CC"/>
    <w:rsid w:val="00312134"/>
    <w:rsid w:val="00341309"/>
    <w:rsid w:val="00397A9D"/>
    <w:rsid w:val="003B1B69"/>
    <w:rsid w:val="003D1013"/>
    <w:rsid w:val="003E2C21"/>
    <w:rsid w:val="00401D24"/>
    <w:rsid w:val="00405649"/>
    <w:rsid w:val="00420F76"/>
    <w:rsid w:val="00432B4F"/>
    <w:rsid w:val="0044156B"/>
    <w:rsid w:val="004575CB"/>
    <w:rsid w:val="004867C2"/>
    <w:rsid w:val="004868AF"/>
    <w:rsid w:val="0049439C"/>
    <w:rsid w:val="004A5E46"/>
    <w:rsid w:val="004C1B29"/>
    <w:rsid w:val="004C2C76"/>
    <w:rsid w:val="004F56CF"/>
    <w:rsid w:val="005030EB"/>
    <w:rsid w:val="00540976"/>
    <w:rsid w:val="0058042C"/>
    <w:rsid w:val="00586C8D"/>
    <w:rsid w:val="005A7637"/>
    <w:rsid w:val="00635AFF"/>
    <w:rsid w:val="00650EEA"/>
    <w:rsid w:val="00651A10"/>
    <w:rsid w:val="00676453"/>
    <w:rsid w:val="00693C0D"/>
    <w:rsid w:val="0069447C"/>
    <w:rsid w:val="006B0DDF"/>
    <w:rsid w:val="006D313E"/>
    <w:rsid w:val="006F2805"/>
    <w:rsid w:val="006F78AA"/>
    <w:rsid w:val="007178D4"/>
    <w:rsid w:val="00740DC9"/>
    <w:rsid w:val="00754839"/>
    <w:rsid w:val="00774471"/>
    <w:rsid w:val="00774910"/>
    <w:rsid w:val="00777238"/>
    <w:rsid w:val="007B794A"/>
    <w:rsid w:val="007D3C06"/>
    <w:rsid w:val="007E367E"/>
    <w:rsid w:val="00816429"/>
    <w:rsid w:val="00831DBA"/>
    <w:rsid w:val="00833AD6"/>
    <w:rsid w:val="00846E83"/>
    <w:rsid w:val="00863CFF"/>
    <w:rsid w:val="00874D58"/>
    <w:rsid w:val="00884749"/>
    <w:rsid w:val="00890063"/>
    <w:rsid w:val="008D03C5"/>
    <w:rsid w:val="008D72FD"/>
    <w:rsid w:val="008E2BF1"/>
    <w:rsid w:val="008E7011"/>
    <w:rsid w:val="008E7D2A"/>
    <w:rsid w:val="00914042"/>
    <w:rsid w:val="009157AB"/>
    <w:rsid w:val="009228C6"/>
    <w:rsid w:val="009503D2"/>
    <w:rsid w:val="00973B27"/>
    <w:rsid w:val="009838DA"/>
    <w:rsid w:val="009C0192"/>
    <w:rsid w:val="009E5625"/>
    <w:rsid w:val="009F2BF4"/>
    <w:rsid w:val="00A30DF3"/>
    <w:rsid w:val="00A66E3D"/>
    <w:rsid w:val="00A8148B"/>
    <w:rsid w:val="00A91532"/>
    <w:rsid w:val="00AB23A8"/>
    <w:rsid w:val="00AE0E6F"/>
    <w:rsid w:val="00AE1CBE"/>
    <w:rsid w:val="00AF5263"/>
    <w:rsid w:val="00B651BD"/>
    <w:rsid w:val="00B822F9"/>
    <w:rsid w:val="00BC2895"/>
    <w:rsid w:val="00BC4F5C"/>
    <w:rsid w:val="00BD39BD"/>
    <w:rsid w:val="00BE0C10"/>
    <w:rsid w:val="00BF5A30"/>
    <w:rsid w:val="00C021FA"/>
    <w:rsid w:val="00C20A7E"/>
    <w:rsid w:val="00C36A3B"/>
    <w:rsid w:val="00C4085B"/>
    <w:rsid w:val="00C46C7D"/>
    <w:rsid w:val="00C7427F"/>
    <w:rsid w:val="00C74665"/>
    <w:rsid w:val="00C8115B"/>
    <w:rsid w:val="00C87DA5"/>
    <w:rsid w:val="00CE7649"/>
    <w:rsid w:val="00CF49DE"/>
    <w:rsid w:val="00D02E85"/>
    <w:rsid w:val="00D07476"/>
    <w:rsid w:val="00D12666"/>
    <w:rsid w:val="00D318E1"/>
    <w:rsid w:val="00D41D7C"/>
    <w:rsid w:val="00D43C94"/>
    <w:rsid w:val="00D53618"/>
    <w:rsid w:val="00D60A46"/>
    <w:rsid w:val="00D73DA0"/>
    <w:rsid w:val="00D87D8C"/>
    <w:rsid w:val="00DA077E"/>
    <w:rsid w:val="00DC0451"/>
    <w:rsid w:val="00DD160F"/>
    <w:rsid w:val="00DF0352"/>
    <w:rsid w:val="00DF1C32"/>
    <w:rsid w:val="00E12D50"/>
    <w:rsid w:val="00E336D5"/>
    <w:rsid w:val="00E521E4"/>
    <w:rsid w:val="00E55507"/>
    <w:rsid w:val="00E6049F"/>
    <w:rsid w:val="00E67B4F"/>
    <w:rsid w:val="00E75AD1"/>
    <w:rsid w:val="00E94457"/>
    <w:rsid w:val="00EB3C7F"/>
    <w:rsid w:val="00EC03AC"/>
    <w:rsid w:val="00EF0BB6"/>
    <w:rsid w:val="00EF60E7"/>
    <w:rsid w:val="00F061ED"/>
    <w:rsid w:val="00F1053E"/>
    <w:rsid w:val="00F224C1"/>
    <w:rsid w:val="00F52AFE"/>
    <w:rsid w:val="00F77AE1"/>
    <w:rsid w:val="00F77FD7"/>
    <w:rsid w:val="00F84952"/>
    <w:rsid w:val="00F866B2"/>
    <w:rsid w:val="00FA72FD"/>
    <w:rsid w:val="00FC0160"/>
    <w:rsid w:val="00FD2092"/>
    <w:rsid w:val="00FD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7D"/>
    <w:pPr>
      <w:spacing w:after="200" w:line="276" w:lineRule="auto"/>
    </w:pPr>
    <w:rPr>
      <w:lang w:eastAsia="en-US"/>
    </w:rPr>
  </w:style>
  <w:style w:type="paragraph" w:styleId="Heading5">
    <w:name w:val="heading 5"/>
    <w:basedOn w:val="Normal"/>
    <w:link w:val="Heading5Char"/>
    <w:uiPriority w:val="99"/>
    <w:qFormat/>
    <w:rsid w:val="00B651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B651B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15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53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EF60E7"/>
    <w:pPr>
      <w:spacing w:after="0" w:line="240" w:lineRule="auto"/>
      <w:ind w:right="5935"/>
      <w:jc w:val="both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60E7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Title">
    <w:name w:val="ConsTitle"/>
    <w:uiPriority w:val="99"/>
    <w:rsid w:val="00EF60E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Hyperlink">
    <w:name w:val="Hyperlink"/>
    <w:basedOn w:val="DefaultParagraphFont"/>
    <w:uiPriority w:val="99"/>
    <w:rsid w:val="00B651BD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A8148B"/>
  </w:style>
  <w:style w:type="character" w:customStyle="1" w:styleId="NoSpacingChar">
    <w:name w:val="No Spacing Char"/>
    <w:link w:val="NoSpacing"/>
    <w:uiPriority w:val="99"/>
    <w:locked/>
    <w:rsid w:val="00A8148B"/>
    <w:rPr>
      <w:sz w:val="22"/>
      <w:lang w:eastAsia="ru-RU"/>
    </w:rPr>
  </w:style>
  <w:style w:type="paragraph" w:customStyle="1" w:styleId="p2">
    <w:name w:val="p2"/>
    <w:basedOn w:val="Normal"/>
    <w:uiPriority w:val="99"/>
    <w:rsid w:val="00A81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uiPriority w:val="99"/>
    <w:rsid w:val="00A8148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8148B"/>
    <w:rPr>
      <w:rFonts w:cs="Times New Roman"/>
    </w:rPr>
  </w:style>
  <w:style w:type="paragraph" w:styleId="ListParagraph">
    <w:name w:val="List Paragraph"/>
    <w:aliases w:val="Абзац списка нумерованный"/>
    <w:basedOn w:val="Normal"/>
    <w:link w:val="ListParagraphChar"/>
    <w:uiPriority w:val="99"/>
    <w:qFormat/>
    <w:rsid w:val="0018314C"/>
    <w:pPr>
      <w:spacing w:after="160" w:line="259" w:lineRule="auto"/>
      <w:ind w:left="720"/>
      <w:contextualSpacing/>
    </w:pPr>
  </w:style>
  <w:style w:type="paragraph" w:customStyle="1" w:styleId="nospacing0">
    <w:name w:val="nospacing"/>
    <w:basedOn w:val="Normal"/>
    <w:uiPriority w:val="99"/>
    <w:rsid w:val="0018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18314C"/>
  </w:style>
  <w:style w:type="paragraph" w:customStyle="1" w:styleId="p7">
    <w:name w:val="p7"/>
    <w:basedOn w:val="Normal"/>
    <w:uiPriority w:val="99"/>
    <w:rsid w:val="0018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83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31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3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8314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831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314C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8314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3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8314C"/>
    <w:rPr>
      <w:b/>
      <w:bCs/>
    </w:rPr>
  </w:style>
  <w:style w:type="character" w:customStyle="1" w:styleId="2">
    <w:name w:val="Основной текст (2)_"/>
    <w:link w:val="20"/>
    <w:uiPriority w:val="99"/>
    <w:locked/>
    <w:rsid w:val="0018314C"/>
    <w:rPr>
      <w:rFonts w:eastAsia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8314C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eastAsia="Times New Roman"/>
      <w:sz w:val="28"/>
      <w:szCs w:val="20"/>
      <w:lang w:eastAsia="ru-RU"/>
    </w:rPr>
  </w:style>
  <w:style w:type="character" w:customStyle="1" w:styleId="ListParagraphChar">
    <w:name w:val="List Paragraph Char"/>
    <w:aliases w:val="Абзац списка нумерованный Char"/>
    <w:link w:val="ListParagraph"/>
    <w:uiPriority w:val="99"/>
    <w:locked/>
    <w:rsid w:val="00EB3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tanicheskoe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botani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299</Words>
  <Characters>1705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2025-04-14T14:02:00Z</cp:lastPrinted>
  <dcterms:created xsi:type="dcterms:W3CDTF">2025-04-14T09:09:00Z</dcterms:created>
  <dcterms:modified xsi:type="dcterms:W3CDTF">2025-04-14T14:09:00Z</dcterms:modified>
</cp:coreProperties>
</file>