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9F" w:rsidRDefault="000E259F" w:rsidP="00470E68">
      <w:pPr>
        <w:ind w:firstLine="0"/>
        <w:jc w:val="center"/>
        <w:rPr>
          <w:b/>
        </w:rPr>
      </w:pPr>
      <w:r w:rsidRPr="007C20C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1" o:spid="_x0000_i1025" type="#_x0000_t75" style="width:44.25pt;height:48.75pt;visibility:visible">
            <v:imagedata r:id="rId4" o:title=""/>
          </v:shape>
        </w:pict>
      </w:r>
    </w:p>
    <w:p w:rsidR="000E259F" w:rsidRDefault="000E259F" w:rsidP="00470E68">
      <w:pPr>
        <w:ind w:firstLine="0"/>
        <w:jc w:val="center"/>
        <w:rPr>
          <w:b/>
        </w:rPr>
      </w:pPr>
    </w:p>
    <w:p w:rsidR="000E259F" w:rsidRPr="00470E68" w:rsidRDefault="000E259F" w:rsidP="00470E68">
      <w:pPr>
        <w:ind w:firstLine="0"/>
        <w:jc w:val="center"/>
        <w:rPr>
          <w:b/>
        </w:rPr>
      </w:pPr>
      <w:r w:rsidRPr="00470E68">
        <w:rPr>
          <w:b/>
        </w:rPr>
        <w:t>АДМИНИСТРАЦИЯ</w:t>
      </w:r>
    </w:p>
    <w:p w:rsidR="000E259F" w:rsidRPr="00470E68" w:rsidRDefault="000E259F" w:rsidP="00470E68">
      <w:pPr>
        <w:ind w:firstLine="0"/>
        <w:jc w:val="center"/>
        <w:rPr>
          <w:b/>
        </w:rPr>
      </w:pPr>
      <w:r w:rsidRPr="00470E68">
        <w:rPr>
          <w:b/>
        </w:rPr>
        <w:t>БОТАНИЧЕСКОГО СЕЛЬСКОГО ПОСЕЛЕНИЯ</w:t>
      </w:r>
    </w:p>
    <w:p w:rsidR="000E259F" w:rsidRPr="00470E68" w:rsidRDefault="000E259F" w:rsidP="00470E68">
      <w:pPr>
        <w:ind w:firstLine="0"/>
        <w:jc w:val="center"/>
        <w:rPr>
          <w:b/>
        </w:rPr>
      </w:pPr>
      <w:r w:rsidRPr="00470E68">
        <w:rPr>
          <w:b/>
        </w:rPr>
        <w:t>РАЗДОЛЬНЕНСКОГО РАЙОНА</w:t>
      </w:r>
    </w:p>
    <w:p w:rsidR="000E259F" w:rsidRPr="00470E68" w:rsidRDefault="000E259F" w:rsidP="00470E68">
      <w:pPr>
        <w:ind w:firstLine="0"/>
        <w:jc w:val="center"/>
        <w:rPr>
          <w:b/>
        </w:rPr>
      </w:pPr>
      <w:r w:rsidRPr="00470E68">
        <w:rPr>
          <w:b/>
        </w:rPr>
        <w:t>РЕСПУБЛИКИ КРЫМ</w:t>
      </w:r>
    </w:p>
    <w:p w:rsidR="000E259F" w:rsidRPr="00470E68" w:rsidRDefault="000E259F" w:rsidP="00470E68">
      <w:pPr>
        <w:ind w:firstLine="0"/>
        <w:jc w:val="center"/>
        <w:rPr>
          <w:b/>
        </w:rPr>
      </w:pPr>
    </w:p>
    <w:p w:rsidR="000E259F" w:rsidRPr="00470E68" w:rsidRDefault="000E259F" w:rsidP="00470E68">
      <w:pPr>
        <w:ind w:firstLine="0"/>
        <w:jc w:val="center"/>
        <w:rPr>
          <w:b/>
        </w:rPr>
      </w:pPr>
      <w:r w:rsidRPr="00470E68">
        <w:rPr>
          <w:b/>
        </w:rPr>
        <w:t>ПОСТАНОВЛЕНИЕ</w:t>
      </w:r>
    </w:p>
    <w:p w:rsidR="000E259F" w:rsidRDefault="000E259F" w:rsidP="00470E68">
      <w:pPr>
        <w:ind w:firstLine="0"/>
      </w:pPr>
    </w:p>
    <w:p w:rsidR="000E259F" w:rsidRDefault="000E259F" w:rsidP="00470E68">
      <w:pPr>
        <w:ind w:firstLine="0"/>
      </w:pPr>
      <w:r>
        <w:t xml:space="preserve">   «25» марта 2025г.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№ 69</w:t>
      </w:r>
    </w:p>
    <w:p w:rsidR="000E259F" w:rsidRDefault="000E259F" w:rsidP="00470E68">
      <w:pPr>
        <w:ind w:firstLine="0"/>
      </w:pPr>
    </w:p>
    <w:p w:rsidR="000E259F" w:rsidRPr="00470E68" w:rsidRDefault="000E259F" w:rsidP="00470E68">
      <w:pPr>
        <w:ind w:firstLine="0"/>
        <w:jc w:val="center"/>
        <w:rPr>
          <w:b/>
        </w:rPr>
      </w:pPr>
      <w:r w:rsidRPr="00470E68">
        <w:rPr>
          <w:b/>
        </w:rPr>
        <w:t>О признании утратившим силу Постановления Администрации Ботанического сельского поселения № 112 от 01.07.2024г. «О создании межведомственной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находящегося на территории Ботанического сельского поселения Раздольненского района Республики Крым»</w:t>
      </w:r>
    </w:p>
    <w:p w:rsidR="000E259F" w:rsidRDefault="000E259F" w:rsidP="00470E68">
      <w:pPr>
        <w:ind w:firstLine="0"/>
      </w:pPr>
    </w:p>
    <w:p w:rsidR="000E259F" w:rsidRDefault="000E259F" w:rsidP="00470E68">
      <w:pPr>
        <w:ind w:firstLine="708"/>
      </w:pPr>
      <w: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№ 131-ФЗ «Об общих принципах организации местного самоуправления в Российской Федерации», руководствуясь Уставом муниципального образования Ботаническое сельское поселение Раздольненского района Республики Крым, Администрация Ботанического сельского поселения </w:t>
      </w:r>
    </w:p>
    <w:p w:rsidR="000E259F" w:rsidRDefault="000E259F" w:rsidP="00470E68">
      <w:pPr>
        <w:ind w:firstLine="0"/>
      </w:pPr>
    </w:p>
    <w:p w:rsidR="000E259F" w:rsidRPr="00470E68" w:rsidRDefault="000E259F" w:rsidP="00470E68">
      <w:pPr>
        <w:ind w:firstLine="0"/>
        <w:jc w:val="center"/>
        <w:rPr>
          <w:b/>
        </w:rPr>
      </w:pPr>
      <w:r w:rsidRPr="00470E68">
        <w:rPr>
          <w:b/>
        </w:rPr>
        <w:t>ПОСТАНОВЛЯЕТ:</w:t>
      </w:r>
    </w:p>
    <w:p w:rsidR="000E259F" w:rsidRDefault="000E259F" w:rsidP="00470E68">
      <w:pPr>
        <w:ind w:firstLine="0"/>
      </w:pPr>
    </w:p>
    <w:p w:rsidR="000E259F" w:rsidRDefault="000E259F" w:rsidP="00470E68">
      <w:pPr>
        <w:ind w:firstLine="708"/>
      </w:pPr>
      <w:r>
        <w:t>1. П</w:t>
      </w:r>
      <w:r w:rsidRPr="00470E68">
        <w:t>ризна</w:t>
      </w:r>
      <w:r>
        <w:t>ть</w:t>
      </w:r>
      <w:r w:rsidRPr="00470E68">
        <w:t xml:space="preserve"> утратившим силу Постановлени</w:t>
      </w:r>
      <w:r>
        <w:t>е</w:t>
      </w:r>
      <w:r w:rsidRPr="00470E68">
        <w:t xml:space="preserve"> Администрации Ботанического сельского поселения № 112 от 01.07.2024г. «О создании межведомственной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находящегося на территории Ботанического сельского поселения Раздольненского района Республики Крым»</w:t>
      </w:r>
      <w:r>
        <w:t>.</w:t>
      </w:r>
    </w:p>
    <w:p w:rsidR="000E259F" w:rsidRDefault="000E259F" w:rsidP="00470E68">
      <w:pPr>
        <w:ind w:firstLine="708"/>
      </w:pPr>
      <w:r>
        <w:t xml:space="preserve">2. Обнародовать настоящее постановление в соответствии с Уставом муниципального образования Ботаническое сельское поселение Раздольненского района Республики Крым </w:t>
      </w:r>
    </w:p>
    <w:p w:rsidR="000E259F" w:rsidRDefault="000E259F" w:rsidP="00470E68">
      <w:pPr>
        <w:ind w:firstLine="708"/>
      </w:pPr>
      <w:r>
        <w:t>3. Настоящее постановление вступает в силу с момента его обнародования.</w:t>
      </w:r>
    </w:p>
    <w:p w:rsidR="000E259F" w:rsidRDefault="000E259F" w:rsidP="00470E68">
      <w:pPr>
        <w:ind w:firstLine="708"/>
      </w:pPr>
      <w:r>
        <w:t>4. Контроль за исполнением постановления оставляю за собой.</w:t>
      </w:r>
    </w:p>
    <w:p w:rsidR="000E259F" w:rsidRDefault="000E259F" w:rsidP="00470E68">
      <w:pPr>
        <w:ind w:firstLine="0"/>
      </w:pPr>
    </w:p>
    <w:p w:rsidR="000E259F" w:rsidRDefault="000E259F" w:rsidP="00470E68">
      <w:pPr>
        <w:ind w:firstLine="0"/>
      </w:pPr>
    </w:p>
    <w:p w:rsidR="000E259F" w:rsidRDefault="000E259F" w:rsidP="00470E68">
      <w:pPr>
        <w:ind w:firstLine="0"/>
        <w:rPr>
          <w:b/>
        </w:rPr>
      </w:pPr>
      <w:r w:rsidRPr="00470E68">
        <w:rPr>
          <w:b/>
        </w:rPr>
        <w:t>Председатель Ботанического</w:t>
      </w:r>
    </w:p>
    <w:p w:rsidR="000E259F" w:rsidRDefault="000E259F" w:rsidP="00470E68">
      <w:pPr>
        <w:ind w:firstLine="0"/>
        <w:rPr>
          <w:b/>
        </w:rPr>
      </w:pPr>
      <w:r w:rsidRPr="00470E68">
        <w:rPr>
          <w:b/>
        </w:rPr>
        <w:t>сельского совета – глава</w:t>
      </w:r>
      <w:r>
        <w:rPr>
          <w:b/>
        </w:rPr>
        <w:t xml:space="preserve"> </w:t>
      </w:r>
      <w:r w:rsidRPr="00470E68">
        <w:rPr>
          <w:b/>
        </w:rPr>
        <w:t>Администрации</w:t>
      </w:r>
    </w:p>
    <w:p w:rsidR="000E259F" w:rsidRPr="00470E68" w:rsidRDefault="000E259F" w:rsidP="00470E68">
      <w:pPr>
        <w:ind w:firstLine="0"/>
        <w:rPr>
          <w:b/>
        </w:rPr>
      </w:pPr>
      <w:r w:rsidRPr="00470E68">
        <w:rPr>
          <w:b/>
        </w:rPr>
        <w:t>Ботанического сельского поселения</w:t>
      </w:r>
      <w:r>
        <w:rPr>
          <w:b/>
        </w:rPr>
        <w:t xml:space="preserve">                                         </w:t>
      </w:r>
      <w:r w:rsidRPr="00470E68">
        <w:rPr>
          <w:b/>
        </w:rPr>
        <w:t>О.А. Шевченко</w:t>
      </w:r>
    </w:p>
    <w:p w:rsidR="000E259F" w:rsidRDefault="000E259F" w:rsidP="00470E68">
      <w:pPr>
        <w:ind w:firstLine="0"/>
      </w:pPr>
      <w:r w:rsidRPr="00470E68">
        <w:rPr>
          <w:b/>
        </w:rPr>
        <w:tab/>
      </w:r>
      <w:r w:rsidRPr="00470E68">
        <w:rPr>
          <w:b/>
        </w:rPr>
        <w:tab/>
      </w:r>
      <w:r w:rsidRPr="00470E68">
        <w:rPr>
          <w:b/>
        </w:rPr>
        <w:tab/>
      </w:r>
    </w:p>
    <w:sectPr w:rsidR="000E259F" w:rsidSect="007677B0">
      <w:pgSz w:w="11907" w:h="16840"/>
      <w:pgMar w:top="380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E68"/>
    <w:rsid w:val="00011070"/>
    <w:rsid w:val="00025710"/>
    <w:rsid w:val="000E259F"/>
    <w:rsid w:val="000E2DEA"/>
    <w:rsid w:val="001A7869"/>
    <w:rsid w:val="001F24C1"/>
    <w:rsid w:val="002138FB"/>
    <w:rsid w:val="002756E4"/>
    <w:rsid w:val="002C690A"/>
    <w:rsid w:val="00381B7C"/>
    <w:rsid w:val="00470E68"/>
    <w:rsid w:val="005E5FBF"/>
    <w:rsid w:val="00733A8D"/>
    <w:rsid w:val="007677B0"/>
    <w:rsid w:val="007C20CB"/>
    <w:rsid w:val="007C5DAE"/>
    <w:rsid w:val="008434A8"/>
    <w:rsid w:val="00D47F89"/>
    <w:rsid w:val="00DD4E9C"/>
    <w:rsid w:val="00E577FA"/>
    <w:rsid w:val="00F65FAE"/>
    <w:rsid w:val="00F72410"/>
    <w:rsid w:val="00F7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4A8"/>
    <w:pPr>
      <w:ind w:firstLine="70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275</Words>
  <Characters>1568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3</cp:revision>
  <dcterms:created xsi:type="dcterms:W3CDTF">2025-04-02T08:02:00Z</dcterms:created>
  <dcterms:modified xsi:type="dcterms:W3CDTF">2025-04-03T05:57:00Z</dcterms:modified>
</cp:coreProperties>
</file>