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AC" w:rsidRPr="00F0136E" w:rsidRDefault="00B37EAC" w:rsidP="006C5536">
      <w:pPr>
        <w:ind w:firstLine="0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" o:spid="_x0000_i1025" type="#_x0000_t75" style="width:44.25pt;height:48.75pt;visibility:visible">
            <v:imagedata r:id="rId5" o:title=""/>
          </v:shape>
        </w:pict>
      </w:r>
    </w:p>
    <w:p w:rsidR="00B37EAC" w:rsidRPr="00F0136E" w:rsidRDefault="00B37EAC" w:rsidP="006C5536">
      <w:pPr>
        <w:ind w:firstLine="0"/>
        <w:jc w:val="center"/>
        <w:rPr>
          <w:b/>
        </w:rPr>
      </w:pPr>
      <w:r w:rsidRPr="00F0136E">
        <w:rPr>
          <w:b/>
        </w:rPr>
        <w:t>РЕСПУБЛИКА КРЫМ</w:t>
      </w:r>
    </w:p>
    <w:p w:rsidR="00B37EAC" w:rsidRPr="00F0136E" w:rsidRDefault="00B37EAC" w:rsidP="006C5536">
      <w:pPr>
        <w:ind w:firstLine="0"/>
        <w:jc w:val="center"/>
        <w:rPr>
          <w:b/>
        </w:rPr>
      </w:pPr>
      <w:r>
        <w:rPr>
          <w:b/>
        </w:rPr>
        <w:t>РАЗДОЛЬНЕНСК</w:t>
      </w:r>
      <w:r w:rsidRPr="00F0136E">
        <w:rPr>
          <w:b/>
        </w:rPr>
        <w:t>ИЙ РАЙОН</w:t>
      </w:r>
    </w:p>
    <w:p w:rsidR="00B37EAC" w:rsidRPr="00F0136E" w:rsidRDefault="00B37EAC" w:rsidP="006C5536">
      <w:pPr>
        <w:ind w:firstLine="0"/>
        <w:jc w:val="center"/>
        <w:rPr>
          <w:b/>
        </w:rPr>
      </w:pPr>
      <w:r w:rsidRPr="00F0136E">
        <w:rPr>
          <w:b/>
        </w:rPr>
        <w:t>АДМИНИСТРАЦИЯ</w:t>
      </w:r>
    </w:p>
    <w:p w:rsidR="00B37EAC" w:rsidRPr="00F0136E" w:rsidRDefault="00B37EAC" w:rsidP="006C5536">
      <w:pPr>
        <w:ind w:firstLine="0"/>
        <w:jc w:val="center"/>
        <w:rPr>
          <w:b/>
        </w:rPr>
      </w:pPr>
      <w:r>
        <w:rPr>
          <w:b/>
        </w:rPr>
        <w:t>БОТАНИЧЕСК</w:t>
      </w:r>
      <w:r w:rsidRPr="00F0136E">
        <w:rPr>
          <w:b/>
        </w:rPr>
        <w:t>ОГО СЕЛЬСКОГО ПОСЕЛЕНИЯ</w:t>
      </w:r>
    </w:p>
    <w:p w:rsidR="00B37EAC" w:rsidRPr="00F0136E" w:rsidRDefault="00B37EAC" w:rsidP="006C5536">
      <w:pPr>
        <w:ind w:firstLine="0"/>
        <w:jc w:val="center"/>
        <w:rPr>
          <w:b/>
        </w:rPr>
      </w:pPr>
    </w:p>
    <w:p w:rsidR="00B37EAC" w:rsidRPr="00F0136E" w:rsidRDefault="00B37EAC" w:rsidP="006C5536">
      <w:pPr>
        <w:ind w:firstLine="0"/>
        <w:jc w:val="center"/>
        <w:rPr>
          <w:b/>
        </w:rPr>
      </w:pPr>
      <w:r w:rsidRPr="00F0136E">
        <w:rPr>
          <w:b/>
        </w:rPr>
        <w:t>ПОСТАНОВЛЕНИЕ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  <w:r w:rsidRPr="00F0136E">
        <w:t>«</w:t>
      </w:r>
      <w:r>
        <w:t>03</w:t>
      </w:r>
      <w:r w:rsidRPr="00F0136E">
        <w:t>»</w:t>
      </w:r>
      <w:r>
        <w:t xml:space="preserve"> марта 2025</w:t>
      </w:r>
      <w:r w:rsidRPr="00F0136E">
        <w:t>г.</w:t>
      </w:r>
      <w:r w:rsidRPr="00F0136E">
        <w:tab/>
      </w:r>
      <w:r w:rsidRPr="00F0136E">
        <w:tab/>
      </w:r>
      <w:r w:rsidRPr="00F0136E">
        <w:tab/>
      </w:r>
      <w:r w:rsidRPr="00F0136E">
        <w:tab/>
      </w:r>
      <w:r w:rsidRPr="00F0136E">
        <w:tab/>
      </w:r>
      <w:r w:rsidRPr="00F0136E">
        <w:tab/>
      </w:r>
      <w:r w:rsidRPr="00F0136E">
        <w:tab/>
      </w:r>
      <w:r w:rsidRPr="00F0136E">
        <w:tab/>
      </w:r>
      <w:r w:rsidRPr="00F0136E">
        <w:tab/>
      </w:r>
      <w:r>
        <w:t xml:space="preserve">        </w:t>
      </w:r>
      <w:r w:rsidRPr="00F0136E">
        <w:t>№</w:t>
      </w:r>
      <w:r>
        <w:t>44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  <w:jc w:val="center"/>
        <w:rPr>
          <w:b/>
        </w:rPr>
      </w:pPr>
      <w:r w:rsidRPr="00F0136E">
        <w:rPr>
          <w:b/>
        </w:rPr>
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муниципального образования </w:t>
      </w:r>
      <w:r>
        <w:rPr>
          <w:b/>
        </w:rPr>
        <w:t>Ботаническ</w:t>
      </w:r>
      <w:r w:rsidRPr="00F0136E">
        <w:rPr>
          <w:b/>
        </w:rPr>
        <w:t xml:space="preserve">ое сельское поселение </w:t>
      </w:r>
      <w:r>
        <w:rPr>
          <w:b/>
        </w:rPr>
        <w:t>Раздольненск</w:t>
      </w:r>
      <w:r w:rsidRPr="00F0136E">
        <w:rPr>
          <w:b/>
        </w:rPr>
        <w:t>ого района Республики Крым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708"/>
      </w:pPr>
      <w:r w:rsidRPr="00F0136E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потребности инвалидов», администрация </w:t>
      </w:r>
      <w:r>
        <w:t>Ботаническ</w:t>
      </w:r>
      <w:r w:rsidRPr="00F0136E">
        <w:t>ого сельского поселения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  <w:jc w:val="center"/>
        <w:rPr>
          <w:b/>
        </w:rPr>
      </w:pPr>
      <w:r w:rsidRPr="00F0136E">
        <w:rPr>
          <w:b/>
        </w:rPr>
        <w:t>ПОСТАНОВЛЯЕТ: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708"/>
      </w:pPr>
      <w:r w:rsidRPr="00F0136E">
        <w:t xml:space="preserve">1. Создать комиссию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r>
        <w:t>Ботаническ</w:t>
      </w:r>
      <w:r w:rsidRPr="00F0136E">
        <w:t xml:space="preserve">ое сельское поселение </w:t>
      </w:r>
      <w:r>
        <w:t>Раздольненск</w:t>
      </w:r>
      <w:r w:rsidRPr="00F0136E">
        <w:t>ого района Республики Крым и утвердить её состав согласно приложению № 1 к настоящему постановлению.</w:t>
      </w:r>
    </w:p>
    <w:p w:rsidR="00B37EAC" w:rsidRPr="00F0136E" w:rsidRDefault="00B37EAC" w:rsidP="006C5536">
      <w:pPr>
        <w:ind w:firstLine="708"/>
      </w:pPr>
      <w:r w:rsidRPr="00F0136E">
        <w:t xml:space="preserve">2. Утвердить Положение о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r>
        <w:t>Ботаническ</w:t>
      </w:r>
      <w:r w:rsidRPr="00F0136E">
        <w:t xml:space="preserve">ое сельское поселение </w:t>
      </w:r>
      <w:r>
        <w:t>Раздольльненск</w:t>
      </w:r>
      <w:r w:rsidRPr="00F0136E">
        <w:t>ого района Республики Крым в целях их приспособления с учетом потребностей инвалидов и обеспечения условий их доступности для инвалидов, согласно приложению № 2 к настоящему постановлению.</w:t>
      </w:r>
    </w:p>
    <w:p w:rsidR="00B37EAC" w:rsidRPr="00F0136E" w:rsidRDefault="00B37EAC" w:rsidP="006C5536">
      <w:pPr>
        <w:ind w:firstLine="708"/>
      </w:pPr>
      <w:r w:rsidRPr="00F0136E">
        <w:t>3. Утвердить план мероприятий по приспособлению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согласно приложению № 3 к настоящему постановлению.</w:t>
      </w:r>
    </w:p>
    <w:p w:rsidR="00B37EAC" w:rsidRPr="00F0136E" w:rsidRDefault="00B37EAC" w:rsidP="006C5536">
      <w:pPr>
        <w:ind w:firstLine="708"/>
      </w:pPr>
      <w:r w:rsidRPr="00F0136E">
        <w:t>4. Утвердить форму уведомления о возможности обследования жилых помещений согласно приложению № 4 к настоящему постановлению.</w:t>
      </w:r>
    </w:p>
    <w:p w:rsidR="00B37EAC" w:rsidRPr="00F0136E" w:rsidRDefault="00B37EAC" w:rsidP="006C5536">
      <w:pPr>
        <w:ind w:firstLine="708"/>
      </w:pPr>
      <w:r w:rsidRPr="00F0136E">
        <w:t>5. Утвердить форму заявления о проведении обследования жилого помещения инвалида и общего имущества в жилом доме, в котором проживает инвалид согласно приложению № 5 к настоящему постановлению.</w:t>
      </w:r>
    </w:p>
    <w:p w:rsidR="00B37EAC" w:rsidRPr="00F0136E" w:rsidRDefault="00B37EAC" w:rsidP="006C5536">
      <w:pPr>
        <w:ind w:firstLine="708"/>
      </w:pPr>
      <w:r w:rsidRPr="00F0136E">
        <w:t>6. Утвердить форму опросного листа согласно приложению № 6 к настоящему постановлению.</w:t>
      </w:r>
    </w:p>
    <w:p w:rsidR="00B37EAC" w:rsidRPr="00F0136E" w:rsidRDefault="00B37EAC" w:rsidP="006C5536">
      <w:pPr>
        <w:ind w:firstLine="708"/>
      </w:pPr>
      <w:r w:rsidRPr="00F0136E">
        <w:t>7. Утвердить форму акта о невозможности обследования жилого помещения согласно приложению № 7 к настоящему постановлению.</w:t>
      </w:r>
    </w:p>
    <w:p w:rsidR="00B37EAC" w:rsidRPr="00F0136E" w:rsidRDefault="00B37EAC" w:rsidP="006C5536">
      <w:pPr>
        <w:ind w:firstLine="708"/>
      </w:pPr>
      <w:r w:rsidRPr="00F0136E">
        <w:t>8. Утвердить форму отказа от обследования жилого помещения согласно приложению № 8 к настоящему постановлению.</w:t>
      </w:r>
    </w:p>
    <w:p w:rsidR="00B37EAC" w:rsidRPr="00F0136E" w:rsidRDefault="00B37EAC" w:rsidP="006C5536">
      <w:pPr>
        <w:ind w:firstLine="708"/>
      </w:pPr>
      <w:r w:rsidRPr="00F0136E">
        <w:t xml:space="preserve">9. Обнародовать настоящее постановление на официальном Портале Правительства Республики Крым, на странице </w:t>
      </w:r>
      <w:r>
        <w:t>Ботаническ</w:t>
      </w:r>
      <w:r w:rsidRPr="00F0136E">
        <w:t xml:space="preserve">ого муниципального </w:t>
      </w:r>
      <w:r>
        <w:t>образования</w:t>
      </w:r>
      <w:r w:rsidRPr="00F0136E">
        <w:t xml:space="preserve"> </w:t>
      </w:r>
      <w:hyperlink r:id="rId6" w:history="1">
        <w:r w:rsidRPr="00290E18">
          <w:rPr>
            <w:rStyle w:val="Hyperlink"/>
          </w:rPr>
          <w:t>https://botanicheskoe.rk.gov.ru/</w:t>
        </w:r>
      </w:hyperlink>
      <w:r>
        <w:t xml:space="preserve">) </w:t>
      </w:r>
      <w:r w:rsidRPr="00F0136E">
        <w:t xml:space="preserve">в разделе Муниципальные образования </w:t>
      </w:r>
      <w:r>
        <w:t>Раздольненск</w:t>
      </w:r>
      <w:r w:rsidRPr="00F0136E">
        <w:t xml:space="preserve">ого района, подраздел </w:t>
      </w:r>
      <w:r>
        <w:t>Ботаническ</w:t>
      </w:r>
      <w:r w:rsidRPr="00F0136E">
        <w:t>ое сельское поселение, а также в официальном сетевом издании, установленном Уставом поселения.</w:t>
      </w:r>
    </w:p>
    <w:p w:rsidR="00B37EAC" w:rsidRPr="00F0136E" w:rsidRDefault="00B37EAC" w:rsidP="006C5536">
      <w:pPr>
        <w:ind w:firstLine="708"/>
      </w:pPr>
      <w:r w:rsidRPr="00F0136E">
        <w:t>10. Контроль за исполнением настоящего постановления оставляю за собой.</w:t>
      </w:r>
    </w:p>
    <w:p w:rsidR="00B37EAC" w:rsidRPr="00F0136E" w:rsidRDefault="00B37EAC" w:rsidP="006C5536">
      <w:pPr>
        <w:ind w:firstLine="708"/>
      </w:pPr>
      <w:r w:rsidRPr="00F0136E">
        <w:t>11. Настоящее постановление вступает в силу с момента его обнародования.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Default="00B37EAC" w:rsidP="006C5536">
      <w:pPr>
        <w:ind w:firstLine="0"/>
        <w:rPr>
          <w:b/>
        </w:rPr>
      </w:pPr>
      <w:r w:rsidRPr="00F0136E">
        <w:rPr>
          <w:b/>
        </w:rPr>
        <w:t xml:space="preserve">Председатель </w:t>
      </w:r>
      <w:r>
        <w:rPr>
          <w:b/>
        </w:rPr>
        <w:t>Ботаническ</w:t>
      </w:r>
      <w:r w:rsidRPr="00F0136E">
        <w:rPr>
          <w:b/>
        </w:rPr>
        <w:t xml:space="preserve">ого </w:t>
      </w:r>
    </w:p>
    <w:p w:rsidR="00B37EAC" w:rsidRDefault="00B37EAC" w:rsidP="006C5536">
      <w:pPr>
        <w:ind w:firstLine="0"/>
        <w:rPr>
          <w:b/>
        </w:rPr>
      </w:pPr>
      <w:r w:rsidRPr="00F0136E">
        <w:rPr>
          <w:b/>
        </w:rPr>
        <w:t>сельского совета – глава</w:t>
      </w:r>
      <w:r>
        <w:rPr>
          <w:b/>
        </w:rPr>
        <w:t xml:space="preserve"> </w:t>
      </w:r>
      <w:r w:rsidRPr="00F0136E">
        <w:rPr>
          <w:b/>
        </w:rPr>
        <w:t>администрации</w:t>
      </w:r>
    </w:p>
    <w:p w:rsidR="00B37EAC" w:rsidRPr="00F0136E" w:rsidRDefault="00B37EAC" w:rsidP="006C5536">
      <w:pPr>
        <w:ind w:firstLine="0"/>
        <w:rPr>
          <w:b/>
        </w:rPr>
      </w:pPr>
      <w:r>
        <w:rPr>
          <w:b/>
        </w:rPr>
        <w:t>Ботаническ</w:t>
      </w:r>
      <w:r w:rsidRPr="00F0136E">
        <w:rPr>
          <w:b/>
        </w:rPr>
        <w:t>ого сельского поселения</w:t>
      </w:r>
      <w:r>
        <w:rPr>
          <w:b/>
        </w:rPr>
        <w:t xml:space="preserve">                                      О.А. Шевченко</w:t>
      </w:r>
    </w:p>
    <w:p w:rsidR="00B37EAC" w:rsidRPr="00F0136E" w:rsidRDefault="00B37EAC" w:rsidP="006C5536">
      <w:pPr>
        <w:ind w:firstLine="0"/>
      </w:pPr>
      <w:r>
        <w:rPr>
          <w:b/>
        </w:rPr>
        <w:t xml:space="preserve">              </w:t>
      </w:r>
      <w:r w:rsidRPr="00F0136E">
        <w:rPr>
          <w:b/>
        </w:rPr>
        <w:tab/>
      </w:r>
      <w:r w:rsidRPr="00F0136E">
        <w:rPr>
          <w:b/>
        </w:rPr>
        <w:tab/>
      </w:r>
      <w:r w:rsidRPr="00F0136E">
        <w:rPr>
          <w:b/>
        </w:rPr>
        <w:tab/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left="5664" w:firstLine="0"/>
        <w:rPr>
          <w:b/>
        </w:rPr>
      </w:pPr>
      <w:r w:rsidRPr="00F0136E">
        <w:rPr>
          <w:b/>
        </w:rPr>
        <w:t>Приложение № 1</w:t>
      </w:r>
    </w:p>
    <w:p w:rsidR="00B37EAC" w:rsidRPr="00F0136E" w:rsidRDefault="00B37EAC" w:rsidP="006C5536">
      <w:pPr>
        <w:ind w:left="5664" w:firstLine="0"/>
      </w:pPr>
      <w:r w:rsidRPr="00F0136E">
        <w:t>к постановлению администрации</w:t>
      </w:r>
    </w:p>
    <w:p w:rsidR="00B37EAC" w:rsidRPr="00F0136E" w:rsidRDefault="00B37EAC" w:rsidP="006C5536">
      <w:pPr>
        <w:ind w:left="5664" w:firstLine="0"/>
      </w:pPr>
      <w:r>
        <w:t>Ботаническ</w:t>
      </w:r>
      <w:r w:rsidRPr="00F0136E">
        <w:t>ого сельского поселения</w:t>
      </w:r>
    </w:p>
    <w:p w:rsidR="00B37EAC" w:rsidRPr="00F0136E" w:rsidRDefault="00B37EAC" w:rsidP="006C5536">
      <w:pPr>
        <w:ind w:left="5664" w:firstLine="0"/>
      </w:pPr>
      <w:r w:rsidRPr="00F0136E">
        <w:t>от «</w:t>
      </w:r>
      <w:r>
        <w:t>03</w:t>
      </w:r>
      <w:r w:rsidRPr="00F0136E">
        <w:t>»</w:t>
      </w:r>
      <w:r>
        <w:t xml:space="preserve"> марта 2025</w:t>
      </w:r>
      <w:r w:rsidRPr="00F0136E">
        <w:t xml:space="preserve"> года № </w:t>
      </w:r>
      <w:r>
        <w:t>44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  <w:jc w:val="center"/>
        <w:rPr>
          <w:b/>
        </w:rPr>
      </w:pPr>
      <w:r w:rsidRPr="00F0136E">
        <w:rPr>
          <w:b/>
        </w:rPr>
        <w:t>Состав муниципальной комиссии</w:t>
      </w:r>
    </w:p>
    <w:p w:rsidR="00B37EAC" w:rsidRPr="00F0136E" w:rsidRDefault="00B37EAC" w:rsidP="006C5536">
      <w:pPr>
        <w:ind w:firstLine="0"/>
        <w:jc w:val="center"/>
      </w:pPr>
      <w:r w:rsidRPr="00F0136E">
        <w:rPr>
          <w:b/>
        </w:rPr>
        <w:t>по обследованию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B37EAC" w:rsidRPr="00F0136E" w:rsidRDefault="00B37EAC" w:rsidP="006C5536">
      <w:pPr>
        <w:ind w:firstLine="0"/>
      </w:pPr>
    </w:p>
    <w:tbl>
      <w:tblPr>
        <w:tblW w:w="9606" w:type="dxa"/>
        <w:tblLayout w:type="fixed"/>
        <w:tblLook w:val="00A0"/>
      </w:tblPr>
      <w:tblGrid>
        <w:gridCol w:w="2628"/>
        <w:gridCol w:w="426"/>
        <w:gridCol w:w="6552"/>
      </w:tblGrid>
      <w:tr w:rsidR="00B37EAC" w:rsidRPr="00F64B2F" w:rsidTr="00B50CF9">
        <w:tc>
          <w:tcPr>
            <w:tcW w:w="2628" w:type="dxa"/>
          </w:tcPr>
          <w:p w:rsidR="00B37EAC" w:rsidRPr="00F64B2F" w:rsidRDefault="00B37EAC" w:rsidP="00127BD2">
            <w:pPr>
              <w:tabs>
                <w:tab w:val="left" w:pos="2445"/>
              </w:tabs>
              <w:snapToGrid w:val="0"/>
              <w:ind w:firstLine="0"/>
              <w:rPr>
                <w:b/>
                <w:sz w:val="26"/>
                <w:szCs w:val="26"/>
              </w:rPr>
            </w:pPr>
            <w:r w:rsidRPr="00F64B2F">
              <w:rPr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-</w:t>
            </w:r>
          </w:p>
        </w:tc>
        <w:tc>
          <w:tcPr>
            <w:tcW w:w="6552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Председатель Ботанического сельского совета -  глава  администрации Ботанического сельского поселения</w:t>
            </w:r>
          </w:p>
        </w:tc>
      </w:tr>
      <w:tr w:rsidR="00B37EAC" w:rsidRPr="00F64B2F" w:rsidTr="00B50CF9">
        <w:tc>
          <w:tcPr>
            <w:tcW w:w="2628" w:type="dxa"/>
          </w:tcPr>
          <w:p w:rsidR="00B37EAC" w:rsidRPr="00F64B2F" w:rsidRDefault="00B37EAC" w:rsidP="00127BD2">
            <w:pPr>
              <w:tabs>
                <w:tab w:val="left" w:pos="2445"/>
              </w:tabs>
              <w:snapToGrid w:val="0"/>
              <w:ind w:firstLine="0"/>
              <w:rPr>
                <w:b/>
                <w:sz w:val="26"/>
                <w:szCs w:val="26"/>
              </w:rPr>
            </w:pPr>
            <w:r w:rsidRPr="00F64B2F">
              <w:rPr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-</w:t>
            </w:r>
          </w:p>
        </w:tc>
        <w:tc>
          <w:tcPr>
            <w:tcW w:w="6552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Заместитель главы администрации Ботанического сельского поселения</w:t>
            </w:r>
          </w:p>
        </w:tc>
      </w:tr>
      <w:tr w:rsidR="00B37EAC" w:rsidRPr="00F64B2F" w:rsidTr="00B50CF9">
        <w:tc>
          <w:tcPr>
            <w:tcW w:w="2628" w:type="dxa"/>
          </w:tcPr>
          <w:p w:rsidR="00B37EAC" w:rsidRPr="00F64B2F" w:rsidRDefault="00B37EAC" w:rsidP="00127BD2">
            <w:pPr>
              <w:tabs>
                <w:tab w:val="left" w:pos="2445"/>
              </w:tabs>
              <w:snapToGrid w:val="0"/>
              <w:ind w:firstLine="0"/>
              <w:rPr>
                <w:b/>
                <w:sz w:val="26"/>
                <w:szCs w:val="26"/>
              </w:rPr>
            </w:pPr>
            <w:r w:rsidRPr="00F64B2F">
              <w:rPr>
                <w:b/>
                <w:sz w:val="26"/>
                <w:szCs w:val="26"/>
              </w:rPr>
              <w:t>Секретарь комиссии</w:t>
            </w: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-</w:t>
            </w:r>
          </w:p>
        </w:tc>
        <w:tc>
          <w:tcPr>
            <w:tcW w:w="6552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1 категории по муниципальным услугам</w:t>
            </w:r>
            <w:r w:rsidRPr="00F64B2F">
              <w:rPr>
                <w:sz w:val="26"/>
                <w:szCs w:val="26"/>
              </w:rPr>
              <w:t xml:space="preserve"> администрации Ботанического сельского поселения</w:t>
            </w:r>
          </w:p>
        </w:tc>
      </w:tr>
      <w:tr w:rsidR="00B37EAC" w:rsidRPr="00F64B2F" w:rsidTr="00B50CF9">
        <w:tc>
          <w:tcPr>
            <w:tcW w:w="9606" w:type="dxa"/>
            <w:gridSpan w:val="3"/>
          </w:tcPr>
          <w:p w:rsidR="00B37EAC" w:rsidRPr="00F64B2F" w:rsidRDefault="00B37EAC" w:rsidP="00127BD2">
            <w:pPr>
              <w:tabs>
                <w:tab w:val="left" w:pos="2445"/>
              </w:tabs>
              <w:snapToGrid w:val="0"/>
              <w:ind w:firstLine="0"/>
              <w:rPr>
                <w:b/>
                <w:sz w:val="26"/>
                <w:szCs w:val="26"/>
              </w:rPr>
            </w:pPr>
            <w:r w:rsidRPr="00F64B2F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B37EAC" w:rsidRPr="00F64B2F" w:rsidTr="00B50CF9">
        <w:tc>
          <w:tcPr>
            <w:tcW w:w="2628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-</w:t>
            </w:r>
          </w:p>
        </w:tc>
        <w:tc>
          <w:tcPr>
            <w:tcW w:w="6552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  <w:r w:rsidRPr="00F64B2F">
              <w:rPr>
                <w:color w:val="000000"/>
                <w:spacing w:val="1"/>
                <w:sz w:val="26"/>
                <w:szCs w:val="26"/>
                <w:lang w:eastAsia="ru-RU"/>
              </w:rPr>
              <w:t>Докалюк Олег Витальевич - заместитель руководителя Государственного фонда поддержки участников специальной военной операции «Защитники Отечества» по Республике Крым</w:t>
            </w:r>
          </w:p>
        </w:tc>
      </w:tr>
      <w:tr w:rsidR="00B37EAC" w:rsidRPr="00F64B2F" w:rsidTr="00B50CF9">
        <w:tc>
          <w:tcPr>
            <w:tcW w:w="2628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552" w:type="dxa"/>
          </w:tcPr>
          <w:p w:rsidR="00B37EAC" w:rsidRPr="00F64B2F" w:rsidRDefault="00B37EAC" w:rsidP="00491957">
            <w:pPr>
              <w:tabs>
                <w:tab w:val="left" w:pos="2445"/>
              </w:tabs>
              <w:snapToGrid w:val="0"/>
              <w:ind w:left="-114" w:firstLine="823"/>
              <w:rPr>
                <w:sz w:val="26"/>
                <w:szCs w:val="26"/>
              </w:rPr>
            </w:pPr>
            <w:r w:rsidRPr="00F64B2F">
              <w:rPr>
                <w:color w:val="000000"/>
                <w:spacing w:val="1"/>
                <w:sz w:val="26"/>
                <w:szCs w:val="26"/>
                <w:lang w:eastAsia="ru-RU"/>
              </w:rPr>
              <w:t>Басалыга Михаил Александрович - заместитель руководителя Государственного фонда поддержки участников специальной военной операции «Защитники Отечества» по Республике Крым</w:t>
            </w:r>
          </w:p>
        </w:tc>
      </w:tr>
      <w:tr w:rsidR="00B37EAC" w:rsidRPr="00F64B2F" w:rsidTr="00B50CF9">
        <w:tc>
          <w:tcPr>
            <w:tcW w:w="2628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-</w:t>
            </w:r>
          </w:p>
        </w:tc>
        <w:tc>
          <w:tcPr>
            <w:tcW w:w="6552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Законный собственник, уполномоченный представитель собственника жилого помещения</w:t>
            </w:r>
          </w:p>
        </w:tc>
      </w:tr>
      <w:tr w:rsidR="00B37EAC" w:rsidRPr="00F64B2F" w:rsidTr="00B50CF9">
        <w:tc>
          <w:tcPr>
            <w:tcW w:w="2628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-</w:t>
            </w:r>
          </w:p>
        </w:tc>
        <w:tc>
          <w:tcPr>
            <w:tcW w:w="6552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  <w:r w:rsidRPr="00F64B2F">
              <w:rPr>
                <w:color w:val="000000"/>
                <w:spacing w:val="1"/>
                <w:sz w:val="26"/>
                <w:szCs w:val="26"/>
                <w:lang w:eastAsia="ru-RU"/>
              </w:rPr>
              <w:t>заведующий сектором по вопросам финансов и бухгалтерского учета Администрации Ботанического сельского поселения</w:t>
            </w:r>
          </w:p>
        </w:tc>
      </w:tr>
      <w:tr w:rsidR="00B37EAC" w:rsidRPr="00F64B2F" w:rsidTr="00B50CF9">
        <w:tc>
          <w:tcPr>
            <w:tcW w:w="2628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</w:rPr>
              <w:t>-</w:t>
            </w:r>
          </w:p>
        </w:tc>
        <w:tc>
          <w:tcPr>
            <w:tcW w:w="6552" w:type="dxa"/>
          </w:tcPr>
          <w:p w:rsidR="00B37EAC" w:rsidRPr="00F64B2F" w:rsidRDefault="00B37EAC" w:rsidP="00491957">
            <w:pPr>
              <w:tabs>
                <w:tab w:val="left" w:pos="2445"/>
              </w:tabs>
              <w:snapToGrid w:val="0"/>
              <w:ind w:firstLine="726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З</w:t>
            </w:r>
            <w:r w:rsidRPr="00F64B2F">
              <w:rPr>
                <w:sz w:val="26"/>
                <w:szCs w:val="26"/>
                <w:shd w:val="clear" w:color="auto" w:fill="FFFFFF"/>
              </w:rPr>
              <w:t>аведующий сектором</w:t>
            </w:r>
            <w:r w:rsidRPr="00F64B2F">
              <w:rPr>
                <w:sz w:val="26"/>
                <w:szCs w:val="26"/>
              </w:rPr>
              <w:t xml:space="preserve"> жилищно-коммунального хозяйства, транспорта, связи, благоустройства и природопользования Администрации Раздольненского района </w:t>
            </w:r>
            <w:r>
              <w:rPr>
                <w:sz w:val="26"/>
                <w:szCs w:val="26"/>
              </w:rPr>
              <w:t>(по  согласованию</w:t>
            </w:r>
            <w:r w:rsidRPr="00F64B2F">
              <w:rPr>
                <w:sz w:val="26"/>
                <w:szCs w:val="26"/>
              </w:rPr>
              <w:t>)</w:t>
            </w:r>
          </w:p>
        </w:tc>
      </w:tr>
      <w:tr w:rsidR="00B37EAC" w:rsidRPr="00F64B2F" w:rsidTr="00B50CF9">
        <w:tc>
          <w:tcPr>
            <w:tcW w:w="2628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B37EAC" w:rsidRPr="00F64B2F" w:rsidRDefault="00B37EAC" w:rsidP="00B50CF9">
            <w:pPr>
              <w:tabs>
                <w:tab w:val="left" w:pos="2445"/>
              </w:tabs>
              <w:snapToGrid w:val="0"/>
              <w:jc w:val="center"/>
              <w:rPr>
                <w:sz w:val="26"/>
                <w:szCs w:val="26"/>
              </w:rPr>
            </w:pPr>
            <w:r w:rsidRPr="00F64B2F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552" w:type="dxa"/>
          </w:tcPr>
          <w:p w:rsidR="00B37EAC" w:rsidRPr="00F64B2F" w:rsidRDefault="00B37EAC" w:rsidP="00491957">
            <w:pPr>
              <w:tabs>
                <w:tab w:val="left" w:pos="2445"/>
              </w:tabs>
              <w:snapToGrid w:val="0"/>
              <w:ind w:firstLine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F64B2F">
              <w:rPr>
                <w:sz w:val="26"/>
                <w:szCs w:val="26"/>
              </w:rPr>
              <w:t xml:space="preserve">Главный специалист отдела архитектуры, </w:t>
            </w:r>
            <w:r>
              <w:rPr>
                <w:sz w:val="26"/>
                <w:szCs w:val="26"/>
              </w:rPr>
              <w:t xml:space="preserve"> </w:t>
            </w:r>
            <w:r w:rsidRPr="00F64B2F">
              <w:rPr>
                <w:sz w:val="26"/>
                <w:szCs w:val="26"/>
              </w:rPr>
              <w:t>градостроительства, имущественных и земельных отношений, капитального строительства Администрации Раздольненского района</w:t>
            </w:r>
            <w:r>
              <w:rPr>
                <w:sz w:val="26"/>
                <w:szCs w:val="26"/>
              </w:rPr>
              <w:t xml:space="preserve"> (по  согласованию</w:t>
            </w:r>
            <w:r w:rsidRPr="00F64B2F">
              <w:rPr>
                <w:sz w:val="26"/>
                <w:szCs w:val="26"/>
              </w:rPr>
              <w:t>)</w:t>
            </w:r>
          </w:p>
        </w:tc>
      </w:tr>
    </w:tbl>
    <w:p w:rsidR="00B37EAC" w:rsidRDefault="00B37EAC" w:rsidP="00491957">
      <w:pPr>
        <w:widowControl w:val="0"/>
        <w:autoSpaceDE w:val="0"/>
        <w:autoSpaceDN w:val="0"/>
        <w:ind w:left="3080" w:hanging="322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Pr="00491957">
        <w:rPr>
          <w:sz w:val="26"/>
          <w:szCs w:val="26"/>
        </w:rPr>
        <w:t>Представитель УТСЗН администрации</w:t>
      </w:r>
      <w:r>
        <w:rPr>
          <w:sz w:val="26"/>
          <w:szCs w:val="26"/>
        </w:rPr>
        <w:t xml:space="preserve">  </w:t>
      </w:r>
      <w:r w:rsidRPr="00491957">
        <w:rPr>
          <w:sz w:val="26"/>
          <w:szCs w:val="26"/>
        </w:rPr>
        <w:t>Раздольненского</w:t>
      </w:r>
      <w:r>
        <w:rPr>
          <w:sz w:val="26"/>
          <w:szCs w:val="26"/>
        </w:rPr>
        <w:t xml:space="preserve">                                      </w:t>
      </w:r>
      <w:r w:rsidRPr="004919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r w:rsidRPr="00491957">
        <w:rPr>
          <w:sz w:val="26"/>
          <w:szCs w:val="26"/>
        </w:rPr>
        <w:t>района РК</w:t>
      </w:r>
      <w:r>
        <w:rPr>
          <w:b/>
        </w:rPr>
        <w:t xml:space="preserve"> </w:t>
      </w:r>
      <w:r>
        <w:rPr>
          <w:sz w:val="26"/>
          <w:szCs w:val="26"/>
        </w:rPr>
        <w:t>(по  согласованию</w:t>
      </w:r>
      <w:r w:rsidRPr="00F64B2F">
        <w:rPr>
          <w:sz w:val="26"/>
          <w:szCs w:val="26"/>
        </w:rPr>
        <w:t>)</w:t>
      </w:r>
    </w:p>
    <w:p w:rsidR="00B37EAC" w:rsidRDefault="00B37EAC" w:rsidP="00491957">
      <w:pPr>
        <w:widowControl w:val="0"/>
        <w:tabs>
          <w:tab w:val="left" w:pos="3080"/>
        </w:tabs>
        <w:autoSpaceDE w:val="0"/>
        <w:autoSpaceDN w:val="0"/>
        <w:ind w:firstLine="708"/>
        <w:jc w:val="center"/>
        <w:rPr>
          <w:sz w:val="26"/>
          <w:szCs w:val="26"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Pr="00F0136E" w:rsidRDefault="00B37EAC" w:rsidP="00300CDF">
      <w:pPr>
        <w:ind w:left="5664" w:firstLine="0"/>
        <w:rPr>
          <w:b/>
        </w:rPr>
      </w:pPr>
      <w:r w:rsidRPr="00F0136E">
        <w:rPr>
          <w:b/>
        </w:rPr>
        <w:t>Приложение № 2</w:t>
      </w:r>
    </w:p>
    <w:p w:rsidR="00B37EAC" w:rsidRPr="00F0136E" w:rsidRDefault="00B37EAC" w:rsidP="00300CDF">
      <w:pPr>
        <w:ind w:left="5664" w:firstLine="0"/>
      </w:pPr>
      <w:r w:rsidRPr="00F0136E">
        <w:t>к постановлению администрации</w:t>
      </w:r>
    </w:p>
    <w:p w:rsidR="00B37EAC" w:rsidRPr="00F0136E" w:rsidRDefault="00B37EAC" w:rsidP="00300CDF">
      <w:pPr>
        <w:ind w:left="5664" w:firstLine="0"/>
      </w:pPr>
      <w:r>
        <w:t>Ботаническ</w:t>
      </w:r>
      <w:r w:rsidRPr="00F0136E">
        <w:t>ого сельского поселения</w:t>
      </w:r>
    </w:p>
    <w:p w:rsidR="00B37EAC" w:rsidRPr="00F0136E" w:rsidRDefault="00B37EAC" w:rsidP="00300CDF">
      <w:pPr>
        <w:ind w:left="5664" w:firstLine="0"/>
      </w:pPr>
      <w:r w:rsidRPr="00F0136E">
        <w:t>от «</w:t>
      </w:r>
      <w:r>
        <w:t>03</w:t>
      </w:r>
      <w:r w:rsidRPr="00F0136E">
        <w:t>»</w:t>
      </w:r>
      <w:r>
        <w:t xml:space="preserve"> марта 2025</w:t>
      </w:r>
      <w:r w:rsidRPr="00F0136E">
        <w:t xml:space="preserve"> года № </w:t>
      </w:r>
      <w:r>
        <w:t>44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ПОЛОЖЕНИЕ</w:t>
      </w: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о комиссии по обследованию жилых помещений и общего имущества в</w:t>
      </w: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многоквартирных домах, в которых проживают инвалиды, на территории на</w:t>
      </w: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 xml:space="preserve">территории муниципального образования </w:t>
      </w:r>
      <w:r>
        <w:rPr>
          <w:b/>
        </w:rPr>
        <w:t>Ботаническ</w:t>
      </w:r>
      <w:r w:rsidRPr="00F0136E">
        <w:rPr>
          <w:b/>
        </w:rPr>
        <w:t>ое сельское поселение</w:t>
      </w:r>
    </w:p>
    <w:p w:rsidR="00B37EAC" w:rsidRPr="00F0136E" w:rsidRDefault="00B37EAC" w:rsidP="00300CDF">
      <w:pPr>
        <w:ind w:firstLine="0"/>
        <w:jc w:val="center"/>
        <w:rPr>
          <w:b/>
        </w:rPr>
      </w:pPr>
      <w:r>
        <w:rPr>
          <w:b/>
        </w:rPr>
        <w:t>Раздольненск</w:t>
      </w:r>
      <w:r w:rsidRPr="00F0136E">
        <w:rPr>
          <w:b/>
        </w:rPr>
        <w:t>ого района Республики Крым (далее - Положение)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1. Общие положения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300CDF">
      <w:pPr>
        <w:ind w:firstLine="708"/>
      </w:pPr>
      <w:r w:rsidRPr="00F0136E">
        <w:t xml:space="preserve">1.1. Муниципальная 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их доступности для инвалидов на территории муниципального образования </w:t>
      </w:r>
      <w:r>
        <w:t>Ботаническ</w:t>
      </w:r>
      <w:r w:rsidRPr="00F0136E">
        <w:t xml:space="preserve">ое сельское поселение </w:t>
      </w:r>
      <w:r>
        <w:t>Раздольненск</w:t>
      </w:r>
      <w:r w:rsidRPr="00F0136E">
        <w:t xml:space="preserve">ого района Республики Крым (далее - комиссия) является постоянно действующим коллегиальным совещательным органом и создается для проведения обследования жилых помещений, входящих в состав муниципального и частного жилищного фонда </w:t>
      </w:r>
      <w:r>
        <w:t>Ботаническ</w:t>
      </w:r>
      <w:r w:rsidRPr="00F0136E">
        <w:t xml:space="preserve">ого сельского поселения </w:t>
      </w:r>
      <w:r>
        <w:t>Раздольненск</w:t>
      </w:r>
      <w:r w:rsidRPr="00F0136E">
        <w:t>ого района Республики Крым, занимаемых инвалидами и семьями, имеющими детей-инвалидов, и используемых для их постоянного проживания (далее - жилые помещения инвалидов), а также общего имущества в многоквартирном доме, в котором расположены указанные жилые помещения, в целях оценки возможностей их приспособления с учетом потребностей инвалидов и обеспечения условий их доступности для инвалидов.</w:t>
      </w:r>
    </w:p>
    <w:p w:rsidR="00B37EAC" w:rsidRPr="00F0136E" w:rsidRDefault="00B37EAC" w:rsidP="00300CDF">
      <w:pPr>
        <w:ind w:firstLine="708"/>
      </w:pPr>
      <w:r w:rsidRPr="00F0136E">
        <w:t xml:space="preserve">1.2. Комиссия в своей деятельности руководствуется Конституцией Российской Федерации, Гражданским кодексом Российской Федерации, Жилищным кодексом Российской Федерации, постановлением Правительства Российской Федерации от 09 июля </w:t>
      </w:r>
      <w:smartTag w:uri="urn:schemas-microsoft-com:office:smarttags" w:element="metricconverter">
        <w:smartTagPr>
          <w:attr w:name="ProductID" w:val="2016 г"/>
        </w:smartTagPr>
        <w:r w:rsidRPr="00F0136E">
          <w:t>2016 г</w:t>
        </w:r>
      </w:smartTag>
      <w:r w:rsidRPr="00F0136E">
        <w:t>. № 649 «О мерах по приспособлению жилых помещений и общего имущества в многоквартирном доме с учетом потребностей инвалидов» и иными нормативными правовыми актами Российской Федерации и Республики Крым, муниципальными правовыми актами, а также настоящим Положением.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2. Полномочия комиссии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300CDF">
      <w:pPr>
        <w:ind w:firstLine="708"/>
      </w:pPr>
      <w:r w:rsidRPr="00F0136E">
        <w:t>2.1. Проведение обследования жилых помещений инвалидов и общего имущества в многоквартирных домах, в которых расположены указанные жилые помещения,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обследование), в том числе ограничений, вызванных:</w:t>
      </w:r>
    </w:p>
    <w:p w:rsidR="00B37EAC" w:rsidRPr="00F0136E" w:rsidRDefault="00B37EAC" w:rsidP="00300CDF">
      <w:r w:rsidRPr="00F0136E"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B37EAC" w:rsidRPr="00F0136E" w:rsidRDefault="00B37EAC" w:rsidP="00300CDF">
      <w:r w:rsidRPr="00F0136E">
        <w:t>б) стойкими расстройствами функции слуха, сопряженными с необходимостью использования вспомогательных средств;</w:t>
      </w:r>
    </w:p>
    <w:p w:rsidR="00B37EAC" w:rsidRPr="00F0136E" w:rsidRDefault="00B37EAC" w:rsidP="00300CDF">
      <w:r w:rsidRPr="00F0136E"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B37EAC" w:rsidRPr="00F0136E" w:rsidRDefault="00B37EAC" w:rsidP="00300CDF">
      <w:r w:rsidRPr="00F0136E">
        <w:t>г) задержками в развитии и другими нарушениями функций организма человека.</w:t>
      </w:r>
    </w:p>
    <w:p w:rsidR="00B37EAC" w:rsidRPr="00F0136E" w:rsidRDefault="00B37EAC" w:rsidP="00300CDF">
      <w:r w:rsidRPr="00F0136E">
        <w:t>2.2. Вынесение решения о проведении проверки экономической целесообразности реконструкции или капитального ремонта многоквартирного дома (части дома),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B37EAC" w:rsidRPr="00F0136E" w:rsidRDefault="00B37EAC" w:rsidP="00300CDF">
      <w:r w:rsidRPr="00F0136E">
        <w:t>2.3. Проведение проверки экономической целесообразности (нецелесообразности) реконструкции или капитального ремонта многоквартирного дома (части дома),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B37EAC" w:rsidRPr="00F0136E" w:rsidRDefault="00B37EAC" w:rsidP="00300CDF">
      <w:r w:rsidRPr="00F0136E">
        <w:t>2.4. Принятие решения об экономической целесообразности (нецелесообразности) реконструкции или капитального ремонта многоквартирного дома (части дома),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B37EAC" w:rsidRPr="00F0136E" w:rsidRDefault="00B37EAC" w:rsidP="00300CDF">
      <w:r w:rsidRPr="00F0136E">
        <w:t>2.5. Вынесение заключения о возможности (об отсутствии возможности) приспособления жилого помещения инвалида и (или) общего имущества в многоквартирном доме (части дома), в котором проживает инвалид, с учетом потребностей инвалида и обеспечения условий их доступности для инвалида.</w:t>
      </w: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3. Порядок создания комиссии</w:t>
      </w: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r w:rsidRPr="00F0136E">
        <w:t xml:space="preserve">3.1. Решение о создании комиссии принимается администрацией </w:t>
      </w:r>
      <w:r>
        <w:t>Ботаническ</w:t>
      </w:r>
      <w:r w:rsidRPr="00F0136E">
        <w:t>ого сельского поселения в форме постановления, которым утверждается персональный состав комиссии.</w:t>
      </w:r>
    </w:p>
    <w:p w:rsidR="00B37EAC" w:rsidRPr="00F0136E" w:rsidRDefault="00B37EAC" w:rsidP="00300CDF">
      <w:r w:rsidRPr="00F0136E">
        <w:t xml:space="preserve">3.2. Комиссия осуществляет свою деятельность в соответствии с планом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утвержденным администрацией </w:t>
      </w:r>
      <w:r>
        <w:t>Ботаническ</w:t>
      </w:r>
      <w:r w:rsidRPr="00F0136E">
        <w:t>ого сельского поселения (далее - План мероприятий).</w:t>
      </w:r>
    </w:p>
    <w:p w:rsidR="00B37EAC" w:rsidRPr="00F0136E" w:rsidRDefault="00B37EAC" w:rsidP="00300CDF">
      <w:r w:rsidRPr="00F0136E">
        <w:t>3.3. Комиссия состоит из председателя комиссии, заместителя председателя комиссии, секретаря и членов комиссии.</w:t>
      </w:r>
    </w:p>
    <w:p w:rsidR="00B37EAC" w:rsidRPr="00F0136E" w:rsidRDefault="00B37EAC" w:rsidP="00300CDF">
      <w:r w:rsidRPr="00F0136E">
        <w:t>В состав комиссии включаются представители:</w:t>
      </w:r>
    </w:p>
    <w:p w:rsidR="00B37EAC" w:rsidRPr="00F0136E" w:rsidRDefault="00B37EAC" w:rsidP="00300CDF">
      <w:r w:rsidRPr="00F0136E">
        <w:t>- органов местного самоуправления, в том числе муниципального жилищного контроля (по согласованию);</w:t>
      </w:r>
    </w:p>
    <w:p w:rsidR="00B37EAC" w:rsidRPr="00F0136E" w:rsidRDefault="00B37EAC" w:rsidP="00300CDF">
      <w:r w:rsidRPr="00F0136E">
        <w:t>- органов в сфере социальной защиты населения (по согласованию);</w:t>
      </w:r>
    </w:p>
    <w:p w:rsidR="00B37EAC" w:rsidRPr="00F0136E" w:rsidRDefault="00B37EAC" w:rsidP="00300CDF">
      <w:r w:rsidRPr="00F0136E">
        <w:t>- общественных объединений инвалидов (по согласованию).</w:t>
      </w:r>
    </w:p>
    <w:p w:rsidR="00B37EAC" w:rsidRPr="00F0136E" w:rsidRDefault="00B37EAC" w:rsidP="00300CDF">
      <w:r w:rsidRPr="00F0136E">
        <w:t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B37EAC" w:rsidRPr="00F0136E" w:rsidRDefault="00B37EAC" w:rsidP="00300CDF">
      <w:r w:rsidRPr="00F0136E">
        <w:t>3.4. Организует работу Комиссии председатель комиссии, а в его отсутствие - заместитель председателя комиссии.</w:t>
      </w:r>
    </w:p>
    <w:p w:rsidR="00B37EAC" w:rsidRPr="00F0136E" w:rsidRDefault="00B37EAC" w:rsidP="00300CDF">
      <w:r w:rsidRPr="00F0136E">
        <w:t>Председатель комиссии:</w:t>
      </w:r>
    </w:p>
    <w:p w:rsidR="00B37EAC" w:rsidRPr="00F0136E" w:rsidRDefault="00B37EAC" w:rsidP="00300CDF">
      <w:r w:rsidRPr="00F0136E">
        <w:t>1) осуществляет руководство деятельностью комиссии, председательствует на ее заседаниях;</w:t>
      </w:r>
    </w:p>
    <w:p w:rsidR="00B37EAC" w:rsidRPr="00F0136E" w:rsidRDefault="00B37EAC" w:rsidP="00300CDF">
      <w:r w:rsidRPr="00F0136E">
        <w:t>2) дает поручения членам комиссии по вопросам, входящим в компетенцию комиссии;</w:t>
      </w:r>
    </w:p>
    <w:p w:rsidR="00B37EAC" w:rsidRPr="00F0136E" w:rsidRDefault="00B37EAC" w:rsidP="00300CDF">
      <w:r w:rsidRPr="00F0136E">
        <w:t>3) инициирует проведение заседаний комиссии;</w:t>
      </w:r>
    </w:p>
    <w:p w:rsidR="00B37EAC" w:rsidRPr="00F0136E" w:rsidRDefault="00B37EAC" w:rsidP="00300CDF">
      <w:r w:rsidRPr="00F0136E">
        <w:t>4) организует контроль за выполнением решений, принятых комиссией;</w:t>
      </w:r>
    </w:p>
    <w:p w:rsidR="00B37EAC" w:rsidRPr="00F0136E" w:rsidRDefault="00B37EAC" w:rsidP="00300CDF">
      <w:r w:rsidRPr="00F0136E">
        <w:t>5) представляет комиссию по вопросам, отнесенным к ее компетенции;</w:t>
      </w:r>
    </w:p>
    <w:p w:rsidR="00B37EAC" w:rsidRPr="00F0136E" w:rsidRDefault="00B37EAC" w:rsidP="00300CDF">
      <w:r w:rsidRPr="00F0136E">
        <w:t>6) осуществляет иные полномочия в ходе решения вопросов, относящихся к компетенции комиссии.</w:t>
      </w:r>
    </w:p>
    <w:p w:rsidR="00B37EAC" w:rsidRPr="00F0136E" w:rsidRDefault="00B37EAC" w:rsidP="00300CDF">
      <w:r w:rsidRPr="00F0136E">
        <w:t>3.5. Заместитель председателя комиссии:</w:t>
      </w:r>
    </w:p>
    <w:p w:rsidR="00B37EAC" w:rsidRPr="00F0136E" w:rsidRDefault="00B37EAC" w:rsidP="00300CDF">
      <w:r w:rsidRPr="00F0136E">
        <w:t>1) организует работу комиссии при отсутствии председателя комиссии;</w:t>
      </w:r>
    </w:p>
    <w:p w:rsidR="00B37EAC" w:rsidRPr="00F0136E" w:rsidRDefault="00B37EAC" w:rsidP="00300CDF">
      <w:r w:rsidRPr="00F0136E">
        <w:t>2) организует и контролирует своевременность исполнения пунктов 3-6 Плана мероприятий;</w:t>
      </w:r>
    </w:p>
    <w:p w:rsidR="00B37EAC" w:rsidRPr="00F0136E" w:rsidRDefault="00B37EAC" w:rsidP="00300CDF">
      <w:r w:rsidRPr="00F0136E">
        <w:t>3) инициирует председателю комиссии проведение заседания комиссии по факту исполнения пунктов 3-6 Плана мероприятий или при возникновении проблемных вопросов, для решения которых необходимо проведение заседания комиссии.</w:t>
      </w:r>
    </w:p>
    <w:p w:rsidR="00B37EAC" w:rsidRPr="00F0136E" w:rsidRDefault="00B37EAC" w:rsidP="00300CDF">
      <w:r w:rsidRPr="00F0136E">
        <w:t>3.6. Члены комиссии:</w:t>
      </w:r>
    </w:p>
    <w:p w:rsidR="00B37EAC" w:rsidRPr="00F0136E" w:rsidRDefault="00B37EAC" w:rsidP="00300CDF">
      <w:r w:rsidRPr="00F0136E">
        <w:t>1) обладают равными правами при обсуждении вопросов, рассматриваемых на заседаниях комиссии.</w:t>
      </w:r>
    </w:p>
    <w:p w:rsidR="00B37EAC" w:rsidRPr="00F0136E" w:rsidRDefault="00B37EAC" w:rsidP="00300CDF">
      <w:r w:rsidRPr="00F0136E">
        <w:t>2) запрашивают и получают в установленном порядке от органов государственной власти, органов местного самоуправления, организаций, должностных лиц и граждан необходимые для осуществления деятельности комиссии материалы, документы и информацию;</w:t>
      </w:r>
    </w:p>
    <w:p w:rsidR="00B37EAC" w:rsidRPr="00F0136E" w:rsidRDefault="00B37EAC" w:rsidP="00300CDF">
      <w:r w:rsidRPr="00F0136E">
        <w:t xml:space="preserve">3) осуществляют мероприятия по обследованию жилых помещений инвалидов и общего имущества в многоквартирных домах, входящих в состав муниципального и частного жилищного фонда </w:t>
      </w:r>
      <w:r>
        <w:t>Ботаническ</w:t>
      </w:r>
      <w:r w:rsidRPr="00F0136E">
        <w:t xml:space="preserve">ого сельского поселения </w:t>
      </w:r>
      <w:r>
        <w:t>Раздольненск</w:t>
      </w:r>
      <w:r w:rsidRPr="00F0136E">
        <w:t>ого района Республики Крым;</w:t>
      </w:r>
    </w:p>
    <w:p w:rsidR="00B37EAC" w:rsidRPr="00F0136E" w:rsidRDefault="00B37EAC" w:rsidP="00300CDF">
      <w:r w:rsidRPr="00F0136E">
        <w:t>4) проводят беседы с гражданами, признанными инвалидами, в целях выявления конкретных потребностей в отношении приспособления жилого помещения, результаты беседы фиксируются в опросном листе (приложение 3 к Положению);</w:t>
      </w:r>
    </w:p>
    <w:p w:rsidR="00B37EAC" w:rsidRPr="00F0136E" w:rsidRDefault="00B37EAC" w:rsidP="00300CDF">
      <w:r w:rsidRPr="00F0136E">
        <w:t>5) выполняют поручения председателя комиссии по вопросам комиссии и поручения заместителя председателя комиссии, отнесенные к компетенции заместителя председателя комиссии, по вопросам комиссии;</w:t>
      </w:r>
    </w:p>
    <w:p w:rsidR="00B37EAC" w:rsidRPr="00F0136E" w:rsidRDefault="00B37EAC" w:rsidP="00300CDF">
      <w:r w:rsidRPr="00F0136E">
        <w:t>6) принимают участие в подготовке материалов к заседаниям комиссии;</w:t>
      </w:r>
    </w:p>
    <w:p w:rsidR="00B37EAC" w:rsidRPr="00F0136E" w:rsidRDefault="00B37EAC" w:rsidP="00300CDF">
      <w:r w:rsidRPr="00F0136E">
        <w:t>7) участвуют в заседаниях комиссии;</w:t>
      </w:r>
    </w:p>
    <w:p w:rsidR="00B37EAC" w:rsidRPr="00F0136E" w:rsidRDefault="00B37EAC" w:rsidP="00300CDF">
      <w:r w:rsidRPr="00F0136E">
        <w:t>8) выступают и вносят предложения по рассматриваемым вопросам;</w:t>
      </w:r>
    </w:p>
    <w:p w:rsidR="00B37EAC" w:rsidRPr="00F0136E" w:rsidRDefault="00B37EAC" w:rsidP="00300CDF">
      <w:r w:rsidRPr="00F0136E">
        <w:t>9) участвуют в голосовании по всем рассматриваемым вопросам;</w:t>
      </w:r>
    </w:p>
    <w:p w:rsidR="00B37EAC" w:rsidRPr="00F0136E" w:rsidRDefault="00B37EAC" w:rsidP="00300CDF">
      <w:r w:rsidRPr="00F0136E">
        <w:t>10) выражают свое особое мнение в письменной форме в случае несогласия с принятым комиссией решением;</w:t>
      </w:r>
    </w:p>
    <w:p w:rsidR="00B37EAC" w:rsidRPr="00F0136E" w:rsidRDefault="00B37EAC" w:rsidP="00300CDF">
      <w:r w:rsidRPr="00F0136E">
        <w:t>11) принимают меры, необходимые для выполнения решений комиссии.</w:t>
      </w:r>
    </w:p>
    <w:p w:rsidR="00B37EAC" w:rsidRPr="00F0136E" w:rsidRDefault="00B37EAC" w:rsidP="00300CDF">
      <w:r w:rsidRPr="00F0136E">
        <w:t>12) соблюдают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B37EAC" w:rsidRPr="00F0136E" w:rsidRDefault="00B37EAC" w:rsidP="00300CDF">
      <w:r w:rsidRPr="00F0136E">
        <w:t>3.7. Секретарь комиссии:</w:t>
      </w:r>
    </w:p>
    <w:p w:rsidR="00B37EAC" w:rsidRPr="00F0136E" w:rsidRDefault="00B37EAC" w:rsidP="00300CDF">
      <w:r w:rsidRPr="00F0136E">
        <w:t>1) организует проведение заседаний комиссии, готовит предложения о дате, времени и месте проведения заседания комиссии, формирует проект повестки дня заседания комиссии;</w:t>
      </w:r>
    </w:p>
    <w:p w:rsidR="00B37EAC" w:rsidRPr="00F0136E" w:rsidRDefault="00B37EAC" w:rsidP="00300CDF">
      <w:r w:rsidRPr="00F0136E">
        <w:t>2) информирует членов комиссии и лиц, привлеченных к участию в работе комиссии, о повестке заседания комиссии, дате, месте и времени его проведения не позднее, чем за 3 рабочих дня до даты проведения заседания;</w:t>
      </w:r>
    </w:p>
    <w:p w:rsidR="00B37EAC" w:rsidRPr="00F0136E" w:rsidRDefault="00B37EAC" w:rsidP="00300CDF">
      <w:r w:rsidRPr="00F0136E">
        <w:t>3) осуществляет непосредственный подсчет голосов членов комиссии;</w:t>
      </w:r>
    </w:p>
    <w:p w:rsidR="00B37EAC" w:rsidRPr="00F0136E" w:rsidRDefault="00B37EAC" w:rsidP="00300CDF">
      <w:r w:rsidRPr="00F0136E">
        <w:t>4) оформляет запросы, обращения и другие документы, направляемые от имени комиссии;</w:t>
      </w:r>
    </w:p>
    <w:p w:rsidR="00B37EAC" w:rsidRPr="00F0136E" w:rsidRDefault="00B37EAC" w:rsidP="00300CDF">
      <w:r w:rsidRPr="00F0136E">
        <w:t>5) ведет делопроизводство комиссии, в том числе обеспечивает подготовку проектов актов и заключений комиссии, организуя взаимодействие членов комиссии;</w:t>
      </w:r>
    </w:p>
    <w:p w:rsidR="00B37EAC" w:rsidRPr="00F0136E" w:rsidRDefault="00B37EAC" w:rsidP="00300CDF">
      <w:r w:rsidRPr="00F0136E">
        <w:t>6) осуществляет контроль сроков исполнения Плана мероприятий. При наличии рисков нарушения сроков исполнения Плана мероприятий информирует председателя комиссии или заместителя председателя комиссии о причинах возникновения рисков.</w:t>
      </w:r>
    </w:p>
    <w:p w:rsidR="00B37EAC" w:rsidRPr="00F0136E" w:rsidRDefault="00B37EAC" w:rsidP="00300CDF">
      <w:r w:rsidRPr="00F0136E">
        <w:t>Секретарь комиссии имеет право голоса при принятии комиссией своих решений.</w:t>
      </w:r>
    </w:p>
    <w:p w:rsidR="00B37EAC" w:rsidRPr="00F0136E" w:rsidRDefault="00B37EAC" w:rsidP="00300CDF">
      <w:r w:rsidRPr="00F0136E">
        <w:t>3.8. Заседания комиссии проводятся по мере необходимости по решению председателя комиссии, в его отсутствие - заместителя председателя комиссии.</w:t>
      </w:r>
    </w:p>
    <w:p w:rsidR="00B37EAC" w:rsidRPr="00F0136E" w:rsidRDefault="00B37EAC" w:rsidP="00300CDF">
      <w:r w:rsidRPr="00F0136E">
        <w:t>По результатам проведения заседания комиссии в течение 3 рабочих дней оформляется протокол. Протокол подписывается председателем, заместителем председателя и секретарем комиссии.</w:t>
      </w:r>
    </w:p>
    <w:p w:rsidR="00B37EAC" w:rsidRPr="00F0136E" w:rsidRDefault="00B37EAC" w:rsidP="00300CDF">
      <w:r w:rsidRPr="00F0136E">
        <w:t>Протокол доводится до сведения членов комиссии, в том числе и отсутствовавших на заседании, в течение 3 рабочих дней со дня его оформления.</w:t>
      </w:r>
    </w:p>
    <w:p w:rsidR="00B37EAC" w:rsidRPr="00F0136E" w:rsidRDefault="00B37EAC" w:rsidP="00300CDF">
      <w:r w:rsidRPr="00F0136E">
        <w:t>3.9. Заседание комиссии является правомочным, если на заседании комиссии присутствует более половины ее членов. Решения комиссии принимаются большинством голосов членов комиссии.</w:t>
      </w:r>
    </w:p>
    <w:p w:rsidR="00B37EAC" w:rsidRPr="00F0136E" w:rsidRDefault="00B37EAC" w:rsidP="00300CDF">
      <w:r w:rsidRPr="00F0136E">
        <w:t>3.10.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4. Порядок работы комиссии</w:t>
      </w: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r w:rsidRPr="00F0136E">
        <w:t>4.1. Формами работы комиссии являются:</w:t>
      </w:r>
    </w:p>
    <w:p w:rsidR="00B37EAC" w:rsidRPr="00F0136E" w:rsidRDefault="00B37EAC" w:rsidP="00300CDF">
      <w:r w:rsidRPr="00F0136E">
        <w:t>- обследование жилых помещений инвалидов и общего имущества в многоквартирных домах муниципального и частного жилищного фонда;</w:t>
      </w:r>
    </w:p>
    <w:p w:rsidR="00B37EAC" w:rsidRPr="00F0136E" w:rsidRDefault="00B37EAC" w:rsidP="00300CDF">
      <w:r w:rsidRPr="00F0136E">
        <w:t>- заседания комиссии.</w:t>
      </w:r>
    </w:p>
    <w:p w:rsidR="00B37EAC" w:rsidRPr="00F0136E" w:rsidRDefault="00B37EAC" w:rsidP="00300CDF">
      <w:r w:rsidRPr="00F0136E">
        <w:t>4.2. Мероприятия по обследованию проводятся по мере поступления в комиссию по обследованию жилых помещений инвалидов и общего имущества в многоквартирных домах заявления от гражданина (инвалида или его представителя). Заявления рассматриваются комиссией по мере поступления, но не чаще одного раза в месяц.</w:t>
      </w:r>
    </w:p>
    <w:p w:rsidR="00B37EAC" w:rsidRPr="00F0136E" w:rsidRDefault="00B37EAC" w:rsidP="00300CDF">
      <w:r w:rsidRPr="00F0136E">
        <w:t>4.3. Гражданин, признанный инвалидом (его законный представитель), подают в комиссию письменное заявление об обследовании жилого помещения и/или общего имущества в многоквартирном доме, в котором проживает инвалид, для определения возможности их приспособления с учетом потребностей инвалида и обеспечения условий доступности, по форме согласно приложению № 1 к настоящему Положению.</w:t>
      </w:r>
    </w:p>
    <w:p w:rsidR="00B37EAC" w:rsidRPr="00F0136E" w:rsidRDefault="00B37EAC" w:rsidP="00300CDF">
      <w:r w:rsidRPr="00F0136E">
        <w:t xml:space="preserve">Заявление подается в Администрацию </w:t>
      </w:r>
      <w:r>
        <w:t>Ботаническ</w:t>
      </w:r>
      <w:r w:rsidRPr="00F0136E">
        <w:t>ого сельского поселения лично либо направляется посредством почтовой связи.</w:t>
      </w:r>
    </w:p>
    <w:p w:rsidR="00B37EAC" w:rsidRPr="00F0136E" w:rsidRDefault="00B37EAC" w:rsidP="00300CDF">
      <w:r w:rsidRPr="00F0136E">
        <w:t>Непосредственно перед выходом комиссии проводится информирование инвалида (или его представителя) устно (по телефону, указанному в заявлении).</w:t>
      </w:r>
    </w:p>
    <w:p w:rsidR="00B37EAC" w:rsidRPr="00F0136E" w:rsidRDefault="00B37EAC" w:rsidP="00300CDF">
      <w:r w:rsidRPr="00F0136E">
        <w:t>4.4. Проведение обследования проводится в соответствии с Планом мероприятий.</w:t>
      </w:r>
    </w:p>
    <w:p w:rsidR="00B37EAC" w:rsidRPr="00F0136E" w:rsidRDefault="00B37EAC" w:rsidP="00300CDF">
      <w:r w:rsidRPr="00F0136E">
        <w:t>4.5.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по форме, утвержденной приказом Минстроя России от 23.11.2016 № 836/пр.</w:t>
      </w:r>
    </w:p>
    <w:p w:rsidR="00B37EAC" w:rsidRPr="00F0136E" w:rsidRDefault="00B37EAC" w:rsidP="00300CDF">
      <w:r w:rsidRPr="00F0136E">
        <w:t>4.6. В случае невозможности обследования жилого помещения составляется акт о невозможности обследования жилого помещения, в соответствии с приложением № 5 к настоящему Положению.</w:t>
      </w:r>
    </w:p>
    <w:p w:rsidR="00B37EAC" w:rsidRPr="00F0136E" w:rsidRDefault="00B37EAC" w:rsidP="00300CDF">
      <w:r w:rsidRPr="00F0136E">
        <w:t>4.7. При отказе инвалида или законного представителя инвалида от обследования жилого помещения, в котором проживает инвалид, оформляется отказ согласно приложению № 6 к настоящему Положению.</w:t>
      </w:r>
    </w:p>
    <w:p w:rsidR="00B37EAC" w:rsidRPr="00F0136E" w:rsidRDefault="00B37EAC" w:rsidP="00300CDF">
      <w:r w:rsidRPr="00F0136E">
        <w:t>4.8.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проверка экономической целесообразности реконструкции или капитального ремонта).</w:t>
      </w:r>
    </w:p>
    <w:p w:rsidR="00B37EAC" w:rsidRPr="00F0136E" w:rsidRDefault="00B37EAC" w:rsidP="00300CDF">
      <w:r w:rsidRPr="00F0136E">
        <w:t>4.9. Проверка экономической целесообразности реконструкции или капитального ремонта осуществляется комиссией в соответствии с Правилами, утвержденными приказом Минстроя России от 28.02.2017 № 583/пр.</w:t>
      </w:r>
    </w:p>
    <w:p w:rsidR="00B37EAC" w:rsidRPr="00F0136E" w:rsidRDefault="00B37EAC" w:rsidP="00300CDF">
      <w:r w:rsidRPr="00F0136E">
        <w:t>4.10. По результатам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приказом Минстроя России от 28.02.2017 № 583/пр, принимает решение:</w:t>
      </w:r>
    </w:p>
    <w:p w:rsidR="00B37EAC" w:rsidRPr="00F0136E" w:rsidRDefault="00B37EAC" w:rsidP="00300CDF">
      <w:r w:rsidRPr="00F0136E"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B37EAC" w:rsidRPr="00F0136E" w:rsidRDefault="00B37EAC" w:rsidP="00300CDF">
      <w:r w:rsidRPr="00F0136E"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е учетом потребностей инвалида и обеспечения условий их доступности для инвалида.</w:t>
      </w:r>
    </w:p>
    <w:p w:rsidR="00B37EAC" w:rsidRPr="00F0136E" w:rsidRDefault="00B37EAC" w:rsidP="00300CDF">
      <w:r w:rsidRPr="00F0136E">
        <w:t>4.11. Результатом работы комиссии является заключение о возможности приспособления (отсутствии возможности приспособления)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по формам соответствующих заключений, утвержденных приказом Минстроя России от 23.11.2016 № 837/пр.</w:t>
      </w:r>
    </w:p>
    <w:p w:rsidR="00B37EAC" w:rsidRPr="00F0136E" w:rsidRDefault="00B37EAC" w:rsidP="00300CDF">
      <w:r w:rsidRPr="00F0136E">
        <w:t>4.12.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 возможности приспособления) выносится комиссией на основании:</w:t>
      </w:r>
    </w:p>
    <w:p w:rsidR="00B37EAC" w:rsidRPr="00F0136E" w:rsidRDefault="00B37EAC" w:rsidP="00300CDF">
      <w:r w:rsidRPr="00F0136E">
        <w:t>а) акта обследования;</w:t>
      </w:r>
    </w:p>
    <w:p w:rsidR="00B37EAC" w:rsidRPr="00F0136E" w:rsidRDefault="00B37EAC" w:rsidP="00300CDF">
      <w:r w:rsidRPr="00F0136E"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B37EAC" w:rsidRPr="00F0136E" w:rsidRDefault="00B37EAC" w:rsidP="00300CDF">
      <w:r w:rsidRPr="00F0136E">
        <w:t>4.13.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об отсутствии возможности приспособления) выносится комиссией на основании;</w:t>
      </w:r>
    </w:p>
    <w:p w:rsidR="00B37EAC" w:rsidRPr="00F0136E" w:rsidRDefault="00B37EAC" w:rsidP="00300CDF">
      <w:r w:rsidRPr="00F0136E">
        <w:t>а) акта обследования;</w:t>
      </w:r>
    </w:p>
    <w:p w:rsidR="00B37EAC" w:rsidRPr="00F0136E" w:rsidRDefault="00B37EAC" w:rsidP="00300CDF">
      <w:r w:rsidRPr="00F0136E">
        <w:t>б) решения комиссии об экономической нецелесобразности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B37EAC" w:rsidRPr="00F0136E" w:rsidRDefault="00B37EAC" w:rsidP="00300CDF">
      <w:r w:rsidRPr="00F0136E">
        <w:t>4.14. Заключение о возможности приспособления или заключение об отсутствии возможности приспособления выносится комиссией в течение 10 рабочих дней с даты принятия решения об экономической целесообразности (нецелесообразности) реконструкции или капитального ремонта, оформляется в двух экземплярах.</w:t>
      </w:r>
    </w:p>
    <w:p w:rsidR="00B37EAC" w:rsidRPr="00F0136E" w:rsidRDefault="00B37EAC" w:rsidP="00300CDF">
      <w:r w:rsidRPr="00F0136E">
        <w:t>4.15. Заключение об отсутствии возможности приспособления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B37EAC" w:rsidRPr="00F0136E" w:rsidRDefault="00B37EAC" w:rsidP="00300CDF">
      <w:r w:rsidRPr="00F0136E">
        <w:t xml:space="preserve">4.16. Заключение о возможности приспособления в течение 10 дней со дня его вынесения направляется комиссией председателю </w:t>
      </w:r>
      <w:r>
        <w:t>Ботаническ</w:t>
      </w:r>
      <w:r w:rsidRPr="00F0136E">
        <w:t xml:space="preserve">ого сельского совета - главе администрации </w:t>
      </w:r>
      <w:r>
        <w:t>Ботаническ</w:t>
      </w:r>
      <w:r w:rsidRPr="00F0136E">
        <w:t>ого сельского поселения для принятия решения о включении мероприятий в План мероприятий.</w:t>
      </w:r>
    </w:p>
    <w:p w:rsidR="00B37EAC" w:rsidRDefault="00B37EAC" w:rsidP="00300CDF">
      <w:r w:rsidRPr="00F0136E">
        <w:t>4.17. Комиссия в течение 3 рабочих дней со дня вынесения заключения о возможности приспособления (об отсутствии возможности приспособления)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направляет инвали</w:t>
      </w:r>
      <w:r>
        <w:t>ду копию указанного заключения.</w:t>
      </w:r>
    </w:p>
    <w:p w:rsidR="00B37EAC" w:rsidRDefault="00B37EAC" w:rsidP="00156F79">
      <w:r>
        <w:t>4.18. В целях поддержки участников специальной военной операции, Комиссия, в ходе порядка работы инициирует:</w:t>
      </w:r>
    </w:p>
    <w:p w:rsidR="00B37EAC" w:rsidRDefault="00B37EAC" w:rsidP="00156F79">
      <w:r>
        <w:t>- утверждение изменений в план мероприятий по приспособлению жилых помещений инвалидов и общего имущества в многоквартирных домах, в которых проживают инвалиды, с учетом их потребностей и обеспечения условий доступности для них (далее – план мероприятий), а также в график обследования жилых помещений инвалидов и общего имущества в многоквартирных домах, в которых проживают инвалиды (далее – график обследования), в течение 1 (одного) рабочего дня с момента поступления ходатайства Филиала Государственного фонда поддержки участников специальной военной операции «Защитники Отечества» по Республике Крым о проведении обследования жилья занимаемого участником специальной военной операции, обеспечивает выдачу согласования для переустройства и (или) перепланировки жилого помещения инвалида, участника СВО, до проведения работ по адаптации жилого помещения;</w:t>
      </w:r>
    </w:p>
    <w:p w:rsidR="00B37EAC" w:rsidRDefault="00B37EAC" w:rsidP="00156F79">
      <w:r>
        <w:t>- проведение обследования жилых помещений и общего имущества в многоквартирных домах, в которых проживают лица, указанные в абзацах втором и третьем подпункта «в» пункта 2 Указа Президента Российской Федерации от З апреля 2023 года № 232 «О создании Государственного фонда поддержки участников специальной военной операции «Защитники Отечества», в течение З (трех) рабочих дней с даты внесения изменений в план мероприятий и график обследования;</w:t>
      </w:r>
    </w:p>
    <w:p w:rsidR="00B37EAC" w:rsidRPr="00F0136E" w:rsidRDefault="00B37EAC" w:rsidP="00156F79">
      <w:r>
        <w:t>- оформление и подписание всеми членами муниципальной комиссии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в отношении лиц, указанных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в течение 10 рабочих дней с момента проведения обследования муниципальной комиссией.</w:t>
      </w: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Pr="00F0136E" w:rsidRDefault="00B37EAC" w:rsidP="00300CDF">
      <w:pPr>
        <w:ind w:firstLine="0"/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Default="00B37EAC" w:rsidP="00300CDF">
      <w:pPr>
        <w:ind w:left="5664" w:firstLine="0"/>
        <w:rPr>
          <w:b/>
        </w:rPr>
      </w:pPr>
    </w:p>
    <w:p w:rsidR="00B37EAC" w:rsidRPr="00F0136E" w:rsidRDefault="00B37EAC" w:rsidP="00300CDF">
      <w:pPr>
        <w:ind w:left="5664" w:firstLine="0"/>
        <w:rPr>
          <w:b/>
        </w:rPr>
      </w:pPr>
      <w:r w:rsidRPr="00F0136E">
        <w:rPr>
          <w:b/>
        </w:rPr>
        <w:t>Приложение № 3</w:t>
      </w:r>
    </w:p>
    <w:p w:rsidR="00B37EAC" w:rsidRPr="00F0136E" w:rsidRDefault="00B37EAC" w:rsidP="00300CDF">
      <w:pPr>
        <w:ind w:left="5664" w:firstLine="0"/>
      </w:pPr>
      <w:r w:rsidRPr="00F0136E">
        <w:t>к постановлению администрации</w:t>
      </w:r>
    </w:p>
    <w:p w:rsidR="00B37EAC" w:rsidRPr="00F0136E" w:rsidRDefault="00B37EAC" w:rsidP="00300CDF">
      <w:pPr>
        <w:ind w:left="5664" w:firstLine="0"/>
      </w:pPr>
      <w:r>
        <w:t>Ботаническ</w:t>
      </w:r>
      <w:r w:rsidRPr="00F0136E">
        <w:t>ого сельского поселения</w:t>
      </w:r>
    </w:p>
    <w:p w:rsidR="00B37EAC" w:rsidRPr="00F0136E" w:rsidRDefault="00B37EAC" w:rsidP="00300CDF">
      <w:pPr>
        <w:ind w:left="5664" w:firstLine="0"/>
      </w:pPr>
      <w:r w:rsidRPr="00F0136E">
        <w:t>от «</w:t>
      </w:r>
      <w:r>
        <w:t>03</w:t>
      </w:r>
      <w:r w:rsidRPr="00F0136E">
        <w:t>»</w:t>
      </w:r>
      <w:r>
        <w:t xml:space="preserve"> марта 2025</w:t>
      </w:r>
      <w:r w:rsidRPr="00F0136E">
        <w:t xml:space="preserve"> года № </w:t>
      </w:r>
      <w:r>
        <w:t>44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ПЛАН</w:t>
      </w:r>
    </w:p>
    <w:p w:rsidR="00B37EAC" w:rsidRPr="00F0136E" w:rsidRDefault="00B37EAC" w:rsidP="00300CDF">
      <w:pPr>
        <w:ind w:firstLine="0"/>
        <w:jc w:val="center"/>
        <w:rPr>
          <w:b/>
        </w:rPr>
      </w:pPr>
      <w:r w:rsidRPr="00F0136E">
        <w:rPr>
          <w:b/>
        </w:rPr>
        <w:t>мероприятий по приспособлению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B37EAC" w:rsidRPr="00F0136E" w:rsidRDefault="00B37EAC" w:rsidP="006C5536">
      <w:pPr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71"/>
        <w:gridCol w:w="4114"/>
        <w:gridCol w:w="2549"/>
        <w:gridCol w:w="2986"/>
      </w:tblGrid>
      <w:tr w:rsidR="00B37EAC" w:rsidRPr="00751FE9" w:rsidTr="00B7603D">
        <w:trPr>
          <w:trHeight w:hRule="exact" w:val="6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№ п/п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Наименование мероприятия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Срок исполнения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Ответственный исполнитель</w:t>
            </w:r>
          </w:p>
        </w:tc>
      </w:tr>
      <w:tr w:rsidR="00B37EAC" w:rsidRPr="00751FE9" w:rsidTr="00B7603D">
        <w:trPr>
          <w:trHeight w:hRule="exact" w:val="38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180"/>
            </w:pPr>
            <w:r w:rsidRPr="00F0136E"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В течение 15 рабочих дней с даты поступления в комиссию документов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Комиссия по обследованию жилых помещений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комиссия)</w:t>
            </w:r>
          </w:p>
        </w:tc>
      </w:tr>
      <w:tr w:rsidR="00B37EAC" w:rsidRPr="00751FE9" w:rsidTr="00300CDF">
        <w:trPr>
          <w:trHeight w:hRule="exact" w:val="18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180"/>
            </w:pPr>
            <w:r w:rsidRPr="00F0136E"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В течение 15 рабочих дней с даты поступления в комиссию документов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комиссия</w:t>
            </w:r>
          </w:p>
        </w:tc>
      </w:tr>
      <w:tr w:rsidR="00B37EAC" w:rsidRPr="00751FE9" w:rsidTr="00300CDF">
        <w:trPr>
          <w:trHeight w:hRule="exact" w:val="3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180"/>
            </w:pPr>
            <w:r w:rsidRPr="00F0136E"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В течение 30 рабочих дней с даты поступления в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комиссия</w:t>
            </w:r>
          </w:p>
        </w:tc>
      </w:tr>
      <w:tr w:rsidR="00B37EAC" w:rsidRPr="00751FE9" w:rsidTr="00300CDF">
        <w:trPr>
          <w:trHeight w:val="36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180"/>
            </w:pPr>
            <w:r w:rsidRPr="00F0136E"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300CDF">
            <w:pPr>
              <w:pStyle w:val="a0"/>
              <w:ind w:firstLine="0"/>
              <w:jc w:val="center"/>
            </w:pPr>
            <w:r w:rsidRPr="00F0136E">
              <w:t>Проведение беседы с гражданином, признанным инвалидом, проживающим в жилом помещении, в целях выявления конкретных потребностей в отношении</w:t>
            </w:r>
          </w:p>
          <w:p w:rsidR="00B37EAC" w:rsidRPr="00F0136E" w:rsidRDefault="00B37EAC" w:rsidP="00300CDF">
            <w:pPr>
              <w:pStyle w:val="a0"/>
              <w:ind w:firstLine="0"/>
              <w:jc w:val="center"/>
            </w:pPr>
            <w:r w:rsidRPr="00F0136E">
              <w:t>приспособления жилого помещения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При проведении обследования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комиссия</w:t>
            </w:r>
          </w:p>
        </w:tc>
      </w:tr>
      <w:tr w:rsidR="00B37EAC" w:rsidRPr="00751FE9" w:rsidTr="00300CDF">
        <w:trPr>
          <w:trHeight w:hRule="exact" w:val="18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180"/>
            </w:pPr>
            <w:r w:rsidRPr="00F0136E"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В течение 45 рабочих дней с даты поступления в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комиссия</w:t>
            </w:r>
          </w:p>
        </w:tc>
      </w:tr>
      <w:tr w:rsidR="00B37EAC" w:rsidRPr="00751FE9" w:rsidTr="00300CDF">
        <w:trPr>
          <w:trHeight w:hRule="exact" w:val="18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180"/>
            </w:pPr>
            <w:r w:rsidRPr="00F0136E"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Подготовка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В течение 45 рабочих дней с даты поступления в комиссию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комиссия</w:t>
            </w:r>
          </w:p>
        </w:tc>
      </w:tr>
      <w:tr w:rsidR="00B37EAC" w:rsidRPr="00751FE9" w:rsidTr="00300CDF">
        <w:trPr>
          <w:trHeight w:hRule="exact" w:val="18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180"/>
            </w:pPr>
            <w:r w:rsidRPr="00F0136E">
              <w:t>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Принятие решения комиссии об экономической целесообразности/нецелесообразн 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В течение 60 дней с даты составления акта обследования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комиссия</w:t>
            </w:r>
          </w:p>
        </w:tc>
      </w:tr>
      <w:tr w:rsidR="00B37EAC" w:rsidRPr="00751FE9" w:rsidTr="00300CDF">
        <w:trPr>
          <w:trHeight w:hRule="exact" w:val="18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180"/>
            </w:pPr>
            <w:r w:rsidRPr="00F0136E">
              <w:t>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Вынесение заключения о возможности/об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В течение 10 рабочих дней с даты принятия решения об экономической целесообразности (нецелесообразности ) реконструкции или капитального ремонта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7603D">
            <w:pPr>
              <w:pStyle w:val="a0"/>
              <w:ind w:firstLine="0"/>
              <w:jc w:val="center"/>
            </w:pPr>
            <w:r w:rsidRPr="00F0136E">
              <w:t>комиссия</w:t>
            </w:r>
          </w:p>
        </w:tc>
      </w:tr>
    </w:tbl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B45EEB">
      <w:pPr>
        <w:ind w:left="5664" w:firstLine="0"/>
        <w:rPr>
          <w:b/>
        </w:rPr>
      </w:pPr>
      <w:r w:rsidRPr="00F0136E">
        <w:rPr>
          <w:b/>
        </w:rPr>
        <w:t>Приложение № 4</w:t>
      </w:r>
    </w:p>
    <w:p w:rsidR="00B37EAC" w:rsidRPr="00F0136E" w:rsidRDefault="00B37EAC" w:rsidP="00EC544F">
      <w:pPr>
        <w:ind w:left="5664" w:firstLine="0"/>
      </w:pPr>
      <w:r w:rsidRPr="00F0136E">
        <w:t>к постановлению администрации</w:t>
      </w:r>
    </w:p>
    <w:p w:rsidR="00B37EAC" w:rsidRPr="00F0136E" w:rsidRDefault="00B37EAC" w:rsidP="00EC544F">
      <w:pPr>
        <w:ind w:left="5664" w:firstLine="0"/>
      </w:pPr>
      <w:r>
        <w:t>Ботаническ</w:t>
      </w:r>
      <w:r w:rsidRPr="00F0136E">
        <w:t>ого сельского поселения</w:t>
      </w:r>
    </w:p>
    <w:p w:rsidR="00B37EAC" w:rsidRPr="00F0136E" w:rsidRDefault="00B37EAC" w:rsidP="00EC544F">
      <w:pPr>
        <w:ind w:left="5664" w:firstLine="0"/>
      </w:pPr>
      <w:r w:rsidRPr="00F0136E">
        <w:t>от «</w:t>
      </w:r>
      <w:r>
        <w:t>03</w:t>
      </w:r>
      <w:r w:rsidRPr="00F0136E">
        <w:t>»</w:t>
      </w:r>
      <w:r>
        <w:t xml:space="preserve"> марта 2025</w:t>
      </w:r>
      <w:r w:rsidRPr="00F0136E">
        <w:t xml:space="preserve"> года № </w:t>
      </w:r>
      <w:r>
        <w:t>44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B45EEB">
      <w:pPr>
        <w:ind w:firstLine="0"/>
        <w:jc w:val="center"/>
        <w:rPr>
          <w:b/>
        </w:rPr>
      </w:pPr>
      <w:r w:rsidRPr="00F0136E">
        <w:rPr>
          <w:b/>
        </w:rPr>
        <w:t>Форма уведомления о возможности обследования жилых помещений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  <w:r w:rsidRPr="00F0136E">
        <w:t>________________________________________________________________</w:t>
      </w:r>
    </w:p>
    <w:p w:rsidR="00B37EAC" w:rsidRPr="00F0136E" w:rsidRDefault="00B37EAC" w:rsidP="00B45EEB">
      <w:pPr>
        <w:ind w:firstLine="0"/>
        <w:jc w:val="center"/>
      </w:pPr>
      <w:r w:rsidRPr="00F0136E">
        <w:t>(ФИО, адрес проживания инвалида)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B45EEB">
      <w:pPr>
        <w:ind w:firstLine="0"/>
        <w:jc w:val="center"/>
      </w:pPr>
      <w:r w:rsidRPr="00F0136E">
        <w:t>Уважаемый (ая)!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B45EEB">
      <w:pPr>
        <w:ind w:firstLine="708"/>
      </w:pPr>
      <w:r w:rsidRPr="00F0136E">
        <w:t xml:space="preserve">Информируем Вас, что в </w:t>
      </w:r>
      <w:r>
        <w:t>Ботаническ</w:t>
      </w:r>
      <w:r w:rsidRPr="00F0136E">
        <w:t xml:space="preserve">ом сельском поселении проводятся обследования жилых помещений инвалидов и общего имущества в многоквартирном доме, в котором проживают инвалиды, в целях их приспособления с учетом потребностей инвалидов и обеспечения условий их доступности для инвалидов. В соответствии с постановлением Правительства Российской Федерации от 9 июля 2016 года № 649 «О мерах по приспособлению жилых помещений и общего имущества в многоквартирном доме с учетом потребностей инвалидов» Вы имеете право обратиться в комиссию по обследованию жилых помещений инвалидов и общего имущества в многоквартирных домах, в которых проживают инвалиды, входящих в состав жилищного фонда МО </w:t>
      </w:r>
      <w:r>
        <w:t>Ботаническ</w:t>
      </w:r>
      <w:r w:rsidRPr="00F0136E">
        <w:t xml:space="preserve">ое сельское поселение </w:t>
      </w:r>
      <w:r>
        <w:t>Раздольненск</w:t>
      </w:r>
      <w:r w:rsidRPr="00F0136E">
        <w:t>ого района Республики Крым, предоставив документы: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 о признании гражданина инвалидом, в том числе выписки из акта медико-социальной экспертизы гражданина, признанного инвалидом.</w:t>
      </w:r>
    </w:p>
    <w:p w:rsidR="00B37EAC" w:rsidRPr="00F0136E" w:rsidRDefault="00B37EAC" w:rsidP="00B45EEB">
      <w:pPr>
        <w:ind w:firstLine="708"/>
      </w:pPr>
      <w:r w:rsidRPr="00F0136E">
        <w:t>Направить документы в комиссию можно:</w:t>
      </w:r>
    </w:p>
    <w:p w:rsidR="00B37EAC" w:rsidRPr="00F0136E" w:rsidRDefault="00B37EAC" w:rsidP="00B45EEB">
      <w:pPr>
        <w:ind w:firstLine="708"/>
      </w:pPr>
      <w:r w:rsidRPr="00F0136E">
        <w:t xml:space="preserve">- по почте по адресу: </w:t>
      </w:r>
      <w:r>
        <w:t>296213</w:t>
      </w:r>
      <w:r w:rsidRPr="00F0136E">
        <w:t xml:space="preserve">, Республика Крым, </w:t>
      </w:r>
      <w:r>
        <w:t>Раздольненск</w:t>
      </w:r>
      <w:r w:rsidRPr="00F0136E">
        <w:t>ий район, с.</w:t>
      </w:r>
      <w:r>
        <w:t>Ботаническ</w:t>
      </w:r>
      <w:r w:rsidRPr="00F0136E">
        <w:t xml:space="preserve">ое, ул. </w:t>
      </w:r>
      <w:r>
        <w:t>Победы</w:t>
      </w:r>
      <w:r w:rsidRPr="00F0136E">
        <w:t>, д.</w:t>
      </w:r>
      <w:r>
        <w:t xml:space="preserve">1А, тел. </w:t>
      </w:r>
      <w:r w:rsidRPr="00F0136E">
        <w:t>(</w:t>
      </w:r>
      <w:r>
        <w:t>93-647)</w:t>
      </w:r>
      <w:r w:rsidRPr="00F0136E">
        <w:t>,</w:t>
      </w:r>
    </w:p>
    <w:p w:rsidR="00B37EAC" w:rsidRPr="00F0136E" w:rsidRDefault="00B37EAC" w:rsidP="00B45EEB">
      <w:pPr>
        <w:ind w:firstLine="708"/>
      </w:pPr>
      <w:r w:rsidRPr="00F0136E">
        <w:t xml:space="preserve">- либо в электронной форме по электронному адресу: </w:t>
      </w:r>
      <w:r>
        <w:rPr>
          <w:lang w:val="en-US"/>
        </w:rPr>
        <w:t>botanikasovet</w:t>
      </w:r>
      <w:r w:rsidRPr="001A1EF5">
        <w:t>@</w:t>
      </w:r>
      <w:r>
        <w:rPr>
          <w:lang w:val="en-US"/>
        </w:rPr>
        <w:t>mail</w:t>
      </w:r>
      <w:r w:rsidRPr="001A1EF5">
        <w:t>.</w:t>
      </w:r>
      <w:r>
        <w:rPr>
          <w:lang w:val="en-US"/>
        </w:rPr>
        <w:t>ru</w:t>
      </w:r>
      <w:r w:rsidRPr="00F0136E">
        <w:t>,</w:t>
      </w:r>
    </w:p>
    <w:p w:rsidR="00B37EAC" w:rsidRPr="00F0136E" w:rsidRDefault="00B37EAC" w:rsidP="00B45EEB">
      <w:pPr>
        <w:ind w:firstLine="708"/>
      </w:pPr>
      <w:r w:rsidRPr="00F0136E">
        <w:t xml:space="preserve">- либо предоставить в администрацию </w:t>
      </w:r>
      <w:r>
        <w:t>Ботаническ</w:t>
      </w:r>
      <w:r w:rsidRPr="00F0136E">
        <w:t xml:space="preserve">ого сельского поселения </w:t>
      </w:r>
      <w:r>
        <w:t>Раздольненск</w:t>
      </w:r>
      <w:r w:rsidRPr="00F0136E">
        <w:t xml:space="preserve">ого района Республики Крым по адресу: Республика Крым, </w:t>
      </w:r>
      <w:r>
        <w:t>Раздольненск</w:t>
      </w:r>
      <w:r w:rsidRPr="00F0136E">
        <w:t>ий район, с.</w:t>
      </w:r>
      <w:r>
        <w:t>Ботаническ</w:t>
      </w:r>
      <w:r w:rsidRPr="00F0136E">
        <w:t xml:space="preserve">ое, ул. </w:t>
      </w:r>
      <w:r>
        <w:t>Победы</w:t>
      </w:r>
      <w:r w:rsidRPr="00F0136E">
        <w:t>, д.</w:t>
      </w:r>
      <w:r>
        <w:t>1А</w:t>
      </w:r>
      <w:r w:rsidRPr="00F0136E">
        <w:t xml:space="preserve">. 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B45EEB">
      <w:pPr>
        <w:ind w:left="5664" w:firstLine="0"/>
        <w:rPr>
          <w:b/>
        </w:rPr>
      </w:pPr>
      <w:r w:rsidRPr="00F0136E">
        <w:rPr>
          <w:b/>
        </w:rPr>
        <w:t>Приложение № 5</w:t>
      </w:r>
    </w:p>
    <w:p w:rsidR="00B37EAC" w:rsidRPr="00F0136E" w:rsidRDefault="00B37EAC" w:rsidP="001A1EF5">
      <w:pPr>
        <w:ind w:left="5664" w:firstLine="0"/>
      </w:pPr>
      <w:r w:rsidRPr="00F0136E">
        <w:t>к постановлению администрации</w:t>
      </w:r>
    </w:p>
    <w:p w:rsidR="00B37EAC" w:rsidRPr="00F0136E" w:rsidRDefault="00B37EAC" w:rsidP="001A1EF5">
      <w:pPr>
        <w:ind w:left="5664" w:firstLine="0"/>
      </w:pPr>
      <w:r>
        <w:t>Ботаническ</w:t>
      </w:r>
      <w:r w:rsidRPr="00F0136E">
        <w:t>ого сельского поселения</w:t>
      </w:r>
    </w:p>
    <w:p w:rsidR="00B37EAC" w:rsidRPr="00F0136E" w:rsidRDefault="00B37EAC" w:rsidP="001A1EF5">
      <w:pPr>
        <w:ind w:left="5664" w:firstLine="0"/>
      </w:pPr>
      <w:r w:rsidRPr="00F0136E">
        <w:t>от «</w:t>
      </w:r>
      <w:r>
        <w:t>03</w:t>
      </w:r>
      <w:r w:rsidRPr="00F0136E">
        <w:t>»</w:t>
      </w:r>
      <w:r>
        <w:t xml:space="preserve"> марта 2025</w:t>
      </w:r>
      <w:r w:rsidRPr="00F0136E">
        <w:t xml:space="preserve"> года № </w:t>
      </w:r>
      <w:r>
        <w:t>44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B45EEB">
      <w:pPr>
        <w:pStyle w:val="1"/>
        <w:spacing w:after="660"/>
        <w:ind w:left="4280" w:firstLine="0"/>
        <w:rPr>
          <w:sz w:val="28"/>
          <w:szCs w:val="28"/>
        </w:rPr>
      </w:pPr>
      <w:r w:rsidRPr="00F0136E">
        <w:rPr>
          <w:sz w:val="28"/>
          <w:szCs w:val="28"/>
        </w:rPr>
        <w:t xml:space="preserve">В комиссию по обследованию жилых помещений инвалидов и общего имущества в многоквартирных домах, в которых проживают инвалиды, на территории </w:t>
      </w:r>
      <w:r>
        <w:rPr>
          <w:sz w:val="28"/>
          <w:szCs w:val="28"/>
        </w:rPr>
        <w:t>Ботаническ</w:t>
      </w:r>
      <w:r w:rsidRPr="00F0136E">
        <w:rPr>
          <w:sz w:val="28"/>
          <w:szCs w:val="28"/>
        </w:rPr>
        <w:t xml:space="preserve">ого сельского поселения </w:t>
      </w:r>
      <w:r>
        <w:rPr>
          <w:sz w:val="28"/>
          <w:szCs w:val="28"/>
        </w:rPr>
        <w:t>Раздольненск</w:t>
      </w:r>
      <w:r w:rsidRPr="00F0136E">
        <w:rPr>
          <w:sz w:val="28"/>
          <w:szCs w:val="28"/>
        </w:rPr>
        <w:t>ого района Республики Крым от зарегистрированного по адресу:</w:t>
      </w:r>
    </w:p>
    <w:p w:rsidR="00B37EAC" w:rsidRPr="00F0136E" w:rsidRDefault="00B37EAC" w:rsidP="00B45EEB">
      <w:pPr>
        <w:pStyle w:val="1"/>
        <w:tabs>
          <w:tab w:val="left" w:leader="underscore" w:pos="10131"/>
        </w:tabs>
        <w:ind w:left="4280" w:firstLine="0"/>
        <w:rPr>
          <w:sz w:val="28"/>
          <w:szCs w:val="28"/>
        </w:rPr>
      </w:pPr>
      <w:r w:rsidRPr="00F0136E">
        <w:rPr>
          <w:sz w:val="28"/>
          <w:szCs w:val="28"/>
        </w:rPr>
        <w:t>телефон</w:t>
      </w:r>
      <w:r w:rsidRPr="00F0136E">
        <w:rPr>
          <w:sz w:val="28"/>
          <w:szCs w:val="28"/>
        </w:rPr>
        <w:tab/>
      </w:r>
    </w:p>
    <w:p w:rsidR="00B37EAC" w:rsidRPr="00F0136E" w:rsidRDefault="00B37EAC" w:rsidP="00B45EEB">
      <w:pPr>
        <w:pStyle w:val="1"/>
        <w:tabs>
          <w:tab w:val="left" w:leader="underscore" w:pos="10131"/>
        </w:tabs>
        <w:ind w:left="4280" w:firstLine="0"/>
        <w:rPr>
          <w:sz w:val="28"/>
          <w:szCs w:val="28"/>
        </w:rPr>
      </w:pPr>
      <w:r w:rsidRPr="00F0136E">
        <w:rPr>
          <w:sz w:val="28"/>
          <w:szCs w:val="28"/>
        </w:rPr>
        <w:t>паспорт: серия №</w:t>
      </w:r>
      <w:r w:rsidRPr="00F0136E">
        <w:rPr>
          <w:sz w:val="28"/>
          <w:szCs w:val="28"/>
        </w:rPr>
        <w:tab/>
      </w:r>
    </w:p>
    <w:p w:rsidR="00B37EAC" w:rsidRPr="00F0136E" w:rsidRDefault="00B37EAC" w:rsidP="00B45EEB">
      <w:pPr>
        <w:pStyle w:val="1"/>
        <w:tabs>
          <w:tab w:val="left" w:leader="underscore" w:pos="10131"/>
        </w:tabs>
        <w:spacing w:after="280"/>
        <w:ind w:left="4280" w:firstLine="0"/>
        <w:rPr>
          <w:sz w:val="28"/>
          <w:szCs w:val="28"/>
        </w:rPr>
      </w:pPr>
      <w:r w:rsidRPr="00F0136E">
        <w:rPr>
          <w:sz w:val="28"/>
          <w:szCs w:val="28"/>
        </w:rPr>
        <w:t>когда и кем выдан:</w:t>
      </w:r>
      <w:r w:rsidRPr="00F0136E">
        <w:rPr>
          <w:sz w:val="28"/>
          <w:szCs w:val="28"/>
        </w:rPr>
        <w:tab/>
      </w:r>
    </w:p>
    <w:p w:rsidR="00B37EAC" w:rsidRPr="00F0136E" w:rsidRDefault="00B37EAC" w:rsidP="00B45EEB">
      <w:pPr>
        <w:pStyle w:val="1"/>
        <w:tabs>
          <w:tab w:val="left" w:leader="underscore" w:pos="10131"/>
        </w:tabs>
        <w:spacing w:after="280"/>
        <w:ind w:left="4280" w:firstLine="0"/>
        <w:rPr>
          <w:sz w:val="28"/>
          <w:szCs w:val="28"/>
        </w:rPr>
      </w:pPr>
      <w:r w:rsidRPr="00F0136E">
        <w:rPr>
          <w:sz w:val="28"/>
          <w:szCs w:val="28"/>
        </w:rPr>
        <w:t>доверенность</w:t>
      </w:r>
      <w:r w:rsidRPr="00F0136E">
        <w:rPr>
          <w:sz w:val="28"/>
          <w:szCs w:val="28"/>
        </w:rPr>
        <w:tab/>
      </w:r>
    </w:p>
    <w:p w:rsidR="00B37EAC" w:rsidRPr="00F0136E" w:rsidRDefault="00B37EAC" w:rsidP="00B45EEB">
      <w:pPr>
        <w:pStyle w:val="1"/>
        <w:pBdr>
          <w:top w:val="single" w:sz="4" w:space="0" w:color="auto"/>
        </w:pBdr>
        <w:spacing w:after="400"/>
        <w:ind w:left="5400" w:firstLine="0"/>
        <w:rPr>
          <w:sz w:val="28"/>
          <w:szCs w:val="28"/>
        </w:rPr>
      </w:pPr>
      <w:r w:rsidRPr="00F0136E">
        <w:rPr>
          <w:sz w:val="28"/>
          <w:szCs w:val="28"/>
        </w:rPr>
        <w:t>(Ф.И.О. представителя инвалида)</w:t>
      </w:r>
    </w:p>
    <w:p w:rsidR="00B37EAC" w:rsidRPr="00F0136E" w:rsidRDefault="00B37EAC" w:rsidP="00B45EEB">
      <w:pPr>
        <w:pStyle w:val="1"/>
        <w:ind w:firstLine="0"/>
        <w:jc w:val="center"/>
        <w:rPr>
          <w:sz w:val="28"/>
          <w:szCs w:val="28"/>
        </w:rPr>
      </w:pPr>
      <w:r w:rsidRPr="00F0136E">
        <w:rPr>
          <w:b/>
          <w:bCs/>
          <w:sz w:val="28"/>
          <w:szCs w:val="28"/>
        </w:rPr>
        <w:t>Заявление</w:t>
      </w:r>
    </w:p>
    <w:p w:rsidR="00B37EAC" w:rsidRPr="00F0136E" w:rsidRDefault="00B37EAC" w:rsidP="00B45EEB">
      <w:pPr>
        <w:pStyle w:val="1"/>
        <w:spacing w:after="400"/>
        <w:ind w:firstLine="0"/>
        <w:jc w:val="center"/>
        <w:rPr>
          <w:sz w:val="28"/>
          <w:szCs w:val="28"/>
        </w:rPr>
      </w:pPr>
      <w:r w:rsidRPr="00F0136E">
        <w:rPr>
          <w:b/>
          <w:bCs/>
          <w:sz w:val="28"/>
          <w:szCs w:val="28"/>
        </w:rPr>
        <w:t>о проведении обследования жилого помещения инвалида и общего имущества в</w:t>
      </w:r>
      <w:r w:rsidRPr="00F0136E">
        <w:rPr>
          <w:b/>
          <w:bCs/>
          <w:sz w:val="28"/>
          <w:szCs w:val="28"/>
        </w:rPr>
        <w:br/>
        <w:t>многоквартирном жилом доме, в котором проживает инвалид</w:t>
      </w:r>
    </w:p>
    <w:p w:rsidR="00B37EAC" w:rsidRPr="00F0136E" w:rsidRDefault="00B37EAC" w:rsidP="00B45EEB">
      <w:pPr>
        <w:pStyle w:val="1"/>
        <w:tabs>
          <w:tab w:val="left" w:pos="4090"/>
          <w:tab w:val="left" w:leader="underscore" w:pos="9847"/>
          <w:tab w:val="left" w:leader="underscore" w:pos="10214"/>
        </w:tabs>
        <w:ind w:firstLine="380"/>
        <w:jc w:val="both"/>
        <w:rPr>
          <w:sz w:val="28"/>
          <w:szCs w:val="28"/>
        </w:rPr>
      </w:pPr>
      <w:r w:rsidRPr="00F0136E">
        <w:rPr>
          <w:sz w:val="28"/>
          <w:szCs w:val="28"/>
        </w:rPr>
        <w:t>Прошу провести обследование жилого помещения и общего имущества в многоквартирном жилом доме (нужное подчеркнуть), в котором я проживаю на основании _____________________, расположенном по адресу:_______________</w:t>
      </w:r>
    </w:p>
    <w:p w:rsidR="00B37EAC" w:rsidRPr="00F0136E" w:rsidRDefault="00B37EAC" w:rsidP="00B45EEB">
      <w:pPr>
        <w:pStyle w:val="1"/>
        <w:tabs>
          <w:tab w:val="left" w:pos="4090"/>
          <w:tab w:val="left" w:leader="underscore" w:pos="9847"/>
          <w:tab w:val="left" w:leader="underscore" w:pos="10214"/>
        </w:tabs>
        <w:ind w:firstLine="0"/>
        <w:jc w:val="both"/>
        <w:rPr>
          <w:sz w:val="28"/>
          <w:szCs w:val="28"/>
        </w:rPr>
      </w:pPr>
      <w:r w:rsidRPr="00F0136E">
        <w:rPr>
          <w:sz w:val="28"/>
          <w:szCs w:val="28"/>
        </w:rPr>
        <w:t>_____________________________________________________________________,</w:t>
      </w:r>
    </w:p>
    <w:p w:rsidR="00B37EAC" w:rsidRPr="00F0136E" w:rsidRDefault="00B37EAC" w:rsidP="00B45EEB">
      <w:pPr>
        <w:pStyle w:val="1"/>
        <w:ind w:firstLine="0"/>
        <w:jc w:val="both"/>
        <w:rPr>
          <w:sz w:val="28"/>
          <w:szCs w:val="28"/>
        </w:rPr>
      </w:pPr>
      <w:r w:rsidRPr="00F0136E">
        <w:rPr>
          <w:sz w:val="28"/>
          <w:szCs w:val="28"/>
        </w:rPr>
        <w:t>в целях оценки возможности приспособления жилого помещения и общего имущества в многоквартирном жилом доме с учетом потребностей инвалида и обеспечения условий доступности для инвалида в соответствии с</w:t>
      </w:r>
      <w:hyperlink r:id="rId7" w:history="1">
        <w:r w:rsidRPr="00F0136E">
          <w:rPr>
            <w:rStyle w:val="Hyperlink"/>
            <w:color w:val="auto"/>
            <w:sz w:val="28"/>
            <w:szCs w:val="28"/>
            <w:u w:val="none"/>
          </w:rPr>
          <w:t xml:space="preserve"> Постановлением</w:t>
        </w:r>
        <w:r w:rsidRPr="00F0136E">
          <w:rPr>
            <w:rStyle w:val="Hyperlink"/>
            <w:color w:val="auto"/>
            <w:sz w:val="28"/>
            <w:szCs w:val="28"/>
          </w:rPr>
          <w:t xml:space="preserve"> </w:t>
        </w:r>
      </w:hyperlink>
      <w:r w:rsidRPr="00F0136E">
        <w:rPr>
          <w:sz w:val="28"/>
          <w:szCs w:val="28"/>
        </w:rPr>
        <w:t>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так как я являюсь инвалидом группы.</w:t>
      </w:r>
    </w:p>
    <w:p w:rsidR="00B37EAC" w:rsidRPr="00F0136E" w:rsidRDefault="00B37EAC" w:rsidP="00B45EEB">
      <w:pPr>
        <w:pStyle w:val="1"/>
        <w:tabs>
          <w:tab w:val="left" w:leader="underscore" w:pos="10131"/>
        </w:tabs>
        <w:ind w:firstLine="0"/>
        <w:jc w:val="both"/>
        <w:rPr>
          <w:sz w:val="28"/>
          <w:szCs w:val="28"/>
        </w:rPr>
      </w:pPr>
      <w:r w:rsidRPr="00F0136E">
        <w:rPr>
          <w:sz w:val="28"/>
          <w:szCs w:val="28"/>
        </w:rPr>
        <w:t>Жилое помещение находится в</w:t>
      </w:r>
      <w:r w:rsidRPr="00F0136E">
        <w:rPr>
          <w:sz w:val="28"/>
          <w:szCs w:val="28"/>
        </w:rPr>
        <w:tab/>
      </w:r>
    </w:p>
    <w:p w:rsidR="00B37EAC" w:rsidRPr="00F0136E" w:rsidRDefault="00B37EAC" w:rsidP="00B45EEB">
      <w:pPr>
        <w:pStyle w:val="1"/>
        <w:tabs>
          <w:tab w:val="left" w:leader="underscore" w:pos="9847"/>
        </w:tabs>
        <w:ind w:firstLine="0"/>
        <w:jc w:val="both"/>
        <w:rPr>
          <w:sz w:val="28"/>
          <w:szCs w:val="28"/>
        </w:rPr>
      </w:pPr>
      <w:r w:rsidRPr="00F0136E">
        <w:rPr>
          <w:sz w:val="28"/>
          <w:szCs w:val="28"/>
        </w:rPr>
        <w:t>собственности</w:t>
      </w:r>
      <w:r w:rsidRPr="00F0136E">
        <w:rPr>
          <w:sz w:val="28"/>
          <w:szCs w:val="28"/>
        </w:rPr>
        <w:tab/>
      </w:r>
    </w:p>
    <w:p w:rsidR="00B37EAC" w:rsidRPr="00F0136E" w:rsidRDefault="00B37EAC" w:rsidP="00B45EEB">
      <w:pPr>
        <w:pStyle w:val="1"/>
        <w:ind w:left="2160" w:hanging="1120"/>
        <w:rPr>
          <w:sz w:val="28"/>
          <w:szCs w:val="28"/>
        </w:rPr>
      </w:pPr>
      <w:r w:rsidRPr="00F0136E">
        <w:rPr>
          <w:sz w:val="28"/>
          <w:szCs w:val="28"/>
        </w:rPr>
        <w:t>(Ф.И.О. собственников или основного нанимателя; вид собственности (частная, долевая, муниципальная или другая (указать, какая)).</w:t>
      </w:r>
    </w:p>
    <w:p w:rsidR="00B37EAC" w:rsidRPr="00F0136E" w:rsidRDefault="00B37EAC" w:rsidP="00B45EEB">
      <w:pPr>
        <w:pStyle w:val="a3"/>
        <w:rPr>
          <w:sz w:val="28"/>
          <w:szCs w:val="28"/>
        </w:rPr>
      </w:pPr>
      <w:r w:rsidRPr="00F0136E">
        <w:rPr>
          <w:sz w:val="28"/>
          <w:szCs w:val="28"/>
        </w:rPr>
        <w:t>К заявлению прилагаю: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18"/>
        <w:gridCol w:w="9542"/>
      </w:tblGrid>
      <w:tr w:rsidR="00B37EAC" w:rsidRPr="00751FE9" w:rsidTr="00B45EEB">
        <w:trPr>
          <w:trHeight w:hRule="exact" w:val="614"/>
          <w:jc w:val="center"/>
        </w:trPr>
        <w:tc>
          <w:tcPr>
            <w:tcW w:w="418" w:type="dxa"/>
            <w:shd w:val="clear" w:color="auto" w:fill="FFFFFF"/>
          </w:tcPr>
          <w:p w:rsidR="00B37EAC" w:rsidRPr="00751FE9" w:rsidRDefault="00B37EAC" w:rsidP="00B7603D"/>
        </w:tc>
        <w:tc>
          <w:tcPr>
            <w:tcW w:w="9542" w:type="dxa"/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8"/>
                <w:szCs w:val="28"/>
              </w:rPr>
            </w:pPr>
            <w:r w:rsidRPr="00F0136E">
              <w:rPr>
                <w:sz w:val="28"/>
                <w:szCs w:val="28"/>
              </w:rPr>
              <w:t>1. копия паспорта или иного документа, удостоверяющего личность инвалида и его законного представителя;</w:t>
            </w:r>
          </w:p>
        </w:tc>
      </w:tr>
      <w:tr w:rsidR="00B37EAC" w:rsidRPr="00751FE9" w:rsidTr="00B45EEB">
        <w:trPr>
          <w:trHeight w:hRule="exact" w:val="610"/>
          <w:jc w:val="center"/>
        </w:trPr>
        <w:tc>
          <w:tcPr>
            <w:tcW w:w="418" w:type="dxa"/>
            <w:shd w:val="clear" w:color="auto" w:fill="FFFFFF"/>
          </w:tcPr>
          <w:p w:rsidR="00B37EAC" w:rsidRPr="00751FE9" w:rsidRDefault="00B37EAC" w:rsidP="00B7603D"/>
        </w:tc>
        <w:tc>
          <w:tcPr>
            <w:tcW w:w="9542" w:type="dxa"/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8"/>
                <w:szCs w:val="28"/>
              </w:rPr>
            </w:pPr>
            <w:r w:rsidRPr="00F0136E">
              <w:rPr>
                <w:sz w:val="28"/>
                <w:szCs w:val="28"/>
              </w:rPr>
              <w:t>2. копия заключения медико-социальной экспертизы об установлении инвалидности;</w:t>
            </w:r>
          </w:p>
        </w:tc>
      </w:tr>
      <w:tr w:rsidR="00B37EAC" w:rsidRPr="00751FE9" w:rsidTr="00B45EEB">
        <w:trPr>
          <w:trHeight w:hRule="exact" w:val="307"/>
          <w:jc w:val="center"/>
        </w:trPr>
        <w:tc>
          <w:tcPr>
            <w:tcW w:w="418" w:type="dxa"/>
            <w:shd w:val="clear" w:color="auto" w:fill="FFFFFF"/>
          </w:tcPr>
          <w:p w:rsidR="00B37EAC" w:rsidRPr="00751FE9" w:rsidRDefault="00B37EAC" w:rsidP="00B7603D"/>
        </w:tc>
        <w:tc>
          <w:tcPr>
            <w:tcW w:w="9542" w:type="dxa"/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8"/>
                <w:szCs w:val="28"/>
              </w:rPr>
            </w:pPr>
            <w:r w:rsidRPr="00F0136E">
              <w:rPr>
                <w:sz w:val="28"/>
                <w:szCs w:val="28"/>
              </w:rPr>
              <w:t>3. копия индивидуальной программы реабилитации или абилитации инвалида;</w:t>
            </w:r>
          </w:p>
        </w:tc>
      </w:tr>
      <w:tr w:rsidR="00B37EAC" w:rsidRPr="00751FE9" w:rsidTr="00B45EEB">
        <w:trPr>
          <w:trHeight w:hRule="exact" w:val="619"/>
          <w:jc w:val="center"/>
        </w:trPr>
        <w:tc>
          <w:tcPr>
            <w:tcW w:w="418" w:type="dxa"/>
            <w:shd w:val="clear" w:color="auto" w:fill="FFFFFF"/>
          </w:tcPr>
          <w:p w:rsidR="00B37EAC" w:rsidRPr="00751FE9" w:rsidRDefault="00B37EAC" w:rsidP="00B7603D"/>
        </w:tc>
        <w:tc>
          <w:tcPr>
            <w:tcW w:w="9542" w:type="dxa"/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8"/>
                <w:szCs w:val="28"/>
              </w:rPr>
            </w:pPr>
            <w:r w:rsidRPr="00F0136E">
              <w:rPr>
                <w:sz w:val="28"/>
                <w:szCs w:val="28"/>
              </w:rPr>
              <w:t>4. копии документов, подтверждающих правовые основания владения или пользования заявителем жилым помещением по месту жительства.</w:t>
            </w:r>
          </w:p>
        </w:tc>
      </w:tr>
    </w:tbl>
    <w:p w:rsidR="00B37EAC" w:rsidRPr="00F0136E" w:rsidRDefault="00B37EAC" w:rsidP="00B45EEB">
      <w:pPr>
        <w:pStyle w:val="1"/>
        <w:spacing w:after="280"/>
        <w:ind w:firstLine="708"/>
        <w:jc w:val="both"/>
        <w:rPr>
          <w:sz w:val="28"/>
          <w:szCs w:val="28"/>
        </w:rPr>
      </w:pPr>
      <w:r w:rsidRPr="00F0136E">
        <w:rPr>
          <w:sz w:val="28"/>
          <w:szCs w:val="28"/>
        </w:rPr>
        <w:t>В соответствии с</w:t>
      </w:r>
      <w:hyperlink r:id="rId8" w:history="1">
        <w:r w:rsidRPr="00F0136E">
          <w:rPr>
            <w:rStyle w:val="Hyperlink"/>
            <w:color w:val="auto"/>
            <w:sz w:val="28"/>
            <w:szCs w:val="28"/>
            <w:u w:val="none"/>
          </w:rPr>
          <w:t xml:space="preserve"> Федеральным законом </w:t>
        </w:r>
      </w:hyperlink>
      <w:r w:rsidRPr="00F0136E">
        <w:rPr>
          <w:sz w:val="28"/>
          <w:szCs w:val="28"/>
        </w:rPr>
        <w:t xml:space="preserve">от 27.07.2006 № 152-ФЗ «О персональных данных», даю согласие Администрации </w:t>
      </w:r>
      <w:r>
        <w:rPr>
          <w:sz w:val="28"/>
          <w:szCs w:val="28"/>
        </w:rPr>
        <w:t>Боттаническ</w:t>
      </w:r>
      <w:r w:rsidRPr="00F0136E">
        <w:rPr>
          <w:sz w:val="28"/>
          <w:szCs w:val="28"/>
        </w:rPr>
        <w:t xml:space="preserve">ого сельского поселения </w:t>
      </w:r>
      <w:r>
        <w:rPr>
          <w:sz w:val="28"/>
          <w:szCs w:val="28"/>
        </w:rPr>
        <w:t>Раздольненск</w:t>
      </w:r>
      <w:r w:rsidRPr="00F0136E">
        <w:rPr>
          <w:sz w:val="28"/>
          <w:szCs w:val="28"/>
        </w:rPr>
        <w:t xml:space="preserve">ого района Республики Крым на обработку (в том числе: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указанных в настоящем заявлении и прилагаемых к нему документах персональных данных в целях осуществления всех действий, связанных с рассмотрением заявления, в том числе, на передачу указанных в настоящем заявлении и прилагаемых к нему документах персональных данных в органы государственной власти Российской Федерации и Республики Крым, органы местного самоуправления муниципальных образований </w:t>
      </w:r>
      <w:r>
        <w:rPr>
          <w:sz w:val="28"/>
          <w:szCs w:val="28"/>
        </w:rPr>
        <w:t>Раздольненск</w:t>
      </w:r>
      <w:r w:rsidRPr="00F0136E">
        <w:rPr>
          <w:sz w:val="28"/>
          <w:szCs w:val="28"/>
        </w:rPr>
        <w:t>ого муниципального района, иным организациям и учреждениям.</w:t>
      </w:r>
    </w:p>
    <w:p w:rsidR="00B37EAC" w:rsidRPr="00F0136E" w:rsidRDefault="00B37EAC" w:rsidP="00B45EEB">
      <w:pPr>
        <w:pStyle w:val="1"/>
        <w:tabs>
          <w:tab w:val="left" w:leader="underscore" w:pos="3053"/>
          <w:tab w:val="left" w:leader="underscore" w:pos="9590"/>
        </w:tabs>
        <w:ind w:firstLine="0"/>
        <w:jc w:val="both"/>
        <w:rPr>
          <w:sz w:val="28"/>
          <w:szCs w:val="28"/>
        </w:rPr>
      </w:pPr>
      <w:r w:rsidRPr="00F0136E">
        <w:rPr>
          <w:sz w:val="28"/>
          <w:szCs w:val="28"/>
        </w:rPr>
        <w:t>Дата</w:t>
      </w:r>
      <w:r w:rsidRPr="00F0136E">
        <w:rPr>
          <w:sz w:val="28"/>
          <w:szCs w:val="28"/>
        </w:rPr>
        <w:tab/>
        <w:t>г.</w:t>
      </w:r>
      <w:r w:rsidRPr="00F0136E">
        <w:rPr>
          <w:sz w:val="28"/>
          <w:szCs w:val="28"/>
        </w:rPr>
        <w:tab/>
      </w:r>
    </w:p>
    <w:p w:rsidR="00B37EAC" w:rsidRPr="00F0136E" w:rsidRDefault="00B37EAC" w:rsidP="00B45EEB">
      <w:pPr>
        <w:pStyle w:val="1"/>
        <w:tabs>
          <w:tab w:val="left" w:pos="2218"/>
        </w:tabs>
        <w:spacing w:after="280"/>
        <w:ind w:firstLine="0"/>
        <w:jc w:val="center"/>
        <w:rPr>
          <w:sz w:val="28"/>
          <w:szCs w:val="28"/>
        </w:rPr>
      </w:pPr>
      <w:r w:rsidRPr="00F0136E">
        <w:rPr>
          <w:sz w:val="28"/>
          <w:szCs w:val="28"/>
        </w:rPr>
        <w:t>подпись</w:t>
      </w:r>
      <w:r w:rsidRPr="00F0136E">
        <w:rPr>
          <w:sz w:val="28"/>
          <w:szCs w:val="28"/>
        </w:rPr>
        <w:tab/>
        <w:t>(расшифровка подписи)</w:t>
      </w:r>
    </w:p>
    <w:p w:rsidR="00B37EAC" w:rsidRPr="00F0136E" w:rsidRDefault="00B37EAC" w:rsidP="00B45EEB">
      <w:pPr>
        <w:ind w:firstLine="0"/>
      </w:pPr>
      <w:r w:rsidRPr="00F0136E">
        <w:t>Заявление и документы приняты (должность лица, принявшего документы) (дата) (Подпись) (расшифровка подписи)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B45EEB">
      <w:pPr>
        <w:ind w:left="5664" w:firstLine="0"/>
        <w:rPr>
          <w:b/>
        </w:rPr>
      </w:pPr>
      <w:r w:rsidRPr="00F0136E">
        <w:rPr>
          <w:b/>
        </w:rPr>
        <w:t>Приложение № 6</w:t>
      </w:r>
    </w:p>
    <w:p w:rsidR="00B37EAC" w:rsidRPr="00F0136E" w:rsidRDefault="00B37EAC" w:rsidP="001A1EF5">
      <w:pPr>
        <w:ind w:left="5664" w:firstLine="0"/>
      </w:pPr>
      <w:bookmarkStart w:id="0" w:name="bookmark118"/>
      <w:bookmarkStart w:id="1" w:name="bookmark119"/>
      <w:bookmarkStart w:id="2" w:name="bookmark120"/>
      <w:r w:rsidRPr="00F0136E">
        <w:t>к постановлению администрации</w:t>
      </w:r>
    </w:p>
    <w:p w:rsidR="00B37EAC" w:rsidRPr="00F0136E" w:rsidRDefault="00B37EAC" w:rsidP="001A1EF5">
      <w:pPr>
        <w:ind w:left="5664" w:firstLine="0"/>
      </w:pPr>
      <w:r>
        <w:t>Ботаническ</w:t>
      </w:r>
      <w:r w:rsidRPr="00F0136E">
        <w:t>ого сельского поселения</w:t>
      </w:r>
    </w:p>
    <w:p w:rsidR="00B37EAC" w:rsidRPr="00F0136E" w:rsidRDefault="00B37EAC" w:rsidP="001A1EF5">
      <w:pPr>
        <w:ind w:left="5664" w:firstLine="0"/>
      </w:pPr>
      <w:r w:rsidRPr="00F0136E">
        <w:t>от «</w:t>
      </w:r>
      <w:r>
        <w:t>03</w:t>
      </w:r>
      <w:r w:rsidRPr="00F0136E">
        <w:t>»</w:t>
      </w:r>
      <w:r>
        <w:t xml:space="preserve"> марта 2025</w:t>
      </w:r>
      <w:r w:rsidRPr="00F0136E">
        <w:t xml:space="preserve"> года № </w:t>
      </w:r>
      <w:r>
        <w:t>44</w:t>
      </w:r>
    </w:p>
    <w:p w:rsidR="00B37EAC" w:rsidRDefault="00B37EAC" w:rsidP="00B45EEB">
      <w:pPr>
        <w:pStyle w:val="11"/>
        <w:keepNext/>
        <w:keepLines/>
        <w:spacing w:after="100"/>
        <w:rPr>
          <w:sz w:val="24"/>
          <w:szCs w:val="24"/>
        </w:rPr>
      </w:pPr>
    </w:p>
    <w:p w:rsidR="00B37EAC" w:rsidRPr="00F0136E" w:rsidRDefault="00B37EAC" w:rsidP="00B45EEB">
      <w:pPr>
        <w:pStyle w:val="11"/>
        <w:keepNext/>
        <w:keepLines/>
        <w:spacing w:after="100"/>
        <w:rPr>
          <w:sz w:val="24"/>
          <w:szCs w:val="24"/>
        </w:rPr>
      </w:pPr>
      <w:r w:rsidRPr="00F0136E">
        <w:rPr>
          <w:sz w:val="24"/>
          <w:szCs w:val="24"/>
        </w:rPr>
        <w:t>ОПРОСНЫЙ ЛИСТ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23"/>
        <w:gridCol w:w="4301"/>
        <w:gridCol w:w="5189"/>
      </w:tblGrid>
      <w:tr w:rsidR="00B37EAC" w:rsidRPr="00751FE9" w:rsidTr="00B7603D">
        <w:trPr>
          <w:trHeight w:hRule="exact" w:val="29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N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 w:rsidRPr="00F0136E">
              <w:rPr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 w:rsidRPr="00F0136E">
              <w:rPr>
                <w:b/>
                <w:bCs/>
                <w:sz w:val="24"/>
                <w:szCs w:val="24"/>
              </w:rPr>
              <w:t>Ответы</w:t>
            </w:r>
          </w:p>
        </w:tc>
      </w:tr>
      <w:tr w:rsidR="00B37EAC" w:rsidRPr="00751FE9" w:rsidTr="00B7603D">
        <w:trPr>
          <w:trHeight w:hRule="exact" w:val="2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  <w:tr w:rsidR="00B37EAC" w:rsidRPr="00751FE9" w:rsidTr="00B7603D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  <w:tr w:rsidR="00B37EAC" w:rsidRPr="00751FE9" w:rsidTr="00B7603D">
        <w:trPr>
          <w:trHeight w:hRule="exact" w:val="54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3.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Документ, удостоверяющий личность (паспорт)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tabs>
                <w:tab w:val="left" w:leader="underscore" w:pos="1944"/>
              </w:tabs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серия</w:t>
            </w:r>
            <w:r w:rsidRPr="00F0136E">
              <w:rPr>
                <w:sz w:val="24"/>
                <w:szCs w:val="24"/>
              </w:rPr>
              <w:tab/>
              <w:t>N__________</w:t>
            </w:r>
          </w:p>
        </w:tc>
      </w:tr>
      <w:tr w:rsidR="00B37EAC" w:rsidRPr="00751FE9" w:rsidTr="00B7603D">
        <w:trPr>
          <w:trHeight w:hRule="exact" w:val="566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выдан (когда и кем)</w:t>
            </w:r>
          </w:p>
        </w:tc>
      </w:tr>
      <w:tr w:rsidR="00B37EAC" w:rsidRPr="00751FE9" w:rsidTr="00B7603D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  <w:tr w:rsidR="00B37EAC" w:rsidRPr="00751FE9" w:rsidTr="00B7603D">
        <w:trPr>
          <w:trHeight w:hRule="exact" w:val="2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5.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Адрес постоянного места жительства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  <w:tr w:rsidR="00B37EAC" w:rsidRPr="00751FE9" w:rsidTr="00B7603D">
        <w:trPr>
          <w:trHeight w:hRule="exact" w:val="821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6.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Наличие инвалидности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Имеется (отсутствует)</w:t>
            </w:r>
          </w:p>
          <w:p w:rsidR="00B37EAC" w:rsidRPr="00F0136E" w:rsidRDefault="00B37EAC" w:rsidP="00B7603D">
            <w:pPr>
              <w:pStyle w:val="a0"/>
              <w:ind w:firstLine="80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- Группа</w:t>
            </w:r>
          </w:p>
        </w:tc>
      </w:tr>
      <w:tr w:rsidR="00B37EAC" w:rsidRPr="00751FE9" w:rsidTr="00B7603D">
        <w:trPr>
          <w:trHeight w:hRule="exact" w:val="2213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EAC" w:rsidRPr="00F0136E" w:rsidRDefault="00B37EAC" w:rsidP="00B45EEB">
            <w:pPr>
              <w:pStyle w:val="a0"/>
              <w:numPr>
                <w:ilvl w:val="0"/>
                <w:numId w:val="1"/>
              </w:numPr>
              <w:tabs>
                <w:tab w:val="left" w:pos="934"/>
              </w:tabs>
              <w:spacing w:after="260"/>
              <w:ind w:firstLine="80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Причина инвалидности</w:t>
            </w:r>
          </w:p>
          <w:p w:rsidR="00B37EAC" w:rsidRPr="00F0136E" w:rsidRDefault="00B37EAC" w:rsidP="00B45EEB">
            <w:pPr>
              <w:pStyle w:val="a0"/>
              <w:numPr>
                <w:ilvl w:val="0"/>
                <w:numId w:val="1"/>
              </w:numPr>
              <w:tabs>
                <w:tab w:val="left" w:pos="939"/>
              </w:tabs>
              <w:spacing w:after="260"/>
              <w:ind w:firstLine="80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Дата установления</w:t>
            </w:r>
          </w:p>
          <w:p w:rsidR="00B37EAC" w:rsidRPr="00F0136E" w:rsidRDefault="00B37EAC" w:rsidP="00B45EEB">
            <w:pPr>
              <w:pStyle w:val="a0"/>
              <w:numPr>
                <w:ilvl w:val="0"/>
                <w:numId w:val="1"/>
              </w:numPr>
              <w:tabs>
                <w:tab w:val="left" w:pos="944"/>
              </w:tabs>
              <w:ind w:firstLine="80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Срок, на который установлена</w:t>
            </w:r>
          </w:p>
          <w:p w:rsidR="00B37EAC" w:rsidRPr="00F0136E" w:rsidRDefault="00B37EAC" w:rsidP="00B7603D">
            <w:pPr>
              <w:pStyle w:val="a0"/>
              <w:tabs>
                <w:tab w:val="left" w:leader="underscore" w:pos="4976"/>
              </w:tabs>
              <w:spacing w:after="260"/>
              <w:ind w:firstLine="80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инвалидность</w:t>
            </w:r>
            <w:r w:rsidRPr="00F0136E">
              <w:rPr>
                <w:sz w:val="24"/>
                <w:szCs w:val="24"/>
              </w:rPr>
              <w:tab/>
            </w:r>
          </w:p>
        </w:tc>
      </w:tr>
      <w:tr w:rsidR="00B37EAC" w:rsidRPr="00751FE9" w:rsidTr="00B7603D">
        <w:trPr>
          <w:trHeight w:hRule="exact" w:val="28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  <w:tr w:rsidR="00B37EAC" w:rsidRPr="00751FE9" w:rsidTr="00B7603D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7.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Состав семьи (совместно проживающие)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  <w:tr w:rsidR="00B37EAC" w:rsidRPr="00751FE9" w:rsidTr="00B7603D">
        <w:trPr>
          <w:trHeight w:hRule="exact" w:val="13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8.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Наличие документов о характеристиках жилого помещения, технический паспорт (технический план), кадастровый паспорт и иные документы)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  <w:tr w:rsidR="00B37EAC" w:rsidRPr="00751FE9" w:rsidTr="00B7603D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16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9.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Использование дополнительных технических средств</w:t>
            </w:r>
          </w:p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реабилитации инвалида (да/нет), какие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  <w:tr w:rsidR="00B37EAC" w:rsidRPr="00751FE9" w:rsidTr="00B7603D">
        <w:trPr>
          <w:trHeight w:hRule="exact" w:val="11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10.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7EAC" w:rsidRPr="00F0136E" w:rsidRDefault="00B37EAC" w:rsidP="00B7603D">
            <w:pPr>
              <w:pStyle w:val="a0"/>
              <w:ind w:firstLine="0"/>
              <w:rPr>
                <w:sz w:val="24"/>
                <w:szCs w:val="24"/>
              </w:rPr>
            </w:pPr>
            <w:r w:rsidRPr="00F0136E">
              <w:rPr>
                <w:sz w:val="24"/>
                <w:szCs w:val="24"/>
              </w:rPr>
              <w:t>Конкретные потребности гражданина в отношении приспособления жилого помещения и/или общего имущества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EAC" w:rsidRPr="00751FE9" w:rsidRDefault="00B37EAC" w:rsidP="00B7603D">
            <w:pPr>
              <w:rPr>
                <w:sz w:val="24"/>
                <w:szCs w:val="24"/>
              </w:rPr>
            </w:pPr>
          </w:p>
        </w:tc>
      </w:tr>
    </w:tbl>
    <w:p w:rsidR="00B37EAC" w:rsidRPr="00F0136E" w:rsidRDefault="00B37EAC" w:rsidP="00B45EEB">
      <w:pPr>
        <w:spacing w:after="319" w:line="1" w:lineRule="exact"/>
        <w:rPr>
          <w:sz w:val="24"/>
          <w:szCs w:val="24"/>
        </w:rPr>
      </w:pPr>
    </w:p>
    <w:p w:rsidR="00B37EAC" w:rsidRPr="00F0136E" w:rsidRDefault="00B37EAC" w:rsidP="00B45EEB">
      <w:pPr>
        <w:pStyle w:val="1"/>
        <w:tabs>
          <w:tab w:val="left" w:leader="underscore" w:pos="3778"/>
        </w:tabs>
        <w:spacing w:after="40"/>
        <w:ind w:firstLine="0"/>
        <w:rPr>
          <w:sz w:val="24"/>
          <w:szCs w:val="24"/>
        </w:rPr>
      </w:pPr>
      <w:r w:rsidRPr="00F0136E">
        <w:rPr>
          <w:sz w:val="24"/>
          <w:szCs w:val="24"/>
        </w:rPr>
        <w:t>«_____»___________20___г.</w:t>
      </w:r>
    </w:p>
    <w:p w:rsidR="00B37EAC" w:rsidRPr="00F0136E" w:rsidRDefault="00B37EAC" w:rsidP="00B45EEB">
      <w:pPr>
        <w:pStyle w:val="1"/>
        <w:pBdr>
          <w:top w:val="single" w:sz="4" w:space="0" w:color="auto"/>
        </w:pBdr>
        <w:ind w:firstLine="0"/>
        <w:rPr>
          <w:sz w:val="24"/>
          <w:szCs w:val="24"/>
        </w:rPr>
      </w:pPr>
      <w:r w:rsidRPr="00F0136E">
        <w:rPr>
          <w:b/>
          <w:bCs/>
          <w:sz w:val="24"/>
          <w:szCs w:val="24"/>
        </w:rPr>
        <w:t>(Ф.И.О. подпись) (дата)</w:t>
      </w:r>
    </w:p>
    <w:p w:rsidR="00B37EAC" w:rsidRPr="00F0136E" w:rsidRDefault="00B37EAC" w:rsidP="00F0136E">
      <w:pPr>
        <w:pStyle w:val="1"/>
        <w:spacing w:after="40"/>
        <w:ind w:firstLine="708"/>
        <w:rPr>
          <w:sz w:val="24"/>
          <w:szCs w:val="24"/>
        </w:rPr>
      </w:pPr>
      <w:r w:rsidRPr="00F0136E">
        <w:rPr>
          <w:sz w:val="24"/>
          <w:szCs w:val="24"/>
        </w:rPr>
        <w:t>Даю согласие на обработку и использование моих персональных данных, содержащихся в настоящем опросном листе и предоставленных мною документах.</w:t>
      </w:r>
    </w:p>
    <w:p w:rsidR="00B37EAC" w:rsidRPr="00F0136E" w:rsidRDefault="00B37EAC" w:rsidP="00B45EEB">
      <w:pPr>
        <w:pStyle w:val="1"/>
        <w:tabs>
          <w:tab w:val="left" w:leader="underscore" w:pos="3778"/>
        </w:tabs>
        <w:spacing w:after="40"/>
        <w:ind w:firstLine="0"/>
        <w:rPr>
          <w:sz w:val="24"/>
          <w:szCs w:val="24"/>
        </w:rPr>
      </w:pPr>
      <w:r w:rsidRPr="00F0136E">
        <w:rPr>
          <w:sz w:val="24"/>
          <w:szCs w:val="24"/>
        </w:rPr>
        <w:t>«_____»___________20___г.</w:t>
      </w:r>
    </w:p>
    <w:p w:rsidR="00B37EAC" w:rsidRPr="00F0136E" w:rsidRDefault="00B37EAC" w:rsidP="00B45EEB">
      <w:pPr>
        <w:pStyle w:val="1"/>
        <w:pBdr>
          <w:top w:val="single" w:sz="4" w:space="0" w:color="auto"/>
        </w:pBdr>
        <w:ind w:firstLine="0"/>
        <w:rPr>
          <w:sz w:val="24"/>
          <w:szCs w:val="24"/>
        </w:rPr>
      </w:pPr>
      <w:r w:rsidRPr="00F0136E">
        <w:rPr>
          <w:b/>
          <w:bCs/>
          <w:sz w:val="24"/>
          <w:szCs w:val="24"/>
        </w:rPr>
        <w:t>(Ф.И.О. подпись) (дата)</w:t>
      </w:r>
    </w:p>
    <w:p w:rsidR="00B37EAC" w:rsidRPr="00F0136E" w:rsidRDefault="00B37EAC" w:rsidP="00B45EEB">
      <w:pPr>
        <w:pStyle w:val="1"/>
        <w:tabs>
          <w:tab w:val="left" w:leader="underscore" w:pos="9998"/>
        </w:tabs>
        <w:ind w:firstLine="0"/>
        <w:rPr>
          <w:sz w:val="24"/>
          <w:szCs w:val="24"/>
        </w:rPr>
      </w:pPr>
      <w:r w:rsidRPr="00F0136E">
        <w:rPr>
          <w:sz w:val="24"/>
          <w:szCs w:val="24"/>
        </w:rPr>
        <w:t>Ф.И.О., должность лица, проводившего опрос</w:t>
      </w:r>
      <w:r w:rsidRPr="00F0136E">
        <w:rPr>
          <w:sz w:val="24"/>
          <w:szCs w:val="24"/>
        </w:rPr>
        <w:tab/>
      </w:r>
    </w:p>
    <w:p w:rsidR="00B37EAC" w:rsidRPr="00F0136E" w:rsidRDefault="00B37EAC" w:rsidP="00B45EEB">
      <w:pPr>
        <w:ind w:firstLine="0"/>
        <w:rPr>
          <w:sz w:val="24"/>
          <w:szCs w:val="24"/>
        </w:rPr>
      </w:pPr>
      <w:r w:rsidRPr="00F0136E">
        <w:rPr>
          <w:sz w:val="24"/>
          <w:szCs w:val="24"/>
        </w:rPr>
        <w:tab/>
        <w:t>подпись</w:t>
      </w:r>
      <w:r w:rsidRPr="00F0136E">
        <w:rPr>
          <w:sz w:val="24"/>
          <w:szCs w:val="24"/>
        </w:rPr>
        <w:tab/>
      </w:r>
    </w:p>
    <w:p w:rsidR="00B37EAC" w:rsidRPr="00F0136E" w:rsidRDefault="00B37EAC" w:rsidP="00B7603D">
      <w:pPr>
        <w:ind w:left="5664" w:firstLine="0"/>
        <w:rPr>
          <w:b/>
        </w:rPr>
      </w:pPr>
      <w:r w:rsidRPr="00F0136E">
        <w:rPr>
          <w:b/>
        </w:rPr>
        <w:t>Приложение № 7</w:t>
      </w:r>
    </w:p>
    <w:p w:rsidR="00B37EAC" w:rsidRPr="00F0136E" w:rsidRDefault="00B37EAC" w:rsidP="001A1EF5">
      <w:pPr>
        <w:ind w:left="5664" w:firstLine="0"/>
      </w:pPr>
      <w:r w:rsidRPr="00F0136E">
        <w:t>к постановлению администрации</w:t>
      </w:r>
    </w:p>
    <w:p w:rsidR="00B37EAC" w:rsidRPr="00F0136E" w:rsidRDefault="00B37EAC" w:rsidP="001A1EF5">
      <w:pPr>
        <w:ind w:left="5664" w:firstLine="0"/>
      </w:pPr>
      <w:r>
        <w:t>Ботаническ</w:t>
      </w:r>
      <w:r w:rsidRPr="00F0136E">
        <w:t>ого сельского поселения</w:t>
      </w:r>
    </w:p>
    <w:p w:rsidR="00B37EAC" w:rsidRPr="00F0136E" w:rsidRDefault="00B37EAC" w:rsidP="001A1EF5">
      <w:pPr>
        <w:ind w:left="5664" w:firstLine="0"/>
      </w:pPr>
      <w:r w:rsidRPr="00F0136E">
        <w:t>от «</w:t>
      </w:r>
      <w:r>
        <w:t>03</w:t>
      </w:r>
      <w:r w:rsidRPr="00F0136E">
        <w:t>»</w:t>
      </w:r>
      <w:r>
        <w:t xml:space="preserve"> марта 2025</w:t>
      </w:r>
      <w:r w:rsidRPr="00F0136E">
        <w:t xml:space="preserve"> года № </w:t>
      </w:r>
      <w:r>
        <w:t>44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B7603D">
      <w:pPr>
        <w:ind w:firstLine="0"/>
        <w:jc w:val="center"/>
        <w:rPr>
          <w:b/>
        </w:rPr>
      </w:pPr>
      <w:r w:rsidRPr="00F0136E">
        <w:rPr>
          <w:b/>
        </w:rPr>
        <w:t>Форма акта о невозможности обследования жилого помещения</w:t>
      </w:r>
    </w:p>
    <w:p w:rsidR="00B37EAC" w:rsidRPr="00F0136E" w:rsidRDefault="00B37EAC" w:rsidP="00B7603D">
      <w:pPr>
        <w:ind w:firstLine="0"/>
        <w:jc w:val="center"/>
        <w:rPr>
          <w:b/>
        </w:rPr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B7603D">
      <w:pPr>
        <w:ind w:left="5664" w:firstLine="708"/>
        <w:rPr>
          <w:b/>
        </w:rPr>
      </w:pPr>
      <w:r w:rsidRPr="00F0136E">
        <w:rPr>
          <w:b/>
        </w:rPr>
        <w:t>«УТВЕРЖДАЮ»</w:t>
      </w:r>
    </w:p>
    <w:p w:rsidR="00B37EAC" w:rsidRPr="00F0136E" w:rsidRDefault="00B37EAC" w:rsidP="00B7603D">
      <w:pPr>
        <w:ind w:left="4956" w:firstLine="0"/>
      </w:pPr>
      <w:r w:rsidRPr="00F0136E">
        <w:t>Председатель комиссии по обследованию</w:t>
      </w:r>
    </w:p>
    <w:p w:rsidR="00B37EAC" w:rsidRPr="00F0136E" w:rsidRDefault="00B37EAC" w:rsidP="00B7603D">
      <w:pPr>
        <w:ind w:left="4956" w:firstLine="0"/>
      </w:pPr>
      <w:r w:rsidRPr="00F0136E">
        <w:t>жилых помещений инвалидов и общего</w:t>
      </w:r>
    </w:p>
    <w:p w:rsidR="00B37EAC" w:rsidRPr="00F0136E" w:rsidRDefault="00B37EAC" w:rsidP="00B7603D">
      <w:pPr>
        <w:ind w:left="4956" w:firstLine="0"/>
      </w:pPr>
      <w:r w:rsidRPr="00F0136E">
        <w:t>имущества в многоквартирных домах,</w:t>
      </w:r>
    </w:p>
    <w:p w:rsidR="00B37EAC" w:rsidRPr="00F0136E" w:rsidRDefault="00B37EAC" w:rsidP="00B7603D">
      <w:pPr>
        <w:ind w:left="4956" w:firstLine="0"/>
      </w:pPr>
      <w:r w:rsidRPr="00F0136E">
        <w:t>в которых проживают инвалиды,</w:t>
      </w:r>
    </w:p>
    <w:p w:rsidR="00B37EAC" w:rsidRPr="00F0136E" w:rsidRDefault="00B37EAC" w:rsidP="00B7603D">
      <w:pPr>
        <w:ind w:left="4956" w:firstLine="0"/>
      </w:pPr>
      <w:r w:rsidRPr="00F0136E">
        <w:t xml:space="preserve">входящих в состав </w:t>
      </w:r>
      <w:r>
        <w:t>Ботаническ</w:t>
      </w:r>
      <w:r w:rsidRPr="00F0136E">
        <w:t>ого</w:t>
      </w:r>
    </w:p>
    <w:p w:rsidR="00B37EAC" w:rsidRPr="00F0136E" w:rsidRDefault="00B37EAC" w:rsidP="00B341AA">
      <w:pPr>
        <w:ind w:left="4956" w:firstLine="0"/>
        <w:jc w:val="left"/>
      </w:pPr>
      <w:r w:rsidRPr="00F0136E">
        <w:t xml:space="preserve">сельского поселения </w:t>
      </w:r>
      <w:r>
        <w:t>Раздольненск</w:t>
      </w:r>
      <w:r w:rsidRPr="00F0136E">
        <w:t>ого района</w:t>
      </w:r>
      <w:r>
        <w:t xml:space="preserve"> </w:t>
      </w:r>
      <w:r w:rsidRPr="00F0136E">
        <w:t>Республики Крым</w:t>
      </w:r>
    </w:p>
    <w:p w:rsidR="00B37EAC" w:rsidRPr="00F0136E" w:rsidRDefault="00B37EAC" w:rsidP="00B7603D">
      <w:pPr>
        <w:ind w:left="4956" w:firstLine="0"/>
      </w:pPr>
      <w:r w:rsidRPr="00F0136E">
        <w:t>___________________________________</w:t>
      </w:r>
    </w:p>
    <w:p w:rsidR="00B37EAC" w:rsidRPr="00F0136E" w:rsidRDefault="00B37EAC" w:rsidP="00B7603D">
      <w:pPr>
        <w:ind w:left="5664" w:firstLine="708"/>
      </w:pPr>
      <w:r w:rsidRPr="00F0136E">
        <w:t>(ФИО, подпись)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B7603D">
      <w:pPr>
        <w:ind w:firstLine="0"/>
        <w:jc w:val="center"/>
        <w:rPr>
          <w:b/>
        </w:rPr>
      </w:pPr>
    </w:p>
    <w:p w:rsidR="00B37EAC" w:rsidRPr="00F0136E" w:rsidRDefault="00B37EAC" w:rsidP="00B7603D">
      <w:pPr>
        <w:ind w:firstLine="0"/>
        <w:jc w:val="center"/>
        <w:rPr>
          <w:b/>
        </w:rPr>
      </w:pPr>
      <w:r w:rsidRPr="00F0136E">
        <w:rPr>
          <w:b/>
        </w:rPr>
        <w:t>Акт о невозможности обследования жилого помещения,</w:t>
      </w:r>
    </w:p>
    <w:p w:rsidR="00B37EAC" w:rsidRPr="00F0136E" w:rsidRDefault="00B37EAC" w:rsidP="00B7603D">
      <w:pPr>
        <w:ind w:firstLine="0"/>
        <w:jc w:val="center"/>
        <w:rPr>
          <w:b/>
        </w:rPr>
      </w:pPr>
      <w:r w:rsidRPr="00F0136E">
        <w:rPr>
          <w:b/>
        </w:rPr>
        <w:t xml:space="preserve">расположенного по адресу: Республика Крым, </w:t>
      </w:r>
      <w:r>
        <w:rPr>
          <w:b/>
        </w:rPr>
        <w:t>Раздольненск</w:t>
      </w:r>
      <w:r w:rsidRPr="00F0136E">
        <w:rPr>
          <w:b/>
        </w:rPr>
        <w:t>ий район,</w:t>
      </w:r>
    </w:p>
    <w:p w:rsidR="00B37EAC" w:rsidRPr="00F0136E" w:rsidRDefault="00B37EAC" w:rsidP="00B7603D">
      <w:pPr>
        <w:ind w:firstLine="0"/>
        <w:jc w:val="center"/>
        <w:rPr>
          <w:b/>
        </w:rPr>
      </w:pPr>
      <w:r w:rsidRPr="00F0136E">
        <w:rPr>
          <w:b/>
        </w:rPr>
        <w:t>__________________________________________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4803FC">
      <w:pPr>
        <w:ind w:firstLine="708"/>
      </w:pPr>
      <w:r w:rsidRPr="00F0136E">
        <w:t xml:space="preserve">Комиссия по обследованию жилых помещений инвалидов и общего имущества в многоквартирных домах, в которых проживают инвалиды, расположенных на территории </w:t>
      </w:r>
      <w:r>
        <w:t>Ботанического</w:t>
      </w:r>
      <w:r w:rsidRPr="00F0136E">
        <w:t xml:space="preserve"> сельского поселения </w:t>
      </w:r>
      <w:r>
        <w:t>Раздольненск</w:t>
      </w:r>
      <w:r w:rsidRPr="00F0136E">
        <w:t>ого района Республики Крым, в составе:</w:t>
      </w:r>
    </w:p>
    <w:p w:rsidR="00B37EAC" w:rsidRPr="00F0136E" w:rsidRDefault="00B37EAC" w:rsidP="004803FC">
      <w:pPr>
        <w:ind w:firstLine="0"/>
      </w:pPr>
      <w:r w:rsidRPr="00F0136E">
        <w:t>____________________________________________________________________</w:t>
      </w:r>
    </w:p>
    <w:p w:rsidR="00B37EAC" w:rsidRPr="00F0136E" w:rsidRDefault="00B37EAC" w:rsidP="004803FC">
      <w:pPr>
        <w:ind w:firstLine="0"/>
        <w:jc w:val="center"/>
      </w:pPr>
      <w:r w:rsidRPr="00F0136E">
        <w:t>(Ф.И.О. членов комиссии с указанием должности)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  <w:r w:rsidRPr="00F0136E">
        <w:t>вышла в адрес проживания инвалида:</w:t>
      </w:r>
    </w:p>
    <w:p w:rsidR="00B37EAC" w:rsidRPr="00F0136E" w:rsidRDefault="00B37EAC" w:rsidP="006C5536">
      <w:pPr>
        <w:ind w:firstLine="0"/>
      </w:pPr>
      <w:r w:rsidRPr="00F0136E">
        <w:t>____________________________________________________________________</w:t>
      </w:r>
    </w:p>
    <w:p w:rsidR="00B37EAC" w:rsidRPr="00F0136E" w:rsidRDefault="00B37EAC" w:rsidP="004803FC">
      <w:pPr>
        <w:ind w:firstLine="0"/>
        <w:jc w:val="center"/>
      </w:pPr>
      <w:r w:rsidRPr="00F0136E">
        <w:t>(Ф.И.О., дата рождения)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  <w:r w:rsidRPr="00F0136E">
        <w:t>и установила, что произвести обследование жилого помещения не представляется возможным по причине: ________________________________________________</w:t>
      </w:r>
    </w:p>
    <w:p w:rsidR="00B37EAC" w:rsidRPr="00F0136E" w:rsidRDefault="00B37EAC" w:rsidP="006C5536">
      <w:pPr>
        <w:ind w:firstLine="0"/>
      </w:pPr>
      <w:r w:rsidRPr="00F0136E">
        <w:t>____________________________________________________________________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  <w:r w:rsidRPr="00F0136E">
        <w:t>Члены Комиссии: _____________________________________________________</w:t>
      </w:r>
    </w:p>
    <w:p w:rsidR="00B37EAC" w:rsidRPr="00F0136E" w:rsidRDefault="00B37EAC" w:rsidP="006C5536">
      <w:pPr>
        <w:ind w:firstLine="0"/>
      </w:pPr>
      <w:r w:rsidRPr="00F0136E">
        <w:t>________________</w:t>
      </w:r>
      <w:r w:rsidRPr="00F0136E">
        <w:tab/>
        <w:t>__________________________</w:t>
      </w:r>
    </w:p>
    <w:p w:rsidR="00B37EAC" w:rsidRPr="00F0136E" w:rsidRDefault="00B37EAC" w:rsidP="004803FC">
      <w:pPr>
        <w:ind w:firstLine="708"/>
      </w:pPr>
      <w:r w:rsidRPr="00F0136E">
        <w:t>подпись</w:t>
      </w:r>
      <w:r w:rsidRPr="00F0136E">
        <w:tab/>
      </w:r>
      <w:r w:rsidRPr="00F0136E">
        <w:tab/>
      </w:r>
      <w:r w:rsidRPr="00F0136E">
        <w:tab/>
        <w:t>(должность, Ф.И.О.)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4803FC">
      <w:pPr>
        <w:ind w:left="5664" w:firstLine="0"/>
        <w:rPr>
          <w:b/>
        </w:rPr>
      </w:pPr>
      <w:r w:rsidRPr="00F0136E">
        <w:rPr>
          <w:b/>
        </w:rPr>
        <w:t>Приложение № 8</w:t>
      </w:r>
    </w:p>
    <w:p w:rsidR="00B37EAC" w:rsidRPr="00F0136E" w:rsidRDefault="00B37EAC" w:rsidP="001A1EF5">
      <w:pPr>
        <w:ind w:left="5664" w:firstLine="0"/>
      </w:pPr>
      <w:r w:rsidRPr="00F0136E">
        <w:t>к постановлению администрации</w:t>
      </w:r>
    </w:p>
    <w:p w:rsidR="00B37EAC" w:rsidRPr="00F0136E" w:rsidRDefault="00B37EAC" w:rsidP="001A1EF5">
      <w:pPr>
        <w:ind w:left="5664" w:firstLine="0"/>
      </w:pPr>
      <w:r>
        <w:t>Ботаническ</w:t>
      </w:r>
      <w:r w:rsidRPr="00F0136E">
        <w:t>ого сельского поселения</w:t>
      </w:r>
    </w:p>
    <w:p w:rsidR="00B37EAC" w:rsidRPr="00F0136E" w:rsidRDefault="00B37EAC" w:rsidP="001A1EF5">
      <w:pPr>
        <w:ind w:left="5664" w:firstLine="0"/>
      </w:pPr>
      <w:r w:rsidRPr="00F0136E">
        <w:t>от «</w:t>
      </w:r>
      <w:r>
        <w:t>03</w:t>
      </w:r>
      <w:r w:rsidRPr="00F0136E">
        <w:t>»</w:t>
      </w:r>
      <w:r>
        <w:t xml:space="preserve"> марта 2025</w:t>
      </w:r>
      <w:r w:rsidRPr="00F0136E">
        <w:t xml:space="preserve"> года № </w:t>
      </w:r>
      <w:r>
        <w:t>44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</w:p>
    <w:p w:rsidR="00B37EAC" w:rsidRPr="00F0136E" w:rsidRDefault="00B37EAC" w:rsidP="004803FC">
      <w:pPr>
        <w:ind w:firstLine="0"/>
        <w:jc w:val="center"/>
        <w:rPr>
          <w:b/>
        </w:rPr>
      </w:pPr>
      <w:r w:rsidRPr="00F0136E">
        <w:rPr>
          <w:b/>
        </w:rPr>
        <w:t>Форма отказа от обследования жилого помещения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4803FC">
      <w:pPr>
        <w:ind w:left="4248" w:firstLine="0"/>
      </w:pPr>
      <w:r w:rsidRPr="00F0136E">
        <w:t>В комиссию по обследованию жилых</w:t>
      </w:r>
    </w:p>
    <w:p w:rsidR="00B37EAC" w:rsidRPr="00F0136E" w:rsidRDefault="00B37EAC" w:rsidP="004803FC">
      <w:pPr>
        <w:ind w:left="4248" w:firstLine="0"/>
      </w:pPr>
      <w:r w:rsidRPr="00F0136E">
        <w:t>помещений инвалидов и общего имущества</w:t>
      </w:r>
    </w:p>
    <w:p w:rsidR="00B37EAC" w:rsidRPr="00F0136E" w:rsidRDefault="00B37EAC" w:rsidP="004803FC">
      <w:pPr>
        <w:ind w:left="4248" w:firstLine="0"/>
      </w:pPr>
      <w:r w:rsidRPr="00F0136E">
        <w:t>в многоквартирных домах, в которых</w:t>
      </w:r>
    </w:p>
    <w:p w:rsidR="00B37EAC" w:rsidRPr="00F0136E" w:rsidRDefault="00B37EAC" w:rsidP="004803FC">
      <w:pPr>
        <w:ind w:left="4248" w:firstLine="0"/>
      </w:pPr>
      <w:r w:rsidRPr="00F0136E">
        <w:t>проживают инвалиды, входящих в состав</w:t>
      </w:r>
    </w:p>
    <w:p w:rsidR="00B37EAC" w:rsidRPr="00F0136E" w:rsidRDefault="00B37EAC" w:rsidP="004803FC">
      <w:pPr>
        <w:ind w:left="4248" w:firstLine="0"/>
      </w:pPr>
      <w:r w:rsidRPr="00F0136E">
        <w:t>жилищного фонда муниципального образования</w:t>
      </w:r>
    </w:p>
    <w:p w:rsidR="00B37EAC" w:rsidRPr="00F0136E" w:rsidRDefault="00B37EAC" w:rsidP="001A1EF5">
      <w:pPr>
        <w:ind w:left="4248" w:firstLine="0"/>
        <w:jc w:val="left"/>
      </w:pPr>
      <w:r>
        <w:t>Ботаническ</w:t>
      </w:r>
      <w:r w:rsidRPr="00F0136E">
        <w:t xml:space="preserve">ое сельское поселение </w:t>
      </w:r>
      <w:r>
        <w:t>Раздольненск</w:t>
      </w:r>
      <w:r w:rsidRPr="00F0136E">
        <w:t>ого</w:t>
      </w:r>
      <w:r>
        <w:t xml:space="preserve"> </w:t>
      </w:r>
      <w:r w:rsidRPr="00F0136E">
        <w:t>района Республики Крым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4803FC">
      <w:pPr>
        <w:ind w:left="3540" w:firstLine="708"/>
      </w:pPr>
      <w:r w:rsidRPr="00F0136E">
        <w:t>от _____________________________________,</w:t>
      </w:r>
    </w:p>
    <w:p w:rsidR="00B37EAC" w:rsidRPr="00F0136E" w:rsidRDefault="00B37EAC" w:rsidP="004803FC">
      <w:pPr>
        <w:ind w:left="4248" w:firstLine="0"/>
      </w:pPr>
      <w:r w:rsidRPr="00F0136E">
        <w:t>зарегистрированного(ой) по адресу:</w:t>
      </w:r>
    </w:p>
    <w:p w:rsidR="00B37EAC" w:rsidRPr="00F0136E" w:rsidRDefault="00B37EAC" w:rsidP="004803FC">
      <w:pPr>
        <w:ind w:left="4248" w:firstLine="0"/>
      </w:pPr>
      <w:r w:rsidRPr="00F0136E">
        <w:t>_______________________________________</w:t>
      </w:r>
    </w:p>
    <w:p w:rsidR="00B37EAC" w:rsidRPr="00F0136E" w:rsidRDefault="00B37EAC" w:rsidP="004803FC">
      <w:pPr>
        <w:ind w:left="4248" w:firstLine="0"/>
      </w:pPr>
      <w:r w:rsidRPr="00F0136E">
        <w:t>тел. ___________________________________</w:t>
      </w:r>
    </w:p>
    <w:p w:rsidR="00B37EAC" w:rsidRPr="00F0136E" w:rsidRDefault="00B37EAC" w:rsidP="004803FC">
      <w:pPr>
        <w:ind w:firstLine="0"/>
        <w:jc w:val="center"/>
        <w:rPr>
          <w:b/>
        </w:rPr>
      </w:pPr>
    </w:p>
    <w:p w:rsidR="00B37EAC" w:rsidRPr="00F0136E" w:rsidRDefault="00B37EAC" w:rsidP="004803FC">
      <w:pPr>
        <w:ind w:firstLine="0"/>
        <w:jc w:val="center"/>
        <w:rPr>
          <w:b/>
        </w:rPr>
      </w:pPr>
    </w:p>
    <w:p w:rsidR="00B37EAC" w:rsidRPr="00F0136E" w:rsidRDefault="00B37EAC" w:rsidP="004803FC">
      <w:pPr>
        <w:ind w:firstLine="0"/>
        <w:jc w:val="center"/>
        <w:rPr>
          <w:b/>
        </w:rPr>
      </w:pPr>
      <w:r w:rsidRPr="00F0136E">
        <w:rPr>
          <w:b/>
        </w:rPr>
        <w:t>ЗАЯВЛЕНИЕ</w:t>
      </w:r>
    </w:p>
    <w:p w:rsidR="00B37EAC" w:rsidRPr="00F0136E" w:rsidRDefault="00B37EAC" w:rsidP="004803FC">
      <w:pPr>
        <w:ind w:firstLine="708"/>
      </w:pPr>
      <w:r w:rsidRPr="00F0136E">
        <w:t>Я,_____________________________, «____»________ ____ года рождения, ОТКАЗЫВАЮСЬ от обследования жилого помещения по месту моего проживания, расположенного по адресу: _____________________________________________</w:t>
      </w:r>
    </w:p>
    <w:p w:rsidR="00B37EAC" w:rsidRPr="00F0136E" w:rsidRDefault="00B37EAC" w:rsidP="006C5536">
      <w:pPr>
        <w:ind w:firstLine="0"/>
      </w:pPr>
      <w:r w:rsidRPr="00F0136E">
        <w:t>ОТКАЗЫВАЮСЬ от обследования общего имущества в многоквартирном доме, по месту моего проживания, расположенного по адресу: ________________________</w:t>
      </w:r>
    </w:p>
    <w:p w:rsidR="00B37EAC" w:rsidRPr="00F0136E" w:rsidRDefault="00B37EAC" w:rsidP="006C5536">
      <w:pPr>
        <w:ind w:firstLine="0"/>
      </w:pPr>
      <w:r w:rsidRPr="00F0136E">
        <w:t>____________________________________________________________________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F0136E">
      <w:pPr>
        <w:ind w:firstLine="708"/>
      </w:pPr>
      <w:r w:rsidRPr="00F0136E">
        <w:t>Я ознакомлен (а) с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B37EAC" w:rsidRPr="00F0136E" w:rsidRDefault="00B37EAC" w:rsidP="00F0136E">
      <w:pPr>
        <w:ind w:firstLine="708"/>
      </w:pPr>
      <w:r w:rsidRPr="00F0136E">
        <w:t>Правовые последствия мне разъяснены и понятны.</w:t>
      </w:r>
    </w:p>
    <w:p w:rsidR="00B37EAC" w:rsidRPr="00F0136E" w:rsidRDefault="00B37EAC" w:rsidP="006C5536">
      <w:pPr>
        <w:ind w:firstLine="0"/>
      </w:pPr>
    </w:p>
    <w:p w:rsidR="00B37EAC" w:rsidRPr="00F0136E" w:rsidRDefault="00B37EAC" w:rsidP="006C5536">
      <w:pPr>
        <w:ind w:firstLine="0"/>
      </w:pPr>
      <w:r w:rsidRPr="00F0136E">
        <w:t>«___»_______20___г.</w:t>
      </w:r>
      <w:r w:rsidRPr="00F0136E">
        <w:tab/>
      </w:r>
      <w:r w:rsidRPr="00F0136E">
        <w:tab/>
      </w:r>
      <w:r w:rsidRPr="00F0136E">
        <w:tab/>
      </w:r>
      <w:r w:rsidRPr="00F0136E">
        <w:tab/>
      </w:r>
      <w:r w:rsidRPr="00F0136E">
        <w:tab/>
      </w:r>
      <w:r w:rsidRPr="00F0136E">
        <w:tab/>
        <w:t>_______________________</w:t>
      </w:r>
    </w:p>
    <w:p w:rsidR="00B37EAC" w:rsidRPr="00F0136E" w:rsidRDefault="00B37EAC" w:rsidP="00F0136E">
      <w:pPr>
        <w:ind w:left="7080" w:firstLine="708"/>
      </w:pPr>
      <w:r w:rsidRPr="00F0136E">
        <w:t>(подпись)</w:t>
      </w:r>
    </w:p>
    <w:sectPr w:rsidR="00B37EAC" w:rsidRPr="00F0136E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0A16"/>
    <w:multiLevelType w:val="multilevel"/>
    <w:tmpl w:val="25F4840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536"/>
    <w:rsid w:val="00025710"/>
    <w:rsid w:val="00084168"/>
    <w:rsid w:val="000E2DEA"/>
    <w:rsid w:val="000E543B"/>
    <w:rsid w:val="00127BD2"/>
    <w:rsid w:val="00156F79"/>
    <w:rsid w:val="00173384"/>
    <w:rsid w:val="001A1EF5"/>
    <w:rsid w:val="001A7869"/>
    <w:rsid w:val="001C4B15"/>
    <w:rsid w:val="001F24C1"/>
    <w:rsid w:val="002138FB"/>
    <w:rsid w:val="00235223"/>
    <w:rsid w:val="00235810"/>
    <w:rsid w:val="00290E18"/>
    <w:rsid w:val="002C690A"/>
    <w:rsid w:val="002E6EA7"/>
    <w:rsid w:val="00300CDF"/>
    <w:rsid w:val="00381B7C"/>
    <w:rsid w:val="004803FC"/>
    <w:rsid w:val="00491957"/>
    <w:rsid w:val="00507134"/>
    <w:rsid w:val="006337C0"/>
    <w:rsid w:val="006A2EA7"/>
    <w:rsid w:val="006C5536"/>
    <w:rsid w:val="00751FE9"/>
    <w:rsid w:val="008063C1"/>
    <w:rsid w:val="008434A8"/>
    <w:rsid w:val="00995275"/>
    <w:rsid w:val="009A2666"/>
    <w:rsid w:val="009C0C6A"/>
    <w:rsid w:val="009F0A62"/>
    <w:rsid w:val="00B341AA"/>
    <w:rsid w:val="00B37EAC"/>
    <w:rsid w:val="00B45EEB"/>
    <w:rsid w:val="00B50CF9"/>
    <w:rsid w:val="00B7603D"/>
    <w:rsid w:val="00B87DC6"/>
    <w:rsid w:val="00C40F7B"/>
    <w:rsid w:val="00D21C8F"/>
    <w:rsid w:val="00DD140D"/>
    <w:rsid w:val="00E17C83"/>
    <w:rsid w:val="00EC544F"/>
    <w:rsid w:val="00EF3CD6"/>
    <w:rsid w:val="00F0136E"/>
    <w:rsid w:val="00F64B2F"/>
    <w:rsid w:val="00F65FAE"/>
    <w:rsid w:val="00F72410"/>
    <w:rsid w:val="00F74BDA"/>
    <w:rsid w:val="00FD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4A8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5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536"/>
    <w:rPr>
      <w:rFonts w:ascii="Tahoma" w:hAnsi="Tahoma" w:cs="Tahoma"/>
      <w:sz w:val="16"/>
      <w:szCs w:val="16"/>
    </w:rPr>
  </w:style>
  <w:style w:type="character" w:customStyle="1" w:styleId="a">
    <w:name w:val="Другое_"/>
    <w:basedOn w:val="DefaultParagraphFont"/>
    <w:link w:val="a0"/>
    <w:uiPriority w:val="99"/>
    <w:locked/>
    <w:rsid w:val="00300CDF"/>
    <w:rPr>
      <w:rFonts w:eastAsia="Times New Roman" w:cs="Times New Roman"/>
      <w:sz w:val="26"/>
      <w:szCs w:val="26"/>
    </w:rPr>
  </w:style>
  <w:style w:type="paragraph" w:customStyle="1" w:styleId="a0">
    <w:name w:val="Другое"/>
    <w:basedOn w:val="Normal"/>
    <w:link w:val="a"/>
    <w:uiPriority w:val="99"/>
    <w:rsid w:val="00300CDF"/>
    <w:pPr>
      <w:widowControl w:val="0"/>
      <w:ind w:firstLine="400"/>
      <w:jc w:val="left"/>
    </w:pPr>
    <w:rPr>
      <w:rFonts w:eastAsia="Times New Roman"/>
      <w:sz w:val="26"/>
      <w:szCs w:val="26"/>
    </w:rPr>
  </w:style>
  <w:style w:type="character" w:styleId="Hyperlink">
    <w:name w:val="Hyperlink"/>
    <w:basedOn w:val="DefaultParagraphFont"/>
    <w:uiPriority w:val="99"/>
    <w:rsid w:val="00B45EEB"/>
    <w:rPr>
      <w:rFonts w:cs="Times New Roman"/>
      <w:color w:val="0066CC"/>
      <w:u w:val="single"/>
    </w:rPr>
  </w:style>
  <w:style w:type="character" w:customStyle="1" w:styleId="a1">
    <w:name w:val="Основной текст_"/>
    <w:basedOn w:val="DefaultParagraphFont"/>
    <w:link w:val="1"/>
    <w:uiPriority w:val="99"/>
    <w:locked/>
    <w:rsid w:val="00B45EEB"/>
    <w:rPr>
      <w:rFonts w:eastAsia="Times New Roman" w:cs="Times New Roman"/>
      <w:sz w:val="26"/>
      <w:szCs w:val="26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B45EEB"/>
    <w:rPr>
      <w:rFonts w:eastAsia="Times New Roman" w:cs="Times New Roman"/>
      <w:sz w:val="26"/>
      <w:szCs w:val="26"/>
      <w:u w:val="single"/>
    </w:rPr>
  </w:style>
  <w:style w:type="paragraph" w:customStyle="1" w:styleId="1">
    <w:name w:val="Основной текст1"/>
    <w:basedOn w:val="Normal"/>
    <w:link w:val="a1"/>
    <w:uiPriority w:val="99"/>
    <w:rsid w:val="00B45EEB"/>
    <w:pPr>
      <w:widowControl w:val="0"/>
      <w:ind w:firstLine="400"/>
      <w:jc w:val="left"/>
    </w:pPr>
    <w:rPr>
      <w:rFonts w:eastAsia="Times New Roman"/>
      <w:sz w:val="26"/>
      <w:szCs w:val="26"/>
    </w:rPr>
  </w:style>
  <w:style w:type="paragraph" w:customStyle="1" w:styleId="a3">
    <w:name w:val="Подпись к таблице"/>
    <w:basedOn w:val="Normal"/>
    <w:link w:val="a2"/>
    <w:uiPriority w:val="99"/>
    <w:rsid w:val="00B45EEB"/>
    <w:pPr>
      <w:widowControl w:val="0"/>
      <w:ind w:firstLine="0"/>
      <w:jc w:val="left"/>
    </w:pPr>
    <w:rPr>
      <w:rFonts w:eastAsia="Times New Roman"/>
      <w:sz w:val="26"/>
      <w:szCs w:val="26"/>
      <w:u w:val="singl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B45EEB"/>
    <w:rPr>
      <w:rFonts w:eastAsia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Normal"/>
    <w:link w:val="10"/>
    <w:uiPriority w:val="99"/>
    <w:rsid w:val="00B45EEB"/>
    <w:pPr>
      <w:widowControl w:val="0"/>
      <w:spacing w:after="70"/>
      <w:ind w:firstLine="0"/>
      <w:jc w:val="center"/>
      <w:outlineLvl w:val="0"/>
    </w:pPr>
    <w:rPr>
      <w:rFonts w:eastAsia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48567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71344830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tanicheskoe.rk.gov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1112</TotalTime>
  <Pages>19</Pages>
  <Words>5536</Words>
  <Characters>31557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10</cp:revision>
  <cp:lastPrinted>2025-04-04T08:03:00Z</cp:lastPrinted>
  <dcterms:created xsi:type="dcterms:W3CDTF">2024-12-09T14:27:00Z</dcterms:created>
  <dcterms:modified xsi:type="dcterms:W3CDTF">2025-04-04T08:04:00Z</dcterms:modified>
</cp:coreProperties>
</file>